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5C" w:rsidRPr="00217ECC" w:rsidRDefault="00B53C5C" w:rsidP="00636D55">
      <w:pPr>
        <w:spacing w:line="300" w:lineRule="exact"/>
        <w:jc w:val="center"/>
        <w:rPr>
          <w:rFonts w:ascii="Times New Roman" w:hAnsi="Times New Roman"/>
          <w:b/>
          <w:sz w:val="22"/>
          <w:lang w:val="en-US"/>
        </w:rPr>
      </w:pPr>
      <w:bookmarkStart w:id="0" w:name="_GoBack"/>
      <w:bookmarkEnd w:id="0"/>
    </w:p>
    <w:p w:rsidR="008178F1" w:rsidRPr="00636D55" w:rsidRDefault="00697512" w:rsidP="00636D55">
      <w:pPr>
        <w:spacing w:line="300" w:lineRule="exact"/>
        <w:jc w:val="center"/>
        <w:rPr>
          <w:rFonts w:ascii="Times New Roman" w:hAnsi="Times New Roman"/>
          <w:sz w:val="24"/>
          <w:lang w:val="ru-RU"/>
        </w:rPr>
      </w:pPr>
      <w:r w:rsidRPr="00636D55">
        <w:rPr>
          <w:rFonts w:ascii="Times New Roman" w:hAnsi="Times New Roman"/>
          <w:b/>
          <w:sz w:val="22"/>
          <w:lang w:val="ru-RU"/>
        </w:rPr>
        <w:t>ДОГОВОР</w:t>
      </w:r>
      <w:r w:rsidR="00B120AB" w:rsidRPr="00636D55">
        <w:rPr>
          <w:rFonts w:ascii="Times New Roman" w:hAnsi="Times New Roman"/>
          <w:b/>
          <w:sz w:val="22"/>
          <w:lang w:val="ru-RU"/>
        </w:rPr>
        <w:t xml:space="preserve"> ЭНЕРГОСНАБЖЕНИЯ</w:t>
      </w:r>
      <w:r w:rsidR="00A44364" w:rsidRPr="00636D55">
        <w:rPr>
          <w:rFonts w:ascii="Times New Roman" w:hAnsi="Times New Roman"/>
          <w:b/>
          <w:sz w:val="22"/>
          <w:lang w:val="ru-RU"/>
        </w:rPr>
        <w:t xml:space="preserve"> № </w:t>
      </w:r>
      <w:r w:rsidR="003836F1" w:rsidRPr="00636D55">
        <w:rPr>
          <w:rFonts w:ascii="Times New Roman" w:hAnsi="Times New Roman"/>
          <w:b/>
          <w:sz w:val="24"/>
          <w:lang w:val="ru-RU"/>
        </w:rPr>
        <w:t>_____</w:t>
      </w:r>
    </w:p>
    <w:p w:rsidR="008178F1" w:rsidRPr="00636D55" w:rsidRDefault="008178F1" w:rsidP="00636D55">
      <w:pPr>
        <w:spacing w:line="140" w:lineRule="exact"/>
        <w:rPr>
          <w:rFonts w:ascii="Times New Roman" w:hAnsi="Times New Roman"/>
          <w:sz w:val="24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279"/>
      </w:tblGrid>
      <w:tr w:rsidR="00487ED7" w:rsidRPr="00636D55" w:rsidTr="00867E4A">
        <w:trPr>
          <w:cantSplit/>
          <w:trHeight w:val="248"/>
        </w:trPr>
        <w:tc>
          <w:tcPr>
            <w:tcW w:w="4927" w:type="dxa"/>
          </w:tcPr>
          <w:p w:rsidR="008178F1" w:rsidRPr="00636D55" w:rsidRDefault="00A44364" w:rsidP="00636D55">
            <w:pPr>
              <w:spacing w:before="60"/>
              <w:rPr>
                <w:rFonts w:ascii="Times New Roman" w:hAnsi="Times New Roman"/>
                <w:sz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 xml:space="preserve">г. Калининград </w:t>
            </w:r>
          </w:p>
        </w:tc>
        <w:tc>
          <w:tcPr>
            <w:tcW w:w="5279" w:type="dxa"/>
          </w:tcPr>
          <w:p w:rsidR="00867E4A" w:rsidRDefault="00867E4A" w:rsidP="00867E4A">
            <w:pPr>
              <w:spacing w:before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                         </w:t>
            </w:r>
            <w:r w:rsidR="00525796" w:rsidRPr="00636D55">
              <w:rPr>
                <w:rFonts w:ascii="Times New Roman" w:hAnsi="Times New Roman"/>
                <w:sz w:val="24"/>
                <w:lang w:val="ru-RU"/>
              </w:rPr>
              <w:t>«____»____________20____г.</w:t>
            </w:r>
          </w:p>
          <w:p w:rsidR="008178F1" w:rsidRPr="00636D55" w:rsidRDefault="00694609" w:rsidP="00867E4A">
            <w:pPr>
              <w:spacing w:before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 xml:space="preserve">            </w:t>
            </w:r>
          </w:p>
        </w:tc>
      </w:tr>
    </w:tbl>
    <w:p w:rsidR="00B120AB" w:rsidRPr="00157181" w:rsidRDefault="00BC432E" w:rsidP="00867E4A">
      <w:pPr>
        <w:spacing w:after="299"/>
        <w:ind w:left="-3" w:right="99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67E4A">
        <w:rPr>
          <w:rFonts w:ascii="Times New Roman" w:hAnsi="Times New Roman"/>
          <w:sz w:val="24"/>
          <w:szCs w:val="24"/>
          <w:lang w:val="ru-RU"/>
        </w:rPr>
        <w:t>А</w:t>
      </w:r>
      <w:r w:rsidR="003A2C3E" w:rsidRPr="00867E4A">
        <w:rPr>
          <w:rFonts w:ascii="Times New Roman" w:hAnsi="Times New Roman"/>
          <w:sz w:val="24"/>
          <w:szCs w:val="24"/>
          <w:lang w:val="ru-RU"/>
        </w:rPr>
        <w:t>кционерное общество «Янтарьэнергосбыт» (АО «Янтарьэнергосбыт»), именуемое в дальнейшем «Гарантирующий поставщик», в лице</w:t>
      </w:r>
      <w:r w:rsidR="00694609" w:rsidRPr="00867E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A2C3E" w:rsidRPr="00867E4A">
        <w:rPr>
          <w:rFonts w:ascii="Times New Roman" w:hAnsi="Times New Roman"/>
          <w:sz w:val="24"/>
          <w:szCs w:val="24"/>
          <w:lang w:val="ru-RU"/>
        </w:rPr>
        <w:t>_______________________, действующего на основании ___________________________________,</w:t>
      </w:r>
      <w:r w:rsidR="003A2C3E" w:rsidRPr="00867E4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A2C3E" w:rsidRPr="00867E4A">
        <w:rPr>
          <w:rFonts w:ascii="Times New Roman" w:hAnsi="Times New Roman"/>
          <w:sz w:val="24"/>
          <w:szCs w:val="24"/>
        </w:rPr>
        <w:t>c</w:t>
      </w:r>
      <w:r w:rsidR="003A2C3E" w:rsidRPr="00867E4A">
        <w:rPr>
          <w:rFonts w:ascii="Times New Roman" w:hAnsi="Times New Roman"/>
          <w:sz w:val="24"/>
          <w:szCs w:val="24"/>
          <w:lang w:val="ru-RU"/>
        </w:rPr>
        <w:t xml:space="preserve"> одной стороны, и __________________________________________________________, в лице _______________________________________________, действующего на основании _______________,</w:t>
      </w:r>
      <w:r w:rsidR="00867E4A" w:rsidRPr="00867E4A">
        <w:rPr>
          <w:rFonts w:ascii="Times New Roman" w:hAnsi="Times New Roman"/>
          <w:sz w:val="24"/>
          <w:szCs w:val="24"/>
          <w:lang w:val="ru-RU"/>
        </w:rPr>
        <w:t xml:space="preserve"> именуемое в дальнейшем «Заказчик», с другой стороны, вместе именуемые в дальнейшем «Стороны», в соответствии с ч.</w:t>
      </w:r>
      <w:r w:rsidR="00867E4A" w:rsidRPr="00157181">
        <w:rPr>
          <w:rFonts w:ascii="Times New Roman" w:hAnsi="Times New Roman"/>
          <w:sz w:val="24"/>
          <w:szCs w:val="24"/>
          <w:lang w:val="ru-RU"/>
        </w:rPr>
        <w:t xml:space="preserve">1 ст.15, п.29 ч.1 ст.93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  </w:t>
      </w:r>
    </w:p>
    <w:p w:rsidR="00521AB5" w:rsidRPr="00157181" w:rsidRDefault="00521AB5" w:rsidP="00636D55">
      <w:pPr>
        <w:pStyle w:val="aa"/>
        <w:widowControl w:val="0"/>
        <w:numPr>
          <w:ilvl w:val="0"/>
          <w:numId w:val="1"/>
        </w:numPr>
        <w:spacing w:before="120" w:after="120"/>
        <w:rPr>
          <w:sz w:val="24"/>
        </w:rPr>
      </w:pPr>
      <w:r w:rsidRPr="00157181">
        <w:rPr>
          <w:sz w:val="24"/>
        </w:rPr>
        <w:t xml:space="preserve">ПРЕДМЕТ </w:t>
      </w:r>
      <w:r w:rsidR="00697512" w:rsidRPr="00157181">
        <w:rPr>
          <w:sz w:val="24"/>
        </w:rPr>
        <w:t>ДОГОВОР</w:t>
      </w:r>
      <w:r w:rsidRPr="00157181">
        <w:rPr>
          <w:sz w:val="24"/>
        </w:rPr>
        <w:t>А</w:t>
      </w:r>
    </w:p>
    <w:p w:rsidR="00521AB5" w:rsidRPr="00157181" w:rsidRDefault="005C3ED2" w:rsidP="005C3ED2">
      <w:pPr>
        <w:pStyle w:val="af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По настоящему договору Гарантирующий поставщик обязуется осуществлять продажу </w:t>
      </w:r>
      <w:r w:rsidR="00451F61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Заказчику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электрической энергии (мощности), а также путем заключения договоров с третьими лицами оказывать услуги по передаче электрической энергии и услуги, </w:t>
      </w: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>оказание которых является неотъемлемой частью процесса поставки электрической энергии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  <w:r w:rsidR="00451F61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Заказчику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, а </w:t>
      </w:r>
      <w:r w:rsidR="00451F61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обязуется оплачивать приобретаемую электрическую энергию (мощность) и оказанные услуги, а также производить другие предусмотренные договором платежи в сроки и на условиях, предусмотренных настоящим договором</w:t>
      </w:r>
      <w:r w:rsidR="00B10048" w:rsidRPr="00157181">
        <w:rPr>
          <w:rFonts w:ascii="Times New Roman" w:hAnsi="Times New Roman"/>
          <w:i/>
          <w:sz w:val="24"/>
          <w:szCs w:val="24"/>
        </w:rPr>
        <w:t>.</w:t>
      </w:r>
    </w:p>
    <w:p w:rsidR="00521AB5" w:rsidRPr="00157181" w:rsidRDefault="00521AB5" w:rsidP="00636D55">
      <w:pPr>
        <w:pStyle w:val="23"/>
        <w:widowControl/>
        <w:numPr>
          <w:ilvl w:val="1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157181">
        <w:rPr>
          <w:sz w:val="24"/>
          <w:szCs w:val="24"/>
        </w:rPr>
        <w:t xml:space="preserve">Стороны договорились понимать используемые в настоящем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>е термины в следующем значении:</w:t>
      </w:r>
    </w:p>
    <w:p w:rsidR="00521AB5" w:rsidRPr="00157181" w:rsidRDefault="00521AB5" w:rsidP="00636D55">
      <w:pPr>
        <w:pStyle w:val="a9"/>
        <w:ind w:firstLine="0"/>
        <w:rPr>
          <w:sz w:val="24"/>
          <w:szCs w:val="24"/>
        </w:rPr>
      </w:pPr>
      <w:r w:rsidRPr="00157181">
        <w:rPr>
          <w:b/>
          <w:i/>
          <w:sz w:val="24"/>
          <w:szCs w:val="24"/>
        </w:rPr>
        <w:t>Сетевая организация</w:t>
      </w:r>
      <w:r w:rsidR="00A0378B" w:rsidRPr="00157181">
        <w:rPr>
          <w:sz w:val="24"/>
          <w:szCs w:val="24"/>
        </w:rPr>
        <w:t xml:space="preserve"> - организация, владеющая</w:t>
      </w:r>
      <w:r w:rsidRPr="00157181">
        <w:rPr>
          <w:sz w:val="24"/>
          <w:szCs w:val="24"/>
        </w:rPr>
        <w:t xml:space="preserve"> на праве собственности или на ином установленном федеральными законами основании объектами электросетевого хозяйства, с использованием котор</w:t>
      </w:r>
      <w:r w:rsidR="00A0378B" w:rsidRPr="00157181">
        <w:rPr>
          <w:sz w:val="24"/>
          <w:szCs w:val="24"/>
        </w:rPr>
        <w:t>ых такая организация оказывае</w:t>
      </w:r>
      <w:r w:rsidRPr="00157181">
        <w:rPr>
          <w:sz w:val="24"/>
          <w:szCs w:val="24"/>
        </w:rPr>
        <w:t>т услуги по передаче эле</w:t>
      </w:r>
      <w:r w:rsidR="00A0378B" w:rsidRPr="00157181">
        <w:rPr>
          <w:sz w:val="24"/>
          <w:szCs w:val="24"/>
        </w:rPr>
        <w:t>ктрической энергии и осуществляе</w:t>
      </w:r>
      <w:r w:rsidRPr="00157181">
        <w:rPr>
          <w:sz w:val="24"/>
          <w:szCs w:val="24"/>
        </w:rPr>
        <w:t>т в установленном порядке технологическое присоединение энергопринимающих устройств (энергетических установок) юридических и физических лиц к электрическим сетям, определенны</w:t>
      </w:r>
      <w:r w:rsidR="003F5932" w:rsidRPr="00157181">
        <w:rPr>
          <w:sz w:val="24"/>
          <w:szCs w:val="24"/>
        </w:rPr>
        <w:t>х</w:t>
      </w:r>
      <w:r w:rsidRPr="00157181">
        <w:rPr>
          <w:sz w:val="24"/>
          <w:szCs w:val="24"/>
        </w:rPr>
        <w:t xml:space="preserve"> в Приложении №2 к настоящему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>у.</w:t>
      </w:r>
    </w:p>
    <w:p w:rsidR="00A56629" w:rsidRPr="00157181" w:rsidRDefault="009D7992" w:rsidP="00636D5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b/>
          <w:i/>
          <w:sz w:val="24"/>
          <w:szCs w:val="24"/>
          <w:lang w:val="ru-RU"/>
        </w:rPr>
        <w:lastRenderedPageBreak/>
        <w:t>Точка поставки на розничном рынке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- место исполнения обязательств по договору энергоснабжения с </w:t>
      </w:r>
      <w:r w:rsidR="00451F61" w:rsidRPr="00157181"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, используемое для определения объема взаимных обязательств </w:t>
      </w:r>
      <w:r w:rsidR="00A56629" w:rsidRPr="00157181">
        <w:rPr>
          <w:rFonts w:ascii="Times New Roman" w:hAnsi="Times New Roman"/>
          <w:sz w:val="24"/>
          <w:szCs w:val="24"/>
          <w:lang w:val="ru-RU"/>
        </w:rPr>
        <w:t>Сторон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23F9D" w:rsidRPr="00157181">
        <w:rPr>
          <w:rFonts w:ascii="Times New Roman" w:hAnsi="Times New Roman"/>
          <w:sz w:val="24"/>
          <w:szCs w:val="24"/>
          <w:lang w:val="ru-RU"/>
        </w:rPr>
        <w:t xml:space="preserve">расположенное, если иное не установлено законодательством Российской Федерации об электроэнергетике, на границе балансовой принадлежности энергопринимающих устройств </w:t>
      </w:r>
      <w:r w:rsidR="00451F61" w:rsidRPr="00157181">
        <w:rPr>
          <w:rFonts w:ascii="Times New Roman" w:hAnsi="Times New Roman"/>
          <w:sz w:val="24"/>
          <w:szCs w:val="24"/>
          <w:lang w:val="ru-RU"/>
        </w:rPr>
        <w:t>Заказчика</w:t>
      </w:r>
      <w:r w:rsidR="00C23F9D" w:rsidRPr="00157181">
        <w:rPr>
          <w:rFonts w:ascii="Times New Roman" w:hAnsi="Times New Roman"/>
          <w:sz w:val="24"/>
          <w:szCs w:val="24"/>
          <w:lang w:val="ru-RU"/>
        </w:rPr>
        <w:t xml:space="preserve">, определенное в документах о технологическом присоединении, а до составления в установленном порядке документов о технологическом присоединении - в точке присоединения энергопринимающего устройства </w:t>
      </w:r>
      <w:r w:rsidR="00451F61" w:rsidRPr="00157181">
        <w:rPr>
          <w:rFonts w:ascii="Times New Roman" w:hAnsi="Times New Roman"/>
          <w:sz w:val="24"/>
          <w:szCs w:val="24"/>
          <w:lang w:val="ru-RU"/>
        </w:rPr>
        <w:t>Заказчика</w:t>
      </w:r>
      <w:r w:rsidR="00EA52CC" w:rsidRPr="00157181">
        <w:rPr>
          <w:rFonts w:ascii="Times New Roman" w:hAnsi="Times New Roman"/>
          <w:sz w:val="24"/>
          <w:szCs w:val="24"/>
          <w:lang w:val="ru-RU"/>
        </w:rPr>
        <w:t xml:space="preserve"> к объектам электросетевого хозяйства смежного субъекта электроэнергетики</w:t>
      </w:r>
      <w:r w:rsidR="00A56629" w:rsidRPr="0015718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7053C" w:rsidRPr="00157181" w:rsidRDefault="00521AB5" w:rsidP="0087053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b/>
          <w:i/>
          <w:sz w:val="24"/>
          <w:szCs w:val="24"/>
          <w:lang w:val="ru-RU"/>
        </w:rPr>
        <w:t xml:space="preserve">Максимальная мощность </w:t>
      </w:r>
      <w:r w:rsidRPr="00157181">
        <w:rPr>
          <w:rFonts w:ascii="Times New Roman" w:hAnsi="Times New Roman"/>
          <w:i/>
          <w:sz w:val="24"/>
          <w:szCs w:val="24"/>
          <w:lang w:val="ru-RU"/>
        </w:rPr>
        <w:t>-</w:t>
      </w:r>
      <w:r w:rsidRPr="0015718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A52CC" w:rsidRPr="00157181">
        <w:rPr>
          <w:rFonts w:ascii="Times New Roman" w:hAnsi="Times New Roman"/>
          <w:sz w:val="24"/>
          <w:szCs w:val="24"/>
          <w:lang w:val="ru-RU"/>
        </w:rPr>
        <w:t xml:space="preserve">наибольшая величина мощности, определенная к одномоментному использованию энергопринимающими устройствами (объектами электросетевого хозяйства) в соответствии с документами о технологическом присоединении и обусловленная составом энергопринимающего оборудования (объектов электросетевого хозяйства) и технологическим процессом </w:t>
      </w:r>
      <w:r w:rsidR="00DF6B21" w:rsidRPr="00157181">
        <w:rPr>
          <w:rFonts w:ascii="Times New Roman" w:hAnsi="Times New Roman"/>
          <w:sz w:val="24"/>
          <w:szCs w:val="24"/>
          <w:lang w:val="ru-RU"/>
        </w:rPr>
        <w:t>Заказчика</w:t>
      </w:r>
      <w:r w:rsidR="00EA52CC" w:rsidRPr="00157181">
        <w:rPr>
          <w:rFonts w:ascii="Times New Roman" w:hAnsi="Times New Roman"/>
          <w:sz w:val="24"/>
          <w:szCs w:val="24"/>
          <w:lang w:val="ru-RU"/>
        </w:rPr>
        <w:t>, в пределах которой сетевая организация принимает на себя обязательства обеспечить передачу электрической энергии, исчисляемая в мегаваттах.</w:t>
      </w:r>
      <w:r w:rsidR="0087053C" w:rsidRPr="0015718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695F35" w:rsidRPr="00157181" w:rsidRDefault="00521AB5" w:rsidP="00695F3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b/>
          <w:i/>
          <w:sz w:val="24"/>
          <w:szCs w:val="24"/>
          <w:lang w:val="ru-RU"/>
        </w:rPr>
        <w:t>Безучетное потребление энергии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695F35" w:rsidRPr="00157181">
        <w:rPr>
          <w:rFonts w:ascii="Times New Roman" w:hAnsi="Times New Roman"/>
          <w:sz w:val="24"/>
          <w:szCs w:val="24"/>
          <w:lang w:val="ru-RU"/>
        </w:rPr>
        <w:t xml:space="preserve">потребление электрической энергии с нарушением установленного договором энергоснабжения (купли-продажи (поставки) электрической энергии (мощности), оказания услуг по передаче электрической энергии) порядка учета электрической энергии со стороны </w:t>
      </w:r>
      <w:r w:rsidR="00DF6B21" w:rsidRPr="00157181">
        <w:rPr>
          <w:rFonts w:ascii="Times New Roman" w:hAnsi="Times New Roman"/>
          <w:sz w:val="24"/>
          <w:szCs w:val="24"/>
          <w:lang w:val="ru-RU"/>
        </w:rPr>
        <w:t>Заказчика</w:t>
      </w:r>
      <w:r w:rsidR="00695F35" w:rsidRPr="00157181">
        <w:rPr>
          <w:rFonts w:ascii="Times New Roman" w:hAnsi="Times New Roman"/>
          <w:sz w:val="24"/>
          <w:szCs w:val="24"/>
          <w:lang w:val="ru-RU"/>
        </w:rPr>
        <w:t xml:space="preserve">, выразившимся во вмешательстве в работу прибора учета, измерительного комплекса, измерительных трансформаторов тока и (или) напряжения, соединенных между собой по установленной схеме вторичными цепями, через которые приборы учета установлены (подключены) (далее - измерительные трансформаторы), системы учета, компонентов интеллектуальной системы учета электрической энергии (мощности) в случаях нарушения целостности (повреждения) прибора учета, измерительного комплекса, измерительных трансформаторов, нарушения (повреждения) пломб и (или) знаков визуального контроля, нанесенных на прибор учета, измерительный комплекс, измерительные трансформаторы, систему учета, компоненты интеллектуальной системы электрической энергии (мощности), на приспособления, препятствующие доступу к ним, расположенные до места установки прибора учета электрической энергии (точки измерения прибором учета), когда прибор учета, измерительный </w:t>
      </w:r>
      <w:r w:rsidR="00695F35" w:rsidRPr="00157181">
        <w:rPr>
          <w:rFonts w:ascii="Times New Roman" w:hAnsi="Times New Roman"/>
          <w:sz w:val="24"/>
          <w:szCs w:val="24"/>
          <w:lang w:val="ru-RU"/>
        </w:rPr>
        <w:lastRenderedPageBreak/>
        <w:t xml:space="preserve">комплекс, измерительные трансформаторы, система учета, компоненты интеллектуальной системы учета электрической энергии (мощности) установлены в границах балансовой принадлежности </w:t>
      </w:r>
      <w:r w:rsidR="00DF6B21" w:rsidRPr="00157181">
        <w:rPr>
          <w:rFonts w:ascii="Times New Roman" w:hAnsi="Times New Roman"/>
          <w:sz w:val="24"/>
          <w:szCs w:val="24"/>
          <w:lang w:val="ru-RU"/>
        </w:rPr>
        <w:t>Заказчика</w:t>
      </w:r>
      <w:r w:rsidR="00695F35" w:rsidRPr="00157181">
        <w:rPr>
          <w:rFonts w:ascii="Times New Roman" w:hAnsi="Times New Roman"/>
          <w:sz w:val="24"/>
          <w:szCs w:val="24"/>
          <w:lang w:val="ru-RU"/>
        </w:rPr>
        <w:t xml:space="preserve"> и (или) в границах земельного участка, принадлежащего такому </w:t>
      </w:r>
      <w:r w:rsidR="00DF6B21" w:rsidRPr="00157181">
        <w:rPr>
          <w:rFonts w:ascii="Times New Roman" w:hAnsi="Times New Roman"/>
          <w:sz w:val="24"/>
          <w:szCs w:val="24"/>
          <w:lang w:val="ru-RU"/>
        </w:rPr>
        <w:t>Заказчику</w:t>
      </w:r>
      <w:r w:rsidR="00695F35" w:rsidRPr="00157181">
        <w:rPr>
          <w:rFonts w:ascii="Times New Roman" w:hAnsi="Times New Roman"/>
          <w:sz w:val="24"/>
          <w:szCs w:val="24"/>
          <w:lang w:val="ru-RU"/>
        </w:rPr>
        <w:t xml:space="preserve"> на праве собственности или ином законном основании, на котором расположены энергопринимающие устройства </w:t>
      </w:r>
      <w:r w:rsidR="000E77EE" w:rsidRPr="00157181">
        <w:rPr>
          <w:rFonts w:ascii="Times New Roman" w:hAnsi="Times New Roman"/>
          <w:sz w:val="24"/>
          <w:szCs w:val="24"/>
          <w:lang w:val="ru-RU"/>
        </w:rPr>
        <w:t>Заказчика</w:t>
      </w:r>
      <w:r w:rsidR="00695F35" w:rsidRPr="00157181">
        <w:rPr>
          <w:rFonts w:ascii="Times New Roman" w:hAnsi="Times New Roman"/>
          <w:sz w:val="24"/>
          <w:szCs w:val="24"/>
          <w:lang w:val="ru-RU"/>
        </w:rPr>
        <w:t xml:space="preserve"> (далее - границы земельного участка) или, если обязанность по обеспечению целостности и сохранности прибора учета, измерительного комплекса, измерительных трансформаторов (системы учета) возложена на </w:t>
      </w:r>
      <w:r w:rsidR="000E77EE" w:rsidRPr="00157181">
        <w:rPr>
          <w:rFonts w:ascii="Times New Roman" w:hAnsi="Times New Roman"/>
          <w:sz w:val="24"/>
          <w:szCs w:val="24"/>
          <w:lang w:val="ru-RU"/>
        </w:rPr>
        <w:t>Заказчика</w:t>
      </w:r>
      <w:r w:rsidR="00695F35" w:rsidRPr="00157181">
        <w:rPr>
          <w:rFonts w:ascii="Times New Roman" w:hAnsi="Times New Roman"/>
          <w:sz w:val="24"/>
          <w:szCs w:val="24"/>
          <w:lang w:val="ru-RU"/>
        </w:rPr>
        <w:t xml:space="preserve">, а также с нарушением указанного порядка, обнаруженным в границах балансовой принадлежности </w:t>
      </w:r>
      <w:r w:rsidR="000E77EE" w:rsidRPr="00157181">
        <w:rPr>
          <w:rFonts w:ascii="Times New Roman" w:hAnsi="Times New Roman"/>
          <w:sz w:val="24"/>
          <w:szCs w:val="24"/>
          <w:lang w:val="ru-RU"/>
        </w:rPr>
        <w:t>Заказчика</w:t>
      </w:r>
      <w:r w:rsidR="00695F35" w:rsidRPr="00157181">
        <w:rPr>
          <w:rFonts w:ascii="Times New Roman" w:hAnsi="Times New Roman"/>
          <w:sz w:val="24"/>
          <w:szCs w:val="24"/>
          <w:lang w:val="ru-RU"/>
        </w:rPr>
        <w:t xml:space="preserve"> подключения энергопринимающих устройств до точки измерения прибором учета или в границах земельного участка </w:t>
      </w:r>
      <w:r w:rsidR="000E77EE" w:rsidRPr="00157181">
        <w:rPr>
          <w:rFonts w:ascii="Times New Roman" w:hAnsi="Times New Roman"/>
          <w:sz w:val="24"/>
          <w:szCs w:val="24"/>
          <w:lang w:val="ru-RU"/>
        </w:rPr>
        <w:t>Заказчика</w:t>
      </w:r>
      <w:r w:rsidR="00695F35" w:rsidRPr="00157181">
        <w:rPr>
          <w:rFonts w:ascii="Times New Roman" w:hAnsi="Times New Roman"/>
          <w:sz w:val="24"/>
          <w:szCs w:val="24"/>
          <w:lang w:val="ru-RU"/>
        </w:rPr>
        <w:t xml:space="preserve"> подключения до точки измерения прибором учета энергопринимающих устройств, расположенных в границах этого земельного участка.</w:t>
      </w:r>
      <w:r w:rsidR="00205EDC" w:rsidRPr="0015718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521AB5" w:rsidRPr="00157181" w:rsidRDefault="00521AB5" w:rsidP="00636D55">
      <w:pPr>
        <w:pStyle w:val="22"/>
        <w:tabs>
          <w:tab w:val="left" w:pos="851"/>
        </w:tabs>
        <w:spacing w:before="0"/>
        <w:ind w:firstLine="567"/>
        <w:jc w:val="both"/>
        <w:rPr>
          <w:rStyle w:val="af7"/>
          <w:rFonts w:eastAsia="Calibri"/>
          <w:b w:val="0"/>
          <w:szCs w:val="24"/>
        </w:rPr>
      </w:pPr>
      <w:r w:rsidRPr="00157181">
        <w:rPr>
          <w:szCs w:val="24"/>
        </w:rPr>
        <w:t>Иные</w:t>
      </w:r>
      <w:r w:rsidR="009F549D" w:rsidRPr="00157181">
        <w:rPr>
          <w:szCs w:val="24"/>
        </w:rPr>
        <w:t xml:space="preserve"> понятия,</w:t>
      </w:r>
      <w:r w:rsidRPr="00157181">
        <w:rPr>
          <w:szCs w:val="24"/>
        </w:rPr>
        <w:t xml:space="preserve"> </w:t>
      </w:r>
      <w:r w:rsidR="009F549D" w:rsidRPr="00157181">
        <w:rPr>
          <w:rStyle w:val="af7"/>
          <w:b w:val="0"/>
          <w:szCs w:val="24"/>
        </w:rPr>
        <w:t>используемые в настоящем договоре, имеют значения, определенные в Федеральном законе «Об электроэнер</w:t>
      </w:r>
      <w:r w:rsidR="00E5743A" w:rsidRPr="00157181">
        <w:rPr>
          <w:rStyle w:val="af7"/>
          <w:b w:val="0"/>
          <w:szCs w:val="24"/>
        </w:rPr>
        <w:t xml:space="preserve">гетике» от 26.03.2003 № 35-ФЗ, </w:t>
      </w:r>
      <w:r w:rsidR="009F549D" w:rsidRPr="00157181">
        <w:rPr>
          <w:rStyle w:val="af7"/>
          <w:b w:val="0"/>
          <w:szCs w:val="24"/>
        </w:rPr>
        <w:t>Основных положениях функционирования розничн</w:t>
      </w:r>
      <w:r w:rsidR="00E5743A" w:rsidRPr="00157181">
        <w:rPr>
          <w:rStyle w:val="af7"/>
          <w:b w:val="0"/>
          <w:szCs w:val="24"/>
        </w:rPr>
        <w:t xml:space="preserve">ых рынков электрической энергии (далее – Основные положения), </w:t>
      </w:r>
      <w:r w:rsidR="009F549D" w:rsidRPr="00157181">
        <w:rPr>
          <w:rStyle w:val="af7"/>
          <w:b w:val="0"/>
          <w:szCs w:val="24"/>
        </w:rPr>
        <w:t>Правилах полного и (или) частичного ограничения режима пот</w:t>
      </w:r>
      <w:r w:rsidR="00E5743A" w:rsidRPr="00157181">
        <w:rPr>
          <w:rStyle w:val="af7"/>
          <w:b w:val="0"/>
          <w:szCs w:val="24"/>
        </w:rPr>
        <w:t>ребления электрической энергии</w:t>
      </w:r>
      <w:r w:rsidR="009F549D" w:rsidRPr="00157181">
        <w:rPr>
          <w:rStyle w:val="af7"/>
          <w:b w:val="0"/>
          <w:szCs w:val="24"/>
        </w:rPr>
        <w:t xml:space="preserve"> (далее</w:t>
      </w:r>
      <w:r w:rsidR="00E5743A" w:rsidRPr="00157181">
        <w:rPr>
          <w:rStyle w:val="af7"/>
          <w:b w:val="0"/>
          <w:szCs w:val="24"/>
        </w:rPr>
        <w:t xml:space="preserve"> –</w:t>
      </w:r>
      <w:r w:rsidR="009F549D" w:rsidRPr="00157181">
        <w:rPr>
          <w:rStyle w:val="af7"/>
          <w:b w:val="0"/>
          <w:szCs w:val="24"/>
        </w:rPr>
        <w:t xml:space="preserve"> Правила ограничения), утвержденных постановлением Правительства РФ от 04.05.2012 № 442, </w:t>
      </w:r>
      <w:r w:rsidR="009F549D" w:rsidRPr="00157181">
        <w:rPr>
          <w:rStyle w:val="af7"/>
          <w:rFonts w:eastAsia="Calibri"/>
          <w:b w:val="0"/>
          <w:szCs w:val="24"/>
        </w:rPr>
        <w:t>Правилах недискриминационного доступа к услугам по передаче электрической энергии и оказания этих услуг, Правилах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</w:t>
      </w:r>
      <w:r w:rsidR="00E5743A" w:rsidRPr="00157181">
        <w:rPr>
          <w:rStyle w:val="af7"/>
          <w:rFonts w:eastAsia="Calibri"/>
          <w:b w:val="0"/>
          <w:szCs w:val="24"/>
        </w:rPr>
        <w:t>ым лицам, к электрическим сетям</w:t>
      </w:r>
      <w:r w:rsidR="009F549D" w:rsidRPr="00157181">
        <w:rPr>
          <w:rStyle w:val="af7"/>
          <w:rFonts w:eastAsia="Calibri"/>
          <w:b w:val="0"/>
          <w:szCs w:val="24"/>
        </w:rPr>
        <w:t>, утвержденных постановлением Правит</w:t>
      </w:r>
      <w:r w:rsidR="00E5743A" w:rsidRPr="00157181">
        <w:rPr>
          <w:rStyle w:val="af7"/>
          <w:rFonts w:eastAsia="Calibri"/>
          <w:b w:val="0"/>
          <w:szCs w:val="24"/>
        </w:rPr>
        <w:t>ельства РФ от 27.12.2004 № </w:t>
      </w:r>
      <w:r w:rsidR="00B62F1E" w:rsidRPr="00157181">
        <w:rPr>
          <w:rStyle w:val="af7"/>
          <w:rFonts w:eastAsia="Calibri"/>
          <w:b w:val="0"/>
          <w:szCs w:val="24"/>
        </w:rPr>
        <w:t>861</w:t>
      </w:r>
      <w:r w:rsidR="00E5743A" w:rsidRPr="00157181">
        <w:rPr>
          <w:rStyle w:val="af7"/>
          <w:rFonts w:eastAsia="Calibri"/>
          <w:b w:val="0"/>
          <w:szCs w:val="24"/>
        </w:rPr>
        <w:t>,</w:t>
      </w:r>
      <w:r w:rsidR="00264A0F" w:rsidRPr="00157181">
        <w:rPr>
          <w:rStyle w:val="af7"/>
          <w:rFonts w:eastAsia="Calibri"/>
          <w:b w:val="0"/>
          <w:szCs w:val="24"/>
        </w:rPr>
        <w:t xml:space="preserve"> </w:t>
      </w:r>
      <w:r w:rsidR="00264A0F" w:rsidRPr="00157181">
        <w:rPr>
          <w:bCs/>
          <w:szCs w:val="24"/>
        </w:rPr>
        <w:t>«Правилами предоставления коммунальных услуг собственникам и пользователям помещений в многоквартирных домах и жилых домов» (далее –Правила коммунальных услуг), утвержденных постановлением Правительства РФ от 06.05.2011 № 354</w:t>
      </w:r>
      <w:r w:rsidR="00264A0F" w:rsidRPr="00157181">
        <w:rPr>
          <w:rStyle w:val="af7"/>
          <w:rFonts w:eastAsia="Calibri"/>
          <w:b w:val="0"/>
          <w:szCs w:val="24"/>
        </w:rPr>
        <w:t xml:space="preserve"> (далее – Правила предоставления коммунальных услуг)</w:t>
      </w:r>
      <w:r w:rsidR="00B62F1E" w:rsidRPr="00157181">
        <w:rPr>
          <w:rStyle w:val="af7"/>
          <w:rFonts w:eastAsia="Calibri"/>
          <w:b w:val="0"/>
          <w:szCs w:val="24"/>
        </w:rPr>
        <w:t xml:space="preserve"> </w:t>
      </w:r>
      <w:r w:rsidR="00B46B4D" w:rsidRPr="00157181">
        <w:rPr>
          <w:rStyle w:val="af7"/>
          <w:rFonts w:eastAsia="Calibri"/>
          <w:b w:val="0"/>
          <w:szCs w:val="24"/>
        </w:rPr>
        <w:t>и иными федеральными законами и нормативными правовыми актами Российской Федерации</w:t>
      </w:r>
      <w:r w:rsidR="009F549D" w:rsidRPr="00157181">
        <w:rPr>
          <w:rStyle w:val="af7"/>
          <w:rFonts w:eastAsia="Calibri"/>
          <w:b w:val="0"/>
          <w:szCs w:val="24"/>
        </w:rPr>
        <w:t>.</w:t>
      </w:r>
    </w:p>
    <w:p w:rsidR="00451F61" w:rsidRPr="00157181" w:rsidRDefault="00451F61" w:rsidP="00451F61">
      <w:pPr>
        <w:pStyle w:val="22"/>
        <w:numPr>
          <w:ilvl w:val="1"/>
          <w:numId w:val="1"/>
        </w:numPr>
        <w:tabs>
          <w:tab w:val="left" w:pos="851"/>
        </w:tabs>
        <w:spacing w:before="0"/>
        <w:jc w:val="both"/>
        <w:rPr>
          <w:szCs w:val="24"/>
        </w:rPr>
      </w:pPr>
      <w:r w:rsidRPr="00157181">
        <w:rPr>
          <w:b/>
          <w:i/>
        </w:rPr>
        <w:t>Идентификационный код закупки: _________________________________________________.</w:t>
      </w:r>
    </w:p>
    <w:p w:rsidR="00521AB5" w:rsidRPr="00157181" w:rsidRDefault="00521AB5" w:rsidP="00636D55">
      <w:pPr>
        <w:pStyle w:val="23"/>
        <w:widowControl/>
        <w:tabs>
          <w:tab w:val="left" w:pos="0"/>
        </w:tabs>
        <w:ind w:left="0" w:firstLine="567"/>
        <w:jc w:val="both"/>
        <w:rPr>
          <w:sz w:val="24"/>
          <w:szCs w:val="24"/>
        </w:rPr>
      </w:pPr>
    </w:p>
    <w:p w:rsidR="00521AB5" w:rsidRPr="00157181" w:rsidRDefault="00521AB5" w:rsidP="00636D55">
      <w:pPr>
        <w:pStyle w:val="aa"/>
        <w:widowControl w:val="0"/>
        <w:numPr>
          <w:ilvl w:val="0"/>
          <w:numId w:val="1"/>
        </w:numPr>
        <w:spacing w:before="120" w:after="120"/>
        <w:rPr>
          <w:sz w:val="24"/>
          <w:szCs w:val="24"/>
        </w:rPr>
      </w:pPr>
      <w:r w:rsidRPr="00157181">
        <w:rPr>
          <w:sz w:val="24"/>
          <w:szCs w:val="24"/>
        </w:rPr>
        <w:t>ПРАВА И ОБЯЗАННОСТИ СТОРОН</w:t>
      </w:r>
    </w:p>
    <w:p w:rsidR="00521AB5" w:rsidRPr="00157181" w:rsidRDefault="00521AB5" w:rsidP="00636D55">
      <w:pPr>
        <w:pStyle w:val="23"/>
        <w:widowControl/>
        <w:numPr>
          <w:ilvl w:val="1"/>
          <w:numId w:val="1"/>
        </w:numPr>
        <w:rPr>
          <w:b/>
          <w:sz w:val="24"/>
          <w:szCs w:val="24"/>
        </w:rPr>
      </w:pPr>
      <w:r w:rsidRPr="00157181">
        <w:rPr>
          <w:b/>
          <w:sz w:val="24"/>
          <w:szCs w:val="24"/>
        </w:rPr>
        <w:t>Гарантирующий поставщик обязуется:</w:t>
      </w:r>
    </w:p>
    <w:p w:rsidR="002C1FC4" w:rsidRPr="00157181" w:rsidRDefault="002C1FC4" w:rsidP="000A11DF">
      <w:pPr>
        <w:pStyle w:val="af4"/>
        <w:numPr>
          <w:ilvl w:val="2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Осуществлять продажу </w:t>
      </w:r>
      <w:r w:rsidR="00633936" w:rsidRPr="00157181">
        <w:rPr>
          <w:rFonts w:ascii="Times New Roman" w:hAnsi="Times New Roman"/>
          <w:sz w:val="24"/>
          <w:szCs w:val="24"/>
        </w:rPr>
        <w:t>Заказчику</w:t>
      </w:r>
      <w:r w:rsidRPr="00157181">
        <w:rPr>
          <w:rFonts w:ascii="Times New Roman" w:hAnsi="Times New Roman"/>
          <w:sz w:val="24"/>
          <w:szCs w:val="24"/>
        </w:rPr>
        <w:t xml:space="preserve"> электрической энергии (мощности) в объеме, порядке и качества, установленных действующим законодательством РФ, в том числе предусмотренных настоящим договором. </w:t>
      </w:r>
    </w:p>
    <w:p w:rsidR="00521AB5" w:rsidRPr="00157181" w:rsidRDefault="00521AB5" w:rsidP="00636D55">
      <w:pPr>
        <w:pStyle w:val="24"/>
        <w:widowControl/>
        <w:numPr>
          <w:ilvl w:val="2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157181">
        <w:rPr>
          <w:sz w:val="24"/>
          <w:szCs w:val="24"/>
        </w:rPr>
        <w:t xml:space="preserve">Урегулировать в интересах </w:t>
      </w:r>
      <w:r w:rsidR="00633936" w:rsidRPr="00157181">
        <w:rPr>
          <w:sz w:val="24"/>
          <w:szCs w:val="24"/>
        </w:rPr>
        <w:t>Заказчика</w:t>
      </w:r>
      <w:r w:rsidRPr="00157181">
        <w:rPr>
          <w:sz w:val="24"/>
          <w:szCs w:val="24"/>
        </w:rPr>
        <w:t xml:space="preserve"> отношения по передаче электрической энергии, а также отношения по оказанию иных, неразрывно связанных с процессом снабжения электрической энергией</w:t>
      </w:r>
      <w:r w:rsidR="00525796" w:rsidRPr="00157181">
        <w:rPr>
          <w:sz w:val="24"/>
          <w:szCs w:val="24"/>
        </w:rPr>
        <w:t>,</w:t>
      </w:r>
      <w:r w:rsidRPr="00157181">
        <w:rPr>
          <w:sz w:val="24"/>
          <w:szCs w:val="24"/>
        </w:rPr>
        <w:t xml:space="preserve"> услуг, в соответствии с правилами, установленными законодательством Российской Федерации в отношении договора оказания услуг по передаче электрической энергии и иных услуг.</w:t>
      </w:r>
    </w:p>
    <w:p w:rsidR="000A745A" w:rsidRPr="00157181" w:rsidRDefault="000A745A" w:rsidP="00636D55">
      <w:pPr>
        <w:pStyle w:val="24"/>
        <w:widowControl/>
        <w:numPr>
          <w:ilvl w:val="2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157181">
        <w:rPr>
          <w:sz w:val="24"/>
          <w:szCs w:val="24"/>
        </w:rPr>
        <w:t xml:space="preserve">Предоставлять </w:t>
      </w:r>
      <w:r w:rsidR="00633936" w:rsidRPr="00157181">
        <w:rPr>
          <w:sz w:val="24"/>
          <w:szCs w:val="24"/>
        </w:rPr>
        <w:t>Заказчику</w:t>
      </w:r>
      <w:r w:rsidRPr="00157181">
        <w:rPr>
          <w:sz w:val="24"/>
          <w:szCs w:val="24"/>
        </w:rPr>
        <w:t xml:space="preserve"> счета и </w:t>
      </w:r>
      <w:r w:rsidR="00C964B0" w:rsidRPr="009C414C">
        <w:rPr>
          <w:sz w:val="24"/>
          <w:szCs w:val="24"/>
        </w:rPr>
        <w:t>универсальные передаточные документы</w:t>
      </w:r>
      <w:r w:rsidR="00C964B0">
        <w:rPr>
          <w:color w:val="7030A0"/>
          <w:sz w:val="24"/>
          <w:szCs w:val="24"/>
        </w:rPr>
        <w:t>,</w:t>
      </w:r>
      <w:r w:rsidRPr="00157181">
        <w:rPr>
          <w:sz w:val="24"/>
          <w:szCs w:val="24"/>
        </w:rPr>
        <w:t xml:space="preserve"> оформленные в порядке и сроки, предусмотренные действующим законодательством и настоящим договором.</w:t>
      </w:r>
    </w:p>
    <w:p w:rsidR="000F30F2" w:rsidRPr="00157181" w:rsidRDefault="00521AB5" w:rsidP="00636D55">
      <w:pPr>
        <w:pStyle w:val="24"/>
        <w:widowControl/>
        <w:numPr>
          <w:ilvl w:val="2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157181">
        <w:rPr>
          <w:sz w:val="24"/>
          <w:szCs w:val="24"/>
        </w:rPr>
        <w:t xml:space="preserve">Сообщать письменно в течение 10 дней </w:t>
      </w:r>
      <w:r w:rsidR="00AC7898" w:rsidRPr="00157181">
        <w:rPr>
          <w:sz w:val="24"/>
          <w:szCs w:val="24"/>
        </w:rPr>
        <w:t>Заказчику</w:t>
      </w:r>
      <w:r w:rsidRPr="00157181">
        <w:rPr>
          <w:sz w:val="24"/>
          <w:szCs w:val="24"/>
        </w:rPr>
        <w:t xml:space="preserve"> об изменениях наименования Гарантирующего поставщика и банковских реквизитов, влияющих на надлежащее исполнение настоящего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>а.</w:t>
      </w:r>
    </w:p>
    <w:p w:rsidR="00CD08BF" w:rsidRPr="00157181" w:rsidRDefault="00CD08BF" w:rsidP="00CD08BF">
      <w:pPr>
        <w:pStyle w:val="24"/>
        <w:widowControl/>
        <w:numPr>
          <w:ilvl w:val="2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157181">
        <w:rPr>
          <w:sz w:val="24"/>
          <w:szCs w:val="24"/>
        </w:rPr>
        <w:t xml:space="preserve">Размещать на своем официальном сайте в сети Интернет </w:t>
      </w:r>
      <w:r w:rsidRPr="00157181">
        <w:rPr>
          <w:sz w:val="24"/>
          <w:szCs w:val="24"/>
          <w:u w:val="single"/>
        </w:rPr>
        <w:t>yantarenergosbyt.ru</w:t>
      </w:r>
      <w:r w:rsidRPr="00157181">
        <w:rPr>
          <w:sz w:val="24"/>
          <w:szCs w:val="24"/>
        </w:rPr>
        <w:t xml:space="preserve"> информацию, обязательную для публикации в соответствии с требованиями законодательства, в том числе о действующих ценах на электрическую энергию.</w:t>
      </w:r>
    </w:p>
    <w:p w:rsidR="00521AB5" w:rsidRPr="00157181" w:rsidRDefault="00521AB5" w:rsidP="00636D55">
      <w:pPr>
        <w:pStyle w:val="24"/>
        <w:widowControl/>
        <w:spacing w:after="0"/>
        <w:ind w:left="0"/>
        <w:jc w:val="both"/>
        <w:rPr>
          <w:sz w:val="24"/>
          <w:szCs w:val="24"/>
        </w:rPr>
      </w:pPr>
    </w:p>
    <w:p w:rsidR="00521AB5" w:rsidRPr="00157181" w:rsidRDefault="00521AB5" w:rsidP="00636D55">
      <w:pPr>
        <w:pStyle w:val="af4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7181">
        <w:rPr>
          <w:rFonts w:ascii="Times New Roman" w:hAnsi="Times New Roman"/>
          <w:b/>
          <w:sz w:val="24"/>
          <w:szCs w:val="24"/>
        </w:rPr>
        <w:t xml:space="preserve">Гарантирующий поставщик </w:t>
      </w:r>
      <w:r w:rsidR="008016DF" w:rsidRPr="00157181">
        <w:rPr>
          <w:rFonts w:ascii="Times New Roman" w:hAnsi="Times New Roman"/>
          <w:b/>
          <w:sz w:val="24"/>
          <w:szCs w:val="24"/>
        </w:rPr>
        <w:t>имее</w:t>
      </w:r>
      <w:r w:rsidRPr="00157181">
        <w:rPr>
          <w:rFonts w:ascii="Times New Roman" w:hAnsi="Times New Roman"/>
          <w:b/>
          <w:sz w:val="24"/>
          <w:szCs w:val="24"/>
        </w:rPr>
        <w:t>т право:</w:t>
      </w:r>
    </w:p>
    <w:p w:rsidR="00B44116" w:rsidRPr="00157181" w:rsidRDefault="00B81F23" w:rsidP="00636D55">
      <w:pPr>
        <w:pStyle w:val="af0"/>
        <w:widowControl/>
        <w:numPr>
          <w:ilvl w:val="2"/>
          <w:numId w:val="18"/>
        </w:numPr>
        <w:tabs>
          <w:tab w:val="left" w:pos="709"/>
        </w:tabs>
        <w:ind w:left="0" w:firstLine="0"/>
        <w:rPr>
          <w:sz w:val="24"/>
          <w:szCs w:val="24"/>
        </w:rPr>
      </w:pPr>
      <w:r w:rsidRPr="00157181">
        <w:rPr>
          <w:sz w:val="24"/>
          <w:szCs w:val="24"/>
        </w:rPr>
        <w:t>Инициировать</w:t>
      </w:r>
      <w:r w:rsidR="00521AB5" w:rsidRPr="00157181">
        <w:rPr>
          <w:sz w:val="24"/>
          <w:szCs w:val="24"/>
        </w:rPr>
        <w:t xml:space="preserve"> полное и (или) частичное ограничение режима потребления </w:t>
      </w:r>
      <w:r w:rsidR="00B608A2" w:rsidRPr="00157181">
        <w:rPr>
          <w:sz w:val="24"/>
          <w:szCs w:val="24"/>
        </w:rPr>
        <w:t xml:space="preserve">электрической </w:t>
      </w:r>
      <w:r w:rsidR="00521AB5" w:rsidRPr="00157181">
        <w:rPr>
          <w:sz w:val="24"/>
          <w:szCs w:val="24"/>
        </w:rPr>
        <w:t xml:space="preserve">энергии </w:t>
      </w:r>
      <w:r w:rsidR="00AC7898" w:rsidRPr="00157181">
        <w:rPr>
          <w:sz w:val="24"/>
          <w:szCs w:val="24"/>
        </w:rPr>
        <w:t>Заказчику</w:t>
      </w:r>
      <w:r w:rsidR="00521AB5" w:rsidRPr="00157181">
        <w:rPr>
          <w:sz w:val="24"/>
          <w:szCs w:val="24"/>
        </w:rPr>
        <w:t xml:space="preserve"> в случаях и порядке, предусмотренных настоящим </w:t>
      </w:r>
      <w:r w:rsidR="00697512" w:rsidRPr="00157181">
        <w:rPr>
          <w:sz w:val="24"/>
          <w:szCs w:val="24"/>
        </w:rPr>
        <w:t>договор</w:t>
      </w:r>
      <w:r w:rsidR="00521AB5" w:rsidRPr="00157181">
        <w:rPr>
          <w:sz w:val="24"/>
          <w:szCs w:val="24"/>
        </w:rPr>
        <w:t>ом и действующим законодательством Российской Федерации.</w:t>
      </w:r>
    </w:p>
    <w:p w:rsidR="00521AB5" w:rsidRPr="00157181" w:rsidRDefault="00B44116" w:rsidP="00636D55">
      <w:pPr>
        <w:pStyle w:val="af0"/>
        <w:widowControl/>
        <w:numPr>
          <w:ilvl w:val="2"/>
          <w:numId w:val="18"/>
        </w:numPr>
        <w:tabs>
          <w:tab w:val="left" w:pos="709"/>
        </w:tabs>
        <w:ind w:left="0" w:firstLine="0"/>
        <w:rPr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Гарантирующий поставщик и Сетевая организация вправе проводить проверки соблюдения </w:t>
      </w:r>
      <w:r w:rsidR="00AC7898" w:rsidRPr="00157181">
        <w:rPr>
          <w:rStyle w:val="af7"/>
          <w:b w:val="0"/>
          <w:sz w:val="24"/>
          <w:szCs w:val="24"/>
        </w:rPr>
        <w:t>Заказчиком</w:t>
      </w:r>
      <w:r w:rsidRPr="00157181">
        <w:rPr>
          <w:rStyle w:val="af7"/>
          <w:b w:val="0"/>
          <w:sz w:val="24"/>
          <w:szCs w:val="24"/>
        </w:rPr>
        <w:t xml:space="preserve"> условий настоящего договора, определяющих порядок учета поставляемой электрической энергии, а также наличия у </w:t>
      </w:r>
      <w:r w:rsidR="00AC7898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 оснований для потребления электрической энергии.</w:t>
      </w:r>
    </w:p>
    <w:p w:rsidR="00521AB5" w:rsidRPr="00157181" w:rsidRDefault="00521AB5" w:rsidP="00636D55">
      <w:pPr>
        <w:pStyle w:val="af4"/>
        <w:widowControl w:val="0"/>
        <w:numPr>
          <w:ilvl w:val="2"/>
          <w:numId w:val="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Требовать от </w:t>
      </w:r>
      <w:r w:rsidR="00AC7898" w:rsidRPr="00157181">
        <w:rPr>
          <w:rFonts w:ascii="Times New Roman" w:hAnsi="Times New Roman"/>
          <w:sz w:val="24"/>
          <w:szCs w:val="24"/>
        </w:rPr>
        <w:t>Заказчика</w:t>
      </w:r>
      <w:r w:rsidRPr="00157181">
        <w:rPr>
          <w:rFonts w:ascii="Times New Roman" w:hAnsi="Times New Roman"/>
          <w:sz w:val="24"/>
          <w:szCs w:val="24"/>
        </w:rPr>
        <w:t xml:space="preserve"> компенсации затрат, связанных с введением ограничения режима потребления электрической энергии </w:t>
      </w:r>
      <w:r w:rsidR="00AC7898" w:rsidRPr="00157181">
        <w:rPr>
          <w:rFonts w:ascii="Times New Roman" w:hAnsi="Times New Roman"/>
          <w:sz w:val="24"/>
          <w:szCs w:val="24"/>
        </w:rPr>
        <w:t>Заказчику</w:t>
      </w:r>
      <w:r w:rsidR="00163C2A" w:rsidRPr="00157181">
        <w:rPr>
          <w:rFonts w:ascii="Times New Roman" w:hAnsi="Times New Roman"/>
          <w:sz w:val="24"/>
          <w:szCs w:val="24"/>
        </w:rPr>
        <w:t xml:space="preserve"> </w:t>
      </w:r>
      <w:r w:rsidRPr="00157181">
        <w:rPr>
          <w:rFonts w:ascii="Times New Roman" w:hAnsi="Times New Roman"/>
          <w:sz w:val="24"/>
          <w:szCs w:val="24"/>
        </w:rPr>
        <w:t xml:space="preserve">за невыполнение обязательств по настоящему </w:t>
      </w:r>
      <w:r w:rsidR="00697512" w:rsidRPr="00157181">
        <w:rPr>
          <w:rFonts w:ascii="Times New Roman" w:hAnsi="Times New Roman"/>
          <w:sz w:val="24"/>
          <w:szCs w:val="24"/>
        </w:rPr>
        <w:t>договор</w:t>
      </w:r>
      <w:r w:rsidRPr="00157181">
        <w:rPr>
          <w:rFonts w:ascii="Times New Roman" w:hAnsi="Times New Roman"/>
          <w:sz w:val="24"/>
          <w:szCs w:val="24"/>
        </w:rPr>
        <w:t>у, а также затрат на по</w:t>
      </w:r>
      <w:r w:rsidRPr="00157181">
        <w:rPr>
          <w:rFonts w:ascii="Times New Roman" w:hAnsi="Times New Roman"/>
          <w:sz w:val="24"/>
          <w:szCs w:val="24"/>
        </w:rPr>
        <w:lastRenderedPageBreak/>
        <w:t>следующее восстановление режима потребления</w:t>
      </w:r>
      <w:r w:rsidR="002B6757" w:rsidRPr="00157181">
        <w:rPr>
          <w:rFonts w:ascii="Times New Roman" w:hAnsi="Times New Roman"/>
          <w:sz w:val="24"/>
          <w:szCs w:val="24"/>
        </w:rPr>
        <w:t xml:space="preserve"> электрической энергии</w:t>
      </w:r>
      <w:r w:rsidRPr="00157181">
        <w:rPr>
          <w:rFonts w:ascii="Times New Roman" w:hAnsi="Times New Roman"/>
          <w:sz w:val="24"/>
          <w:szCs w:val="24"/>
        </w:rPr>
        <w:t>.</w:t>
      </w:r>
    </w:p>
    <w:p w:rsidR="00442F28" w:rsidRPr="00157181" w:rsidRDefault="00442F28" w:rsidP="00636D55">
      <w:pPr>
        <w:pStyle w:val="af4"/>
        <w:widowControl w:val="0"/>
        <w:numPr>
          <w:ilvl w:val="2"/>
          <w:numId w:val="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>В одностороннем порядке отказаться от исполнения договора полностью</w:t>
      </w:r>
      <w:r w:rsidR="00F67F3A"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или в части отдельных объектов энергоснабжения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в случае неисполнения или ненадлежащего исполнения </w:t>
      </w:r>
      <w:r w:rsidR="00AC7898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Заказчиком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своих обязательств по оплате</w:t>
      </w:r>
      <w:r w:rsidR="00336D76"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, предварительно уведомив такого </w:t>
      </w:r>
      <w:r w:rsidR="00AC7898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="00336D76"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об этом за 10 рабочих дней до заявляемой даты отказа от договора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>.</w:t>
      </w:r>
    </w:p>
    <w:p w:rsidR="00F67F3A" w:rsidRPr="00157181" w:rsidRDefault="00F67F3A" w:rsidP="00636D55">
      <w:pPr>
        <w:pStyle w:val="af4"/>
        <w:widowControl w:val="0"/>
        <w:numPr>
          <w:ilvl w:val="2"/>
          <w:numId w:val="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Вносить изменения в настоящий договор в части банковских реквизитов Гарантирующего поставщика путем письменного уведомления об их изменении </w:t>
      </w:r>
      <w:r w:rsidR="00AC7898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>.</w:t>
      </w:r>
    </w:p>
    <w:p w:rsidR="00205EDC" w:rsidRPr="00157181" w:rsidRDefault="00205EDC" w:rsidP="00205EDC">
      <w:pPr>
        <w:pStyle w:val="24"/>
        <w:widowControl/>
        <w:numPr>
          <w:ilvl w:val="2"/>
          <w:numId w:val="8"/>
        </w:numPr>
        <w:spacing w:after="0"/>
        <w:ind w:left="0" w:firstLine="0"/>
        <w:jc w:val="both"/>
        <w:rPr>
          <w:sz w:val="24"/>
          <w:szCs w:val="24"/>
        </w:rPr>
      </w:pPr>
      <w:r w:rsidRPr="00157181">
        <w:rPr>
          <w:sz w:val="24"/>
          <w:szCs w:val="24"/>
        </w:rPr>
        <w:t xml:space="preserve">Оформлять совместно с </w:t>
      </w:r>
      <w:r w:rsidR="00AC7898" w:rsidRPr="00157181">
        <w:rPr>
          <w:sz w:val="24"/>
          <w:szCs w:val="24"/>
        </w:rPr>
        <w:t>Заказчиком</w:t>
      </w:r>
      <w:r w:rsidRPr="00157181">
        <w:rPr>
          <w:sz w:val="24"/>
          <w:szCs w:val="24"/>
        </w:rPr>
        <w:t xml:space="preserve"> акты сверки, поставленной и оплаченной электрической энергии не реже 1 раза в квартал.</w:t>
      </w:r>
    </w:p>
    <w:p w:rsidR="00521AB5" w:rsidRPr="00157181" w:rsidRDefault="00521AB5" w:rsidP="00636D55">
      <w:pPr>
        <w:pStyle w:val="af4"/>
        <w:widowControl w:val="0"/>
        <w:numPr>
          <w:ilvl w:val="2"/>
          <w:numId w:val="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Осуществлять иные права, предоставленные Гарантирующему поставщику </w:t>
      </w:r>
      <w:r w:rsidR="008466C4" w:rsidRPr="00157181">
        <w:rPr>
          <w:rFonts w:ascii="Times New Roman" w:hAnsi="Times New Roman"/>
          <w:sz w:val="24"/>
          <w:szCs w:val="24"/>
        </w:rPr>
        <w:t>настоящим договором</w:t>
      </w:r>
      <w:r w:rsidRPr="00157181">
        <w:rPr>
          <w:rFonts w:ascii="Times New Roman" w:hAnsi="Times New Roman"/>
          <w:sz w:val="24"/>
          <w:szCs w:val="24"/>
        </w:rPr>
        <w:t xml:space="preserve"> и (или) нормативными правовыми актами Российской Федерации.</w:t>
      </w:r>
    </w:p>
    <w:p w:rsidR="00521AB5" w:rsidRPr="00157181" w:rsidRDefault="00521AB5" w:rsidP="00636D55">
      <w:pPr>
        <w:pStyle w:val="af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21AB5" w:rsidRPr="00157181" w:rsidRDefault="00521AB5" w:rsidP="00636D55">
      <w:pPr>
        <w:pStyle w:val="23"/>
        <w:widowControl/>
        <w:numPr>
          <w:ilvl w:val="1"/>
          <w:numId w:val="2"/>
        </w:numPr>
        <w:outlineLvl w:val="0"/>
        <w:rPr>
          <w:b/>
          <w:sz w:val="24"/>
          <w:szCs w:val="24"/>
        </w:rPr>
      </w:pPr>
      <w:r w:rsidRPr="00157181">
        <w:rPr>
          <w:b/>
          <w:sz w:val="24"/>
          <w:szCs w:val="24"/>
        </w:rPr>
        <w:t xml:space="preserve"> </w:t>
      </w:r>
      <w:r w:rsidR="000D730C" w:rsidRPr="00157181">
        <w:rPr>
          <w:b/>
          <w:sz w:val="24"/>
          <w:szCs w:val="24"/>
        </w:rPr>
        <w:t>Заказчик</w:t>
      </w:r>
      <w:r w:rsidRPr="00157181">
        <w:rPr>
          <w:b/>
          <w:sz w:val="24"/>
          <w:szCs w:val="24"/>
        </w:rPr>
        <w:t xml:space="preserve"> обязуется:</w:t>
      </w:r>
    </w:p>
    <w:p w:rsidR="00521AB5" w:rsidRPr="00157181" w:rsidRDefault="00521AB5" w:rsidP="00636D55">
      <w:pPr>
        <w:pStyle w:val="23"/>
        <w:widowControl/>
        <w:ind w:left="0" w:firstLine="0"/>
        <w:outlineLvl w:val="0"/>
        <w:rPr>
          <w:b/>
          <w:sz w:val="24"/>
          <w:szCs w:val="24"/>
        </w:rPr>
      </w:pPr>
    </w:p>
    <w:p w:rsidR="008E66BD" w:rsidRPr="00157181" w:rsidRDefault="002C1FC4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outlineLvl w:val="0"/>
        <w:rPr>
          <w:sz w:val="24"/>
          <w:szCs w:val="24"/>
        </w:rPr>
      </w:pPr>
      <w:r w:rsidRPr="00157181">
        <w:rPr>
          <w:sz w:val="24"/>
          <w:szCs w:val="24"/>
        </w:rPr>
        <w:t>Надлежащим образом</w:t>
      </w:r>
      <w:r w:rsidR="00521AB5" w:rsidRPr="00157181">
        <w:rPr>
          <w:sz w:val="24"/>
          <w:szCs w:val="24"/>
        </w:rPr>
        <w:t xml:space="preserve"> оплачивать электрическую энергию в </w:t>
      </w:r>
      <w:r w:rsidRPr="00157181">
        <w:rPr>
          <w:sz w:val="24"/>
          <w:szCs w:val="24"/>
        </w:rPr>
        <w:t xml:space="preserve">размере, </w:t>
      </w:r>
      <w:r w:rsidR="00521AB5" w:rsidRPr="00157181">
        <w:rPr>
          <w:sz w:val="24"/>
          <w:szCs w:val="24"/>
        </w:rPr>
        <w:t xml:space="preserve">порядке, и сроки, предусмотренные настоящим </w:t>
      </w:r>
      <w:r w:rsidR="00697512" w:rsidRPr="00157181">
        <w:rPr>
          <w:sz w:val="24"/>
          <w:szCs w:val="24"/>
        </w:rPr>
        <w:t>договор</w:t>
      </w:r>
      <w:r w:rsidR="00521AB5" w:rsidRPr="00157181">
        <w:rPr>
          <w:sz w:val="24"/>
          <w:szCs w:val="24"/>
        </w:rPr>
        <w:t xml:space="preserve">ом. </w:t>
      </w:r>
    </w:p>
    <w:p w:rsidR="008E66BD" w:rsidRPr="00157181" w:rsidRDefault="008E66BD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outlineLvl w:val="0"/>
        <w:rPr>
          <w:rStyle w:val="af7"/>
          <w:b w:val="0"/>
          <w:bCs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Осуществлять непосредственное взаимодействие с третьими лицами, привлеченными Гарантирующим поставщиком для оказания услуг по передаче электрической энергии и услуг, оказание которых является неотъемлемой частью процесса поставки электрической энергии, в том числе урегулировать с Сетевой организацией вопросы оперативно-технологического взаимодействия в соответствии с действующими нормативно-техническим</w:t>
      </w:r>
      <w:r w:rsidR="00D5511B" w:rsidRPr="00157181">
        <w:rPr>
          <w:rStyle w:val="af7"/>
          <w:b w:val="0"/>
          <w:sz w:val="24"/>
          <w:szCs w:val="24"/>
        </w:rPr>
        <w:t>и</w:t>
      </w:r>
      <w:r w:rsidR="00E678D9" w:rsidRPr="00157181">
        <w:rPr>
          <w:rStyle w:val="af7"/>
          <w:b w:val="0"/>
          <w:sz w:val="24"/>
          <w:szCs w:val="24"/>
        </w:rPr>
        <w:t xml:space="preserve"> документами и нормативными </w:t>
      </w:r>
      <w:r w:rsidR="00D712D9" w:rsidRPr="00157181">
        <w:rPr>
          <w:rStyle w:val="af7"/>
          <w:b w:val="0"/>
          <w:sz w:val="24"/>
          <w:szCs w:val="24"/>
        </w:rPr>
        <w:t>правовыми актами.</w:t>
      </w:r>
    </w:p>
    <w:p w:rsidR="008E66BD" w:rsidRPr="00157181" w:rsidRDefault="008E66BD" w:rsidP="00636D55">
      <w:pPr>
        <w:pStyle w:val="23"/>
        <w:widowControl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При неисполнении (ненадлежащем исполнении) данной обязанности </w:t>
      </w:r>
      <w:r w:rsidR="000D730C" w:rsidRPr="00157181">
        <w:rPr>
          <w:rStyle w:val="af7"/>
          <w:b w:val="0"/>
          <w:sz w:val="24"/>
          <w:szCs w:val="24"/>
        </w:rPr>
        <w:t>Заказчик</w:t>
      </w:r>
      <w:r w:rsidRPr="00157181">
        <w:rPr>
          <w:rStyle w:val="af7"/>
          <w:b w:val="0"/>
          <w:sz w:val="24"/>
          <w:szCs w:val="24"/>
        </w:rPr>
        <w:t xml:space="preserve"> несет ответственность в порядке, предусмотренном действующим законодательством РФ.</w:t>
      </w:r>
    </w:p>
    <w:p w:rsidR="008E66BD" w:rsidRPr="00157181" w:rsidRDefault="00D5511B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157181">
        <w:rPr>
          <w:sz w:val="24"/>
          <w:szCs w:val="24"/>
        </w:rPr>
        <w:t>Осуществлять эксплуатацию</w:t>
      </w:r>
      <w:r w:rsidR="008E66BD" w:rsidRPr="00157181">
        <w:rPr>
          <w:sz w:val="24"/>
          <w:szCs w:val="24"/>
        </w:rPr>
        <w:t xml:space="preserve"> принадлежащих </w:t>
      </w:r>
      <w:r w:rsidR="000D730C" w:rsidRPr="00157181">
        <w:rPr>
          <w:sz w:val="24"/>
          <w:szCs w:val="24"/>
        </w:rPr>
        <w:t>Заказчику</w:t>
      </w:r>
      <w:r w:rsidR="008E66BD" w:rsidRPr="00157181">
        <w:rPr>
          <w:sz w:val="24"/>
          <w:szCs w:val="24"/>
        </w:rPr>
        <w:t xml:space="preserve"> энергопринимающих устройств в соответствии с правилами технической эксплуатации, техники безопасности и </w:t>
      </w:r>
      <w:r w:rsidR="00667192" w:rsidRPr="00157181">
        <w:rPr>
          <w:sz w:val="24"/>
          <w:szCs w:val="24"/>
        </w:rPr>
        <w:t>оперативно</w:t>
      </w:r>
      <w:r w:rsidR="008E66BD" w:rsidRPr="00157181">
        <w:rPr>
          <w:sz w:val="24"/>
          <w:szCs w:val="24"/>
        </w:rPr>
        <w:t>-диспетчерского управления</w:t>
      </w:r>
      <w:r w:rsidR="00667192" w:rsidRPr="00157181">
        <w:rPr>
          <w:sz w:val="24"/>
          <w:szCs w:val="24"/>
        </w:rPr>
        <w:t xml:space="preserve"> в электроэнергетике</w:t>
      </w:r>
      <w:r w:rsidR="008E66BD" w:rsidRPr="00157181">
        <w:rPr>
          <w:sz w:val="24"/>
          <w:szCs w:val="24"/>
        </w:rPr>
        <w:t xml:space="preserve"> и нести ответственность за их состояние.</w:t>
      </w:r>
    </w:p>
    <w:p w:rsidR="00527F01" w:rsidRPr="00157181" w:rsidRDefault="00527F01" w:rsidP="004F401B">
      <w:pPr>
        <w:pStyle w:val="23"/>
        <w:widowControl/>
        <w:numPr>
          <w:ilvl w:val="2"/>
          <w:numId w:val="10"/>
        </w:numPr>
        <w:tabs>
          <w:tab w:val="left" w:pos="851"/>
          <w:tab w:val="left" w:pos="993"/>
        </w:tabs>
        <w:ind w:left="0" w:firstLine="0"/>
        <w:jc w:val="both"/>
        <w:rPr>
          <w:sz w:val="24"/>
          <w:szCs w:val="24"/>
        </w:rPr>
      </w:pPr>
      <w:r w:rsidRPr="00157181">
        <w:rPr>
          <w:sz w:val="24"/>
          <w:szCs w:val="24"/>
        </w:rPr>
        <w:lastRenderedPageBreak/>
        <w:t>Обеспечить сохранность и надежное функционирование установленных на принадлежащих ему энергопринимающих устройствах устройств релейной защиты, противоаварийной и режимной автоматики и (или) ее компонентов, а также возможность своевременного выполнения управляющих воздействий в соответствии с требованиями системного оператора (субъекта оперативно-диспетчерского управления технологически изолированной территориальной электроэнергетической системы) при их наличии.</w:t>
      </w:r>
    </w:p>
    <w:p w:rsidR="0039671D" w:rsidRPr="00157181" w:rsidRDefault="0039671D" w:rsidP="004F401B">
      <w:pPr>
        <w:pStyle w:val="af4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>Обеспечить сохранность и целостность приборов учета и (или) иного оборудования, используемых для обеспечения коммерческого учета электрической энергии (мощности), а также пломб и (или) знаков визуального контроля, в границах балансовой принадлежности которых установлены приборы учета и (или) иное оборудование, которое используется для обеспечения коммерческого учета электрической энергии (мощности).</w:t>
      </w:r>
    </w:p>
    <w:p w:rsidR="00521AB5" w:rsidRPr="00157181" w:rsidRDefault="00521AB5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157181">
        <w:rPr>
          <w:sz w:val="24"/>
          <w:szCs w:val="24"/>
        </w:rPr>
        <w:t xml:space="preserve">Соблюдать установленные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>ом значения соотношения потребления активной и реактивной энергии и мощности, определяемые для отдельных энергопринимающих устройств (групп энергопринимающих устройств) в соответствии с порядком, утвержденным федеральным органом исполнительной власти, осуществляющим функции по выработке государственной политики в сфере топливно-энергетического комплекса.</w:t>
      </w:r>
    </w:p>
    <w:p w:rsidR="00F14767" w:rsidRPr="00157181" w:rsidRDefault="00F14767" w:rsidP="00636D55">
      <w:pPr>
        <w:pStyle w:val="a9"/>
        <w:numPr>
          <w:ilvl w:val="2"/>
          <w:numId w:val="10"/>
        </w:numPr>
        <w:tabs>
          <w:tab w:val="left" w:pos="426"/>
          <w:tab w:val="left" w:pos="709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Обеспечивать беспрепятственный доступ для представителей Гарантирующего поставщика и</w:t>
      </w:r>
      <w:r w:rsidR="00B81F23" w:rsidRPr="00157181">
        <w:rPr>
          <w:rStyle w:val="af7"/>
          <w:b w:val="0"/>
          <w:sz w:val="24"/>
          <w:szCs w:val="24"/>
        </w:rPr>
        <w:t xml:space="preserve"> (или)</w:t>
      </w:r>
      <w:r w:rsidRPr="00157181">
        <w:rPr>
          <w:rStyle w:val="af7"/>
          <w:b w:val="0"/>
          <w:sz w:val="24"/>
          <w:szCs w:val="24"/>
        </w:rPr>
        <w:t xml:space="preserve"> Сетевой организации в порядке, предусмотренном настоящим договором и действующим законодательством РФ:</w:t>
      </w:r>
    </w:p>
    <w:p w:rsidR="00F14767" w:rsidRPr="00157181" w:rsidRDefault="00F14767" w:rsidP="00636D55">
      <w:pPr>
        <w:pStyle w:val="a9"/>
        <w:tabs>
          <w:tab w:val="left" w:pos="284"/>
          <w:tab w:val="left" w:pos="426"/>
          <w:tab w:val="left" w:pos="709"/>
          <w:tab w:val="left" w:pos="851"/>
          <w:tab w:val="num" w:pos="999"/>
          <w:tab w:val="left" w:pos="1134"/>
          <w:tab w:val="left" w:pos="1276"/>
          <w:tab w:val="left" w:pos="1418"/>
          <w:tab w:val="left" w:pos="1560"/>
          <w:tab w:val="left" w:pos="1843"/>
          <w:tab w:val="left" w:pos="1985"/>
        </w:tabs>
        <w:ind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а) </w:t>
      </w:r>
      <w:r w:rsidR="00C452EF" w:rsidRPr="00157181">
        <w:rPr>
          <w:sz w:val="24"/>
          <w:szCs w:val="24"/>
        </w:rPr>
        <w:t xml:space="preserve">к месту установки прибора учета (измерительного трансформатора, измерительного комплекса, системы учета), установленного в электроустановках </w:t>
      </w:r>
      <w:r w:rsidR="000D730C" w:rsidRPr="00157181">
        <w:rPr>
          <w:sz w:val="24"/>
          <w:szCs w:val="24"/>
        </w:rPr>
        <w:t>Заказчика</w:t>
      </w:r>
      <w:r w:rsidR="00C452EF" w:rsidRPr="00157181">
        <w:rPr>
          <w:sz w:val="24"/>
          <w:szCs w:val="24"/>
        </w:rPr>
        <w:t xml:space="preserve"> в целях осуществления контроля за соблюдением установленных режимов потребления электрической энергии (мощности) и значений соотношения потребляемой активной и реактивной мощности, проведения замеров по определению качества электрической энергии, совершения действий по установке, вводу в эксплуатацию и демонтажу прибора учета (измерительного трансформатора, измерительного комплекса, системы учета), проверке и снятию показаний, в том числе контрольному снятию показаний, в случаях и порядке предусмотренных действующим законодательством РФ</w:t>
      </w:r>
      <w:r w:rsidRPr="00157181">
        <w:rPr>
          <w:rStyle w:val="af7"/>
          <w:b w:val="0"/>
          <w:sz w:val="24"/>
          <w:szCs w:val="24"/>
        </w:rPr>
        <w:t xml:space="preserve">; </w:t>
      </w:r>
    </w:p>
    <w:p w:rsidR="00521AB5" w:rsidRPr="00157181" w:rsidRDefault="00F14767" w:rsidP="00636D55">
      <w:pPr>
        <w:pStyle w:val="23"/>
        <w:widowControl/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lastRenderedPageBreak/>
        <w:t xml:space="preserve">б) к электроустановкам </w:t>
      </w:r>
      <w:r w:rsidR="000D730C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 для участия в проведении мероприятий по вводу ограничения режима потребления электрической энергии </w:t>
      </w:r>
      <w:r w:rsidR="000D730C" w:rsidRPr="00157181">
        <w:rPr>
          <w:rStyle w:val="af7"/>
          <w:b w:val="0"/>
          <w:sz w:val="24"/>
          <w:szCs w:val="24"/>
        </w:rPr>
        <w:t>Заказчиком</w:t>
      </w:r>
      <w:r w:rsidRPr="00157181">
        <w:rPr>
          <w:rStyle w:val="af7"/>
          <w:b w:val="0"/>
          <w:sz w:val="24"/>
          <w:szCs w:val="24"/>
        </w:rPr>
        <w:t xml:space="preserve"> самостоятельно либо Сетевой организацией.</w:t>
      </w:r>
    </w:p>
    <w:p w:rsidR="00D04060" w:rsidRPr="00157181" w:rsidRDefault="00521AB5" w:rsidP="00636D55">
      <w:pPr>
        <w:pStyle w:val="ab"/>
        <w:numPr>
          <w:ilvl w:val="2"/>
          <w:numId w:val="10"/>
        </w:numPr>
        <w:tabs>
          <w:tab w:val="left" w:pos="709"/>
        </w:tabs>
        <w:ind w:left="0" w:firstLine="0"/>
        <w:rPr>
          <w:szCs w:val="24"/>
        </w:rPr>
      </w:pPr>
      <w:r w:rsidRPr="00157181">
        <w:rPr>
          <w:szCs w:val="24"/>
        </w:rPr>
        <w:t xml:space="preserve">Для определения величины принятой </w:t>
      </w:r>
      <w:r w:rsidR="006B5710" w:rsidRPr="00157181">
        <w:rPr>
          <w:szCs w:val="24"/>
        </w:rPr>
        <w:t>электрической энергии</w:t>
      </w:r>
      <w:r w:rsidRPr="00157181">
        <w:rPr>
          <w:szCs w:val="24"/>
        </w:rPr>
        <w:t xml:space="preserve"> ежемесячно</w:t>
      </w:r>
      <w:r w:rsidR="00D04060" w:rsidRPr="00157181">
        <w:rPr>
          <w:szCs w:val="24"/>
        </w:rPr>
        <w:t xml:space="preserve"> снимать</w:t>
      </w:r>
      <w:r w:rsidR="0049049E" w:rsidRPr="00157181">
        <w:rPr>
          <w:szCs w:val="24"/>
        </w:rPr>
        <w:t xml:space="preserve"> и передавать</w:t>
      </w:r>
      <w:r w:rsidR="00D04060" w:rsidRPr="00157181">
        <w:rPr>
          <w:szCs w:val="24"/>
        </w:rPr>
        <w:t xml:space="preserve"> показания расчетных </w:t>
      </w:r>
      <w:r w:rsidR="00251A3E" w:rsidRPr="00157181">
        <w:rPr>
          <w:szCs w:val="24"/>
        </w:rPr>
        <w:t xml:space="preserve">(данные о почасовых объемах потребления электрической энергии в расчетном периоде) с расчётных (контрольных) </w:t>
      </w:r>
      <w:r w:rsidR="00D04060" w:rsidRPr="00157181">
        <w:rPr>
          <w:szCs w:val="24"/>
        </w:rPr>
        <w:t>приборов учета</w:t>
      </w:r>
      <w:r w:rsidR="00251A3E" w:rsidRPr="00157181">
        <w:rPr>
          <w:szCs w:val="24"/>
        </w:rPr>
        <w:t>,</w:t>
      </w:r>
      <w:r w:rsidR="0049049E" w:rsidRPr="00157181">
        <w:rPr>
          <w:szCs w:val="24"/>
        </w:rPr>
        <w:t xml:space="preserve"> не присоединенных к интеллектуальным системам учета электрической энергии (мощности)</w:t>
      </w:r>
      <w:r w:rsidR="00D04060" w:rsidRPr="00157181">
        <w:rPr>
          <w:szCs w:val="24"/>
        </w:rPr>
        <w:t>, указанных в Приложении №2 к настоящему договору</w:t>
      </w:r>
      <w:r w:rsidR="0033719A" w:rsidRPr="00157181">
        <w:rPr>
          <w:szCs w:val="24"/>
        </w:rPr>
        <w:t>,</w:t>
      </w:r>
      <w:r w:rsidR="00D04060" w:rsidRPr="00157181">
        <w:rPr>
          <w:szCs w:val="24"/>
        </w:rPr>
        <w:t xml:space="preserve"> в следующие сроки:</w:t>
      </w:r>
    </w:p>
    <w:p w:rsidR="00D04060" w:rsidRPr="00157181" w:rsidRDefault="00D04060" w:rsidP="00E47015">
      <w:pPr>
        <w:pStyle w:val="ab"/>
        <w:tabs>
          <w:tab w:val="left" w:pos="709"/>
        </w:tabs>
        <w:ind w:firstLine="426"/>
        <w:rPr>
          <w:szCs w:val="24"/>
          <w:lang w:eastAsia="en-US"/>
        </w:rPr>
      </w:pPr>
      <w:r w:rsidRPr="00157181">
        <w:rPr>
          <w:szCs w:val="24"/>
        </w:rPr>
        <w:t xml:space="preserve">- </w:t>
      </w:r>
      <w:r w:rsidR="00E47015" w:rsidRPr="00157181">
        <w:rPr>
          <w:szCs w:val="24"/>
        </w:rPr>
        <w:t xml:space="preserve"> </w:t>
      </w:r>
      <w:r w:rsidR="006F3094" w:rsidRPr="00157181">
        <w:rPr>
          <w:szCs w:val="24"/>
        </w:rPr>
        <w:t xml:space="preserve">в отношении приборов учета, установленных в жилых и нежилых помещениях многоквартирного дома и жилых домах </w:t>
      </w:r>
      <w:r w:rsidR="00E47015" w:rsidRPr="00157181">
        <w:rPr>
          <w:szCs w:val="24"/>
        </w:rPr>
        <w:t>с 23-го до окончания 25-го дня расчетного месяца, а также по состоянию на 00 часов 00 минут дня расторжения (заключения) договора энергоснабжения</w:t>
      </w:r>
      <w:r w:rsidR="00E47015" w:rsidRPr="00157181">
        <w:rPr>
          <w:szCs w:val="24"/>
          <w:lang w:eastAsia="en-US"/>
        </w:rPr>
        <w:t xml:space="preserve"> и передавать их</w:t>
      </w:r>
      <w:r w:rsidR="00E47015" w:rsidRPr="00157181">
        <w:rPr>
          <w:szCs w:val="24"/>
        </w:rPr>
        <w:t xml:space="preserve"> Гарантирующему поставщику до окончания 26-го дня расчетного месяца</w:t>
      </w:r>
      <w:r w:rsidR="0033719A" w:rsidRPr="00157181">
        <w:rPr>
          <w:szCs w:val="24"/>
          <w:lang w:eastAsia="en-US"/>
        </w:rPr>
        <w:t>;</w:t>
      </w:r>
    </w:p>
    <w:p w:rsidR="00D04060" w:rsidRPr="00157181" w:rsidRDefault="00D04060" w:rsidP="00E47015">
      <w:pPr>
        <w:pStyle w:val="ab"/>
        <w:tabs>
          <w:tab w:val="left" w:pos="709"/>
        </w:tabs>
        <w:ind w:firstLine="426"/>
        <w:rPr>
          <w:szCs w:val="24"/>
        </w:rPr>
      </w:pPr>
      <w:r w:rsidRPr="00157181">
        <w:rPr>
          <w:szCs w:val="24"/>
          <w:lang w:eastAsia="en-US"/>
        </w:rPr>
        <w:t xml:space="preserve">- </w:t>
      </w:r>
      <w:r w:rsidR="006F3094" w:rsidRPr="00157181">
        <w:rPr>
          <w:szCs w:val="24"/>
        </w:rPr>
        <w:t xml:space="preserve">в отношении иных приборов учета </w:t>
      </w:r>
      <w:r w:rsidR="00E47015" w:rsidRPr="00157181">
        <w:rPr>
          <w:szCs w:val="24"/>
        </w:rPr>
        <w:t xml:space="preserve">первого дня месяца, следующего за расчетным периодом, а также дня расторжения </w:t>
      </w:r>
      <w:r w:rsidR="004F3935" w:rsidRPr="00157181">
        <w:rPr>
          <w:szCs w:val="24"/>
        </w:rPr>
        <w:t xml:space="preserve">настоящего </w:t>
      </w:r>
      <w:r w:rsidR="00E47015" w:rsidRPr="00157181">
        <w:rPr>
          <w:szCs w:val="24"/>
        </w:rPr>
        <w:t xml:space="preserve">договора и предоставлять их </w:t>
      </w:r>
      <w:r w:rsidR="004F3935" w:rsidRPr="00157181">
        <w:rPr>
          <w:szCs w:val="24"/>
        </w:rPr>
        <w:t xml:space="preserve">Гарантирующему поставщику </w:t>
      </w:r>
      <w:r w:rsidR="00E47015" w:rsidRPr="00157181">
        <w:rPr>
          <w:szCs w:val="24"/>
        </w:rPr>
        <w:t xml:space="preserve">до окончания первого дня месяца, следующего за расчетным периодом, а также в течение суток, следующих за датой расторжения </w:t>
      </w:r>
      <w:r w:rsidR="004F3935" w:rsidRPr="00157181">
        <w:rPr>
          <w:szCs w:val="24"/>
        </w:rPr>
        <w:t>настоящего договора</w:t>
      </w:r>
      <w:r w:rsidRPr="00157181">
        <w:rPr>
          <w:szCs w:val="24"/>
          <w:lang w:eastAsia="en-US"/>
        </w:rPr>
        <w:t>.</w:t>
      </w:r>
    </w:p>
    <w:p w:rsidR="00D25195" w:rsidRPr="00157181" w:rsidRDefault="00521AB5" w:rsidP="006F3094">
      <w:pPr>
        <w:pStyle w:val="ab"/>
        <w:tabs>
          <w:tab w:val="left" w:pos="709"/>
        </w:tabs>
        <w:ind w:firstLine="567"/>
        <w:rPr>
          <w:szCs w:val="24"/>
        </w:rPr>
      </w:pPr>
      <w:r w:rsidRPr="00157181">
        <w:rPr>
          <w:szCs w:val="24"/>
        </w:rPr>
        <w:t>Показания приборов учета предоставлять в Сетевую организацию и (или) Гарантирующему</w:t>
      </w:r>
      <w:r w:rsidR="00D25195" w:rsidRPr="00157181">
        <w:rPr>
          <w:szCs w:val="24"/>
        </w:rPr>
        <w:t> </w:t>
      </w:r>
      <w:r w:rsidRPr="00157181">
        <w:rPr>
          <w:szCs w:val="24"/>
        </w:rPr>
        <w:t>поставщику по адресу:</w:t>
      </w:r>
    </w:p>
    <w:p w:rsidR="00521AB5" w:rsidRPr="00157181" w:rsidRDefault="00FF2407" w:rsidP="00636D55">
      <w:pPr>
        <w:pStyle w:val="ab"/>
        <w:tabs>
          <w:tab w:val="left" w:pos="709"/>
        </w:tabs>
        <w:rPr>
          <w:szCs w:val="24"/>
        </w:rPr>
      </w:pPr>
      <w:bookmarkStart w:id="1" w:name="adr_pok"/>
      <w:r w:rsidRPr="00157181">
        <w:rPr>
          <w:szCs w:val="24"/>
        </w:rPr>
        <w:t>___________________________________________________________</w:t>
      </w:r>
      <w:r w:rsidR="00D25195" w:rsidRPr="00157181">
        <w:rPr>
          <w:szCs w:val="24"/>
        </w:rPr>
        <w:t>_____________________</w:t>
      </w:r>
      <w:r w:rsidRPr="00157181">
        <w:rPr>
          <w:szCs w:val="24"/>
        </w:rPr>
        <w:t xml:space="preserve"> </w:t>
      </w:r>
      <w:r w:rsidR="00521AB5" w:rsidRPr="00157181">
        <w:rPr>
          <w:szCs w:val="24"/>
        </w:rPr>
        <w:t>(</w:t>
      </w:r>
      <w:bookmarkEnd w:id="1"/>
      <w:r w:rsidR="00521AB5" w:rsidRPr="00157181">
        <w:rPr>
          <w:i/>
          <w:szCs w:val="24"/>
        </w:rPr>
        <w:t xml:space="preserve">для передачи показаний указывается </w:t>
      </w:r>
      <w:r w:rsidR="002B6757" w:rsidRPr="00157181">
        <w:rPr>
          <w:i/>
          <w:szCs w:val="24"/>
        </w:rPr>
        <w:t xml:space="preserve">адрес </w:t>
      </w:r>
      <w:r w:rsidR="00521AB5" w:rsidRPr="00157181">
        <w:rPr>
          <w:i/>
          <w:szCs w:val="24"/>
        </w:rPr>
        <w:t xml:space="preserve">ГП либо </w:t>
      </w:r>
      <w:r w:rsidR="006B5710" w:rsidRPr="00157181">
        <w:rPr>
          <w:i/>
          <w:szCs w:val="24"/>
        </w:rPr>
        <w:t>С</w:t>
      </w:r>
      <w:r w:rsidR="00521AB5" w:rsidRPr="00157181">
        <w:rPr>
          <w:i/>
          <w:szCs w:val="24"/>
        </w:rPr>
        <w:t>етевой</w:t>
      </w:r>
      <w:r w:rsidR="002B6757" w:rsidRPr="00157181">
        <w:rPr>
          <w:i/>
          <w:szCs w:val="24"/>
        </w:rPr>
        <w:t xml:space="preserve"> организации</w:t>
      </w:r>
      <w:r w:rsidR="00521AB5" w:rsidRPr="00157181">
        <w:rPr>
          <w:i/>
          <w:szCs w:val="24"/>
        </w:rPr>
        <w:t>, а именно</w:t>
      </w:r>
      <w:r w:rsidR="00525796" w:rsidRPr="00157181">
        <w:rPr>
          <w:i/>
          <w:szCs w:val="24"/>
        </w:rPr>
        <w:t>:</w:t>
      </w:r>
      <w:r w:rsidR="00521AB5" w:rsidRPr="00157181">
        <w:rPr>
          <w:i/>
          <w:szCs w:val="24"/>
        </w:rPr>
        <w:t xml:space="preserve"> по согласованию с </w:t>
      </w:r>
      <w:r w:rsidR="002B6757" w:rsidRPr="00157181">
        <w:rPr>
          <w:i/>
          <w:szCs w:val="24"/>
        </w:rPr>
        <w:t>сетевой организацией</w:t>
      </w:r>
      <w:r w:rsidR="00521AB5" w:rsidRPr="00157181">
        <w:rPr>
          <w:szCs w:val="24"/>
        </w:rPr>
        <w:t>)</w:t>
      </w:r>
      <w:r w:rsidR="00521AB5" w:rsidRPr="00157181">
        <w:rPr>
          <w:b/>
          <w:szCs w:val="24"/>
        </w:rPr>
        <w:t>,</w:t>
      </w:r>
      <w:r w:rsidR="00521AB5" w:rsidRPr="00157181">
        <w:rPr>
          <w:szCs w:val="24"/>
        </w:rPr>
        <w:t xml:space="preserve"> </w:t>
      </w:r>
      <w:r w:rsidRPr="00157181">
        <w:rPr>
          <w:szCs w:val="24"/>
        </w:rPr>
        <w:t>в</w:t>
      </w:r>
      <w:r w:rsidR="00521AB5" w:rsidRPr="00157181">
        <w:rPr>
          <w:szCs w:val="24"/>
        </w:rPr>
        <w:t>едомостью показаний расчетных приборов учета (Приложение №5</w:t>
      </w:r>
      <w:r w:rsidR="002B6757" w:rsidRPr="00157181">
        <w:rPr>
          <w:szCs w:val="24"/>
        </w:rPr>
        <w:t xml:space="preserve"> к настоящему договору</w:t>
      </w:r>
      <w:r w:rsidR="00521AB5" w:rsidRPr="00157181">
        <w:rPr>
          <w:szCs w:val="24"/>
        </w:rPr>
        <w:t xml:space="preserve">), скрепленной подписью и печатью </w:t>
      </w:r>
      <w:r w:rsidR="00737CA1" w:rsidRPr="00157181">
        <w:rPr>
          <w:szCs w:val="24"/>
        </w:rPr>
        <w:t>Заказчика</w:t>
      </w:r>
      <w:r w:rsidR="00521AB5" w:rsidRPr="00157181">
        <w:rPr>
          <w:szCs w:val="24"/>
        </w:rPr>
        <w:t>.</w:t>
      </w:r>
    </w:p>
    <w:p w:rsidR="00521AB5" w:rsidRPr="00157181" w:rsidRDefault="00521AB5" w:rsidP="00636D55">
      <w:pPr>
        <w:pStyle w:val="ab"/>
        <w:tabs>
          <w:tab w:val="left" w:pos="709"/>
          <w:tab w:val="left" w:pos="3103"/>
        </w:tabs>
        <w:ind w:firstLine="567"/>
        <w:rPr>
          <w:szCs w:val="24"/>
        </w:rPr>
      </w:pPr>
      <w:r w:rsidRPr="00157181">
        <w:rPr>
          <w:szCs w:val="24"/>
        </w:rPr>
        <w:t>В случае направления Ведомости показаний расчетных приборов учета посредств</w:t>
      </w:r>
      <w:r w:rsidR="002B6757" w:rsidRPr="00157181">
        <w:rPr>
          <w:szCs w:val="24"/>
        </w:rPr>
        <w:t>о</w:t>
      </w:r>
      <w:r w:rsidRPr="00157181">
        <w:rPr>
          <w:szCs w:val="24"/>
        </w:rPr>
        <w:t xml:space="preserve">м факсимильной связи, не позднее </w:t>
      </w:r>
      <w:r w:rsidR="000D39AB" w:rsidRPr="00157181">
        <w:rPr>
          <w:szCs w:val="24"/>
        </w:rPr>
        <w:t>трех рабочих дней</w:t>
      </w:r>
      <w:r w:rsidRPr="00157181">
        <w:rPr>
          <w:szCs w:val="24"/>
        </w:rPr>
        <w:t xml:space="preserve"> предоставлять оригинал Ведомости показаний</w:t>
      </w:r>
      <w:r w:rsidR="002B6757" w:rsidRPr="00157181">
        <w:rPr>
          <w:szCs w:val="24"/>
        </w:rPr>
        <w:t xml:space="preserve"> расчетных приборов учета</w:t>
      </w:r>
      <w:r w:rsidRPr="00157181">
        <w:rPr>
          <w:szCs w:val="24"/>
        </w:rPr>
        <w:t xml:space="preserve"> по указанному адресу. </w:t>
      </w:r>
    </w:p>
    <w:p w:rsidR="00521AB5" w:rsidRPr="00157181" w:rsidRDefault="00521AB5" w:rsidP="00636D55">
      <w:pPr>
        <w:tabs>
          <w:tab w:val="left" w:pos="709"/>
          <w:tab w:val="left" w:pos="3103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В случае, если день снятия показаний приходится на выходной или </w:t>
      </w:r>
      <w:r w:rsidR="00525796" w:rsidRPr="00157181">
        <w:rPr>
          <w:rFonts w:ascii="Times New Roman" w:hAnsi="Times New Roman"/>
          <w:sz w:val="24"/>
          <w:szCs w:val="24"/>
          <w:lang w:val="ru-RU"/>
        </w:rPr>
        <w:t xml:space="preserve">нерабочий </w:t>
      </w:r>
      <w:r w:rsidRPr="00157181">
        <w:rPr>
          <w:rFonts w:ascii="Times New Roman" w:hAnsi="Times New Roman"/>
          <w:sz w:val="24"/>
          <w:szCs w:val="24"/>
          <w:lang w:val="ru-RU"/>
        </w:rPr>
        <w:t>праздничный день, снятие и передача показаний расчетных приборов учета производится в предшествующий ему рабочий день.</w:t>
      </w:r>
    </w:p>
    <w:p w:rsidR="00593601" w:rsidRPr="00157181" w:rsidRDefault="00593601" w:rsidP="00593601">
      <w:pPr>
        <w:pStyle w:val="a9"/>
        <w:tabs>
          <w:tab w:val="left" w:pos="284"/>
          <w:tab w:val="num" w:pos="426"/>
          <w:tab w:val="left" w:pos="851"/>
        </w:tabs>
        <w:ind w:firstLine="567"/>
        <w:rPr>
          <w:rFonts w:eastAsia="Calibri"/>
          <w:i/>
          <w:sz w:val="24"/>
          <w:szCs w:val="24"/>
        </w:rPr>
      </w:pPr>
      <w:r w:rsidRPr="00157181">
        <w:rPr>
          <w:rFonts w:eastAsia="Calibri"/>
          <w:sz w:val="24"/>
          <w:szCs w:val="24"/>
        </w:rPr>
        <w:lastRenderedPageBreak/>
        <w:t xml:space="preserve">А также ежемесячно передавать показания приборов учета собственнику (владельцу) объектов электросетевого хозяйства в отношении расчетных приборов учета, установленных в границах объектов </w:t>
      </w:r>
      <w:r w:rsidR="003D287A" w:rsidRPr="00157181">
        <w:rPr>
          <w:rFonts w:eastAsia="Calibri"/>
          <w:sz w:val="24"/>
          <w:szCs w:val="24"/>
        </w:rPr>
        <w:t>Заказчика</w:t>
      </w:r>
      <w:r w:rsidRPr="00157181">
        <w:rPr>
          <w:rFonts w:eastAsia="Calibri"/>
          <w:sz w:val="24"/>
          <w:szCs w:val="24"/>
        </w:rPr>
        <w:t xml:space="preserve"> и не присоединенных к интеллектуальным системам учета электрической энергии (мощности). </w:t>
      </w:r>
    </w:p>
    <w:p w:rsidR="00593601" w:rsidRPr="00157181" w:rsidRDefault="00593601" w:rsidP="00593601">
      <w:pPr>
        <w:pStyle w:val="a9"/>
        <w:tabs>
          <w:tab w:val="left" w:pos="284"/>
          <w:tab w:val="num" w:pos="426"/>
          <w:tab w:val="left" w:pos="851"/>
        </w:tabs>
        <w:ind w:firstLine="567"/>
        <w:rPr>
          <w:i/>
          <w:sz w:val="24"/>
          <w:szCs w:val="24"/>
        </w:rPr>
      </w:pPr>
      <w:r w:rsidRPr="00157181">
        <w:rPr>
          <w:sz w:val="24"/>
          <w:szCs w:val="24"/>
        </w:rPr>
        <w:t xml:space="preserve">Предоставление показаний контрольных приборов учёта осуществляется </w:t>
      </w:r>
      <w:r w:rsidR="003D287A" w:rsidRPr="00157181">
        <w:rPr>
          <w:sz w:val="24"/>
          <w:szCs w:val="24"/>
        </w:rPr>
        <w:t>Заказчиком</w:t>
      </w:r>
      <w:r w:rsidRPr="00157181">
        <w:rPr>
          <w:sz w:val="24"/>
          <w:szCs w:val="24"/>
        </w:rPr>
        <w:t xml:space="preserve"> в течение 2 рабочих дней со дня получения отдельного запроса.</w:t>
      </w:r>
    </w:p>
    <w:p w:rsidR="008341F6" w:rsidRPr="00157181" w:rsidRDefault="008341F6" w:rsidP="00636D55">
      <w:pPr>
        <w:tabs>
          <w:tab w:val="left" w:pos="709"/>
          <w:tab w:val="left" w:pos="3103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bCs/>
          <w:sz w:val="24"/>
          <w:szCs w:val="24"/>
          <w:lang w:val="ru-RU"/>
        </w:rPr>
        <w:t xml:space="preserve">Непредставление </w:t>
      </w:r>
      <w:r w:rsidR="003D287A" w:rsidRPr="00157181">
        <w:rPr>
          <w:rFonts w:ascii="Times New Roman" w:hAnsi="Times New Roman"/>
          <w:bCs/>
          <w:sz w:val="24"/>
          <w:szCs w:val="24"/>
          <w:lang w:val="ru-RU"/>
        </w:rPr>
        <w:t>Заказчиком</w:t>
      </w:r>
      <w:r w:rsidRPr="00157181">
        <w:rPr>
          <w:rFonts w:ascii="Times New Roman" w:hAnsi="Times New Roman"/>
          <w:bCs/>
          <w:sz w:val="24"/>
          <w:szCs w:val="24"/>
          <w:lang w:val="ru-RU"/>
        </w:rPr>
        <w:t xml:space="preserve"> показаний расчетного прибора учета, не</w:t>
      </w:r>
      <w:r w:rsidRPr="0015718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7181">
        <w:rPr>
          <w:rFonts w:ascii="Times New Roman" w:eastAsia="Calibri" w:hAnsi="Times New Roman"/>
          <w:sz w:val="24"/>
          <w:szCs w:val="24"/>
          <w:lang w:val="ru-RU"/>
        </w:rPr>
        <w:t xml:space="preserve">присоединенного к интеллектуальным системам учета электрической энергии (мощности) </w:t>
      </w:r>
      <w:r w:rsidR="000C2F0C" w:rsidRPr="00157181">
        <w:rPr>
          <w:rFonts w:ascii="Times New Roman" w:eastAsia="Calibri" w:hAnsi="Times New Roman"/>
          <w:sz w:val="24"/>
          <w:szCs w:val="24"/>
          <w:lang w:val="ru-RU"/>
        </w:rPr>
        <w:t xml:space="preserve">Гарантирующему поставщику и (или) </w:t>
      </w:r>
      <w:r w:rsidRPr="00157181">
        <w:rPr>
          <w:rFonts w:ascii="Times New Roman" w:eastAsia="Calibri" w:hAnsi="Times New Roman"/>
          <w:sz w:val="24"/>
          <w:szCs w:val="24"/>
          <w:lang w:val="ru-RU"/>
        </w:rPr>
        <w:t>Сетевой организации</w:t>
      </w:r>
      <w:r w:rsidRPr="0015718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7181">
        <w:rPr>
          <w:rFonts w:ascii="Times New Roman" w:hAnsi="Times New Roman"/>
          <w:bCs/>
          <w:sz w:val="24"/>
          <w:szCs w:val="24"/>
          <w:lang w:val="ru-RU"/>
        </w:rPr>
        <w:t>более 2 расчетных периодов подряд, является основанием для проведения внеплановой проверки такого прибора учета</w:t>
      </w:r>
      <w:r w:rsidRPr="0015718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с использованием средств фотосъемки и (или) видеозаписи. </w:t>
      </w:r>
    </w:p>
    <w:p w:rsidR="007A1EC0" w:rsidRPr="00157181" w:rsidRDefault="00521AB5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rStyle w:val="af7"/>
          <w:bCs w:val="0"/>
          <w:sz w:val="24"/>
          <w:szCs w:val="24"/>
        </w:rPr>
      </w:pPr>
      <w:r w:rsidRPr="00157181">
        <w:rPr>
          <w:sz w:val="24"/>
          <w:szCs w:val="24"/>
        </w:rPr>
        <w:t xml:space="preserve">Незамедлительно </w:t>
      </w:r>
      <w:r w:rsidR="00F14767" w:rsidRPr="00157181">
        <w:rPr>
          <w:sz w:val="24"/>
          <w:szCs w:val="24"/>
        </w:rPr>
        <w:t xml:space="preserve">уведомлять </w:t>
      </w:r>
      <w:r w:rsidR="00F14767" w:rsidRPr="00157181">
        <w:rPr>
          <w:rStyle w:val="af7"/>
          <w:b w:val="0"/>
          <w:sz w:val="24"/>
          <w:szCs w:val="24"/>
        </w:rPr>
        <w:t xml:space="preserve">Гарантирующего поставщика и Сетевую организацию обо всех нарушениях схемы учета, неисправностях в работе прибора учета и (или) его утрате, о нарушениях защитных и пломбирующих устройств приборов учета, в случае </w:t>
      </w:r>
      <w:r w:rsidR="00F14767" w:rsidRPr="00157181">
        <w:rPr>
          <w:rStyle w:val="af7"/>
          <w:rFonts w:eastAsia="Calibri"/>
          <w:b w:val="0"/>
          <w:sz w:val="24"/>
          <w:szCs w:val="24"/>
        </w:rPr>
        <w:t xml:space="preserve">установки прибора в границах балансовой принадлежности </w:t>
      </w:r>
      <w:r w:rsidR="003A6168" w:rsidRPr="00157181">
        <w:rPr>
          <w:rStyle w:val="af7"/>
          <w:rFonts w:eastAsia="Calibri"/>
          <w:b w:val="0"/>
          <w:sz w:val="24"/>
          <w:szCs w:val="24"/>
        </w:rPr>
        <w:t>Заказчика</w:t>
      </w:r>
      <w:r w:rsidR="00F14767" w:rsidRPr="00157181">
        <w:rPr>
          <w:rStyle w:val="af7"/>
          <w:rFonts w:eastAsia="Calibri"/>
          <w:b w:val="0"/>
          <w:sz w:val="24"/>
          <w:szCs w:val="24"/>
        </w:rPr>
        <w:t>,</w:t>
      </w:r>
      <w:r w:rsidR="00F14767" w:rsidRPr="00157181">
        <w:rPr>
          <w:rStyle w:val="af7"/>
          <w:b w:val="0"/>
          <w:sz w:val="24"/>
          <w:szCs w:val="24"/>
        </w:rPr>
        <w:t xml:space="preserve"> об авариях на энергетических объектах </w:t>
      </w:r>
      <w:r w:rsidR="003A6168" w:rsidRPr="00157181">
        <w:rPr>
          <w:rStyle w:val="af7"/>
          <w:b w:val="0"/>
          <w:sz w:val="24"/>
          <w:szCs w:val="24"/>
        </w:rPr>
        <w:t>Заказчика</w:t>
      </w:r>
      <w:r w:rsidR="00F14767" w:rsidRPr="00157181">
        <w:rPr>
          <w:rStyle w:val="af7"/>
          <w:b w:val="0"/>
          <w:sz w:val="24"/>
          <w:szCs w:val="24"/>
        </w:rPr>
        <w:t xml:space="preserve">, связанных с отключением питающих линий, повреждением основного оборудования, о пожарах, вызванных неисправностью электроустановок, обо всех изменениях схем электроснабжения, обо всех неисправностях оборудования, принадлежащего Сетевой организации, находящегося в помещении или на территории </w:t>
      </w:r>
      <w:r w:rsidR="003A6168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sz w:val="24"/>
          <w:szCs w:val="24"/>
        </w:rPr>
        <w:t xml:space="preserve">, любыми средствами связи, с подтверждением указанных обстоятельств надлежащим образом в течение </w:t>
      </w:r>
      <w:r w:rsidR="002F03E4" w:rsidRPr="00157181">
        <w:rPr>
          <w:sz w:val="24"/>
          <w:szCs w:val="24"/>
        </w:rPr>
        <w:t>суток</w:t>
      </w:r>
      <w:r w:rsidR="00F14767" w:rsidRPr="00157181">
        <w:rPr>
          <w:sz w:val="24"/>
          <w:szCs w:val="24"/>
        </w:rPr>
        <w:t xml:space="preserve"> с момента обнаружения</w:t>
      </w:r>
      <w:r w:rsidRPr="00157181">
        <w:rPr>
          <w:sz w:val="24"/>
          <w:szCs w:val="24"/>
        </w:rPr>
        <w:t>.</w:t>
      </w:r>
    </w:p>
    <w:p w:rsidR="007A1EC0" w:rsidRPr="00157181" w:rsidRDefault="00827AB3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b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Уведомлять Гарантирующего поставщика и Сетевую организацию о плановых (текущих и капитальных</w:t>
      </w:r>
      <w:r w:rsidR="00667192" w:rsidRPr="00157181">
        <w:rPr>
          <w:rStyle w:val="af7"/>
          <w:b w:val="0"/>
          <w:sz w:val="24"/>
          <w:szCs w:val="24"/>
        </w:rPr>
        <w:t>) ремонтах</w:t>
      </w:r>
      <w:r w:rsidRPr="00157181">
        <w:rPr>
          <w:rStyle w:val="af7"/>
          <w:b w:val="0"/>
          <w:sz w:val="24"/>
          <w:szCs w:val="24"/>
        </w:rPr>
        <w:t xml:space="preserve"> на энергетических объектах </w:t>
      </w:r>
      <w:r w:rsidR="003A6168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 в срок не позднее 10 дней до их начала</w:t>
      </w:r>
      <w:r w:rsidRPr="00157181">
        <w:rPr>
          <w:sz w:val="24"/>
          <w:szCs w:val="24"/>
        </w:rPr>
        <w:t>.</w:t>
      </w:r>
    </w:p>
    <w:p w:rsidR="008E66BD" w:rsidRPr="00157181" w:rsidRDefault="008E66BD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b/>
          <w:sz w:val="24"/>
          <w:szCs w:val="24"/>
        </w:rPr>
      </w:pPr>
      <w:r w:rsidRPr="00157181">
        <w:rPr>
          <w:sz w:val="24"/>
          <w:szCs w:val="24"/>
        </w:rPr>
        <w:t xml:space="preserve">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мощностью, в нормированном первичном регулировании частоты и во вторичном регулировании мощности (для электростанций), а также о перечне и мощности токоприёмников </w:t>
      </w:r>
      <w:r w:rsidR="003A6168" w:rsidRPr="00157181">
        <w:rPr>
          <w:sz w:val="24"/>
          <w:szCs w:val="24"/>
        </w:rPr>
        <w:t>Заказчика</w:t>
      </w:r>
      <w:r w:rsidRPr="00157181">
        <w:rPr>
          <w:sz w:val="24"/>
          <w:szCs w:val="24"/>
        </w:rPr>
        <w:t>, которые могут быть отключены устройствами противоаварийной автоматики при их наличии.</w:t>
      </w:r>
    </w:p>
    <w:p w:rsidR="00521AB5" w:rsidRPr="00157181" w:rsidRDefault="00521AB5" w:rsidP="00636D55">
      <w:pPr>
        <w:pStyle w:val="af4"/>
        <w:numPr>
          <w:ilvl w:val="2"/>
          <w:numId w:val="1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lastRenderedPageBreak/>
        <w:t xml:space="preserve">Безусловно соблюдать оперативно-диспетчерскую дисциплину, требования, обеспечивающие надежность и экономичность работы Сетевой </w:t>
      </w:r>
      <w:r w:rsidR="00F75009" w:rsidRPr="00157181">
        <w:rPr>
          <w:rFonts w:ascii="Times New Roman" w:hAnsi="Times New Roman"/>
          <w:sz w:val="24"/>
          <w:szCs w:val="24"/>
        </w:rPr>
        <w:t>организации</w:t>
      </w:r>
      <w:r w:rsidRPr="00157181">
        <w:rPr>
          <w:rFonts w:ascii="Times New Roman" w:hAnsi="Times New Roman"/>
          <w:sz w:val="24"/>
          <w:szCs w:val="24"/>
        </w:rPr>
        <w:t xml:space="preserve">, ремонтных схем и режимов, требования по предотвращению и ликвидации технологических нарушений. </w:t>
      </w:r>
    </w:p>
    <w:p w:rsidR="007A1EC0" w:rsidRPr="00157181" w:rsidRDefault="007A1EC0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Выполнять требования Гарантирующего поставщика и Сетевой организации, направленные на введение ограничения режима потребления электрической энергии, в случаях, установленных действующим законодательством РФ и разделом 4.2. настоящего договора.</w:t>
      </w:r>
    </w:p>
    <w:p w:rsidR="00521AB5" w:rsidRPr="00157181" w:rsidRDefault="00521AB5" w:rsidP="00636D55">
      <w:pPr>
        <w:pStyle w:val="23"/>
        <w:widowControl/>
        <w:numPr>
          <w:ilvl w:val="2"/>
          <w:numId w:val="7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157181">
        <w:rPr>
          <w:sz w:val="24"/>
          <w:szCs w:val="24"/>
        </w:rPr>
        <w:t xml:space="preserve">В летний и зимний «режимный день» снимать, документально оформлять и в 10-дневный срок со дня замера представлять Гарантирующему поставщику ведомость о почасовых расходах </w:t>
      </w:r>
      <w:r w:rsidR="003D077B" w:rsidRPr="00157181">
        <w:rPr>
          <w:sz w:val="24"/>
          <w:szCs w:val="24"/>
        </w:rPr>
        <w:t>электрической энергии</w:t>
      </w:r>
      <w:r w:rsidRPr="00157181">
        <w:rPr>
          <w:sz w:val="24"/>
          <w:szCs w:val="24"/>
        </w:rPr>
        <w:t>. Точная дата режимного дня сообщается Гарантирующим поставщиком дополнительно.</w:t>
      </w:r>
    </w:p>
    <w:p w:rsidR="00521AB5" w:rsidRPr="00157181" w:rsidRDefault="00AE32E5" w:rsidP="00636D55">
      <w:pPr>
        <w:pStyle w:val="a9"/>
        <w:numPr>
          <w:ilvl w:val="2"/>
          <w:numId w:val="7"/>
        </w:numPr>
        <w:tabs>
          <w:tab w:val="left" w:pos="709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В случае если </w:t>
      </w:r>
      <w:r w:rsidR="00A34168" w:rsidRPr="00157181">
        <w:rPr>
          <w:rStyle w:val="af7"/>
          <w:b w:val="0"/>
          <w:sz w:val="24"/>
          <w:szCs w:val="24"/>
        </w:rPr>
        <w:t>Заказчик</w:t>
      </w:r>
      <w:r w:rsidRPr="00157181">
        <w:rPr>
          <w:rStyle w:val="af7"/>
          <w:b w:val="0"/>
          <w:sz w:val="24"/>
          <w:szCs w:val="24"/>
        </w:rPr>
        <w:t xml:space="preserve"> (энергопринимающие устройства </w:t>
      </w:r>
      <w:r w:rsidR="00A34168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>) относится к категории Потребителей, ограничение режима потребления электрической энергии (мощности) которых может привести к возникновению угрозы жизни и здоровью людей, экологической безопасности, безопасности государства и (или) необратимому нарушению непрерывных технологических процессов, используемых в производственном цикле, в том числе Потребителей электрической энергии, частичное или полное ограничение режима потребления электрической энергии</w:t>
      </w:r>
      <w:r w:rsidR="00667192" w:rsidRPr="00157181">
        <w:rPr>
          <w:rStyle w:val="af7"/>
          <w:b w:val="0"/>
          <w:sz w:val="24"/>
          <w:szCs w:val="24"/>
        </w:rPr>
        <w:t xml:space="preserve"> </w:t>
      </w:r>
      <w:r w:rsidRPr="00157181">
        <w:rPr>
          <w:rStyle w:val="af7"/>
          <w:b w:val="0"/>
          <w:sz w:val="24"/>
          <w:szCs w:val="24"/>
        </w:rPr>
        <w:t>(мощности) которых может привести к экономическим, экологическим, социальным последствиям, относящихс</w:t>
      </w:r>
      <w:r w:rsidR="00667192" w:rsidRPr="00157181">
        <w:rPr>
          <w:rStyle w:val="af7"/>
          <w:b w:val="0"/>
          <w:sz w:val="24"/>
          <w:szCs w:val="24"/>
        </w:rPr>
        <w:t>я к категориям, определенным в П</w:t>
      </w:r>
      <w:r w:rsidRPr="00157181">
        <w:rPr>
          <w:rStyle w:val="af7"/>
          <w:b w:val="0"/>
          <w:sz w:val="24"/>
          <w:szCs w:val="24"/>
        </w:rPr>
        <w:t xml:space="preserve">риложении к Правилам ограничения, такой </w:t>
      </w:r>
      <w:r w:rsidR="00647C32" w:rsidRPr="00157181">
        <w:rPr>
          <w:rStyle w:val="af7"/>
          <w:b w:val="0"/>
          <w:sz w:val="24"/>
          <w:szCs w:val="24"/>
        </w:rPr>
        <w:t>Заказчик</w:t>
      </w:r>
      <w:r w:rsidRPr="00157181">
        <w:rPr>
          <w:rStyle w:val="af7"/>
          <w:b w:val="0"/>
          <w:sz w:val="24"/>
          <w:szCs w:val="24"/>
        </w:rPr>
        <w:t xml:space="preserve"> обязан составить (изменить) и согласовать с Сетевой организацией акт согласования технологической и (или) аварийной брони в течение 30 (тридцати) дней с даты заключения настоящего договора или возникновения оснований для его изменения, а также передать Гарантирующему поставщику копию акта согласования технологической и (или) аварийной брони или его изменения не позднее 5 дней со дня согласования с Сетевой организацией, после ч</w:t>
      </w:r>
      <w:r w:rsidR="00667192" w:rsidRPr="00157181">
        <w:rPr>
          <w:rStyle w:val="af7"/>
          <w:b w:val="0"/>
          <w:sz w:val="24"/>
          <w:szCs w:val="24"/>
        </w:rPr>
        <w:t>его он становится неотъемлемым П</w:t>
      </w:r>
      <w:r w:rsidRPr="00157181">
        <w:rPr>
          <w:rStyle w:val="af7"/>
          <w:b w:val="0"/>
          <w:sz w:val="24"/>
          <w:szCs w:val="24"/>
        </w:rPr>
        <w:t>риложением к настоящему договору.</w:t>
      </w:r>
    </w:p>
    <w:p w:rsidR="008C499C" w:rsidRPr="00157181" w:rsidRDefault="00DC56A4" w:rsidP="00636D55">
      <w:pPr>
        <w:pStyle w:val="a9"/>
        <w:numPr>
          <w:ilvl w:val="2"/>
          <w:numId w:val="7"/>
        </w:numPr>
        <w:tabs>
          <w:tab w:val="left" w:pos="709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В случае если в отношении объектов </w:t>
      </w:r>
      <w:r w:rsidR="0042116F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 установлены величины аварийной (технологической) брони, поддерживать схему электроснабжения с выделением ответственных нагрузок на резервируемые внешние питающие линии, обеспечивающие отпуск электрической энергии для покрытия технологической и (или) аварийной брони.</w:t>
      </w:r>
    </w:p>
    <w:p w:rsidR="008C499C" w:rsidRPr="00157181" w:rsidRDefault="008C499C" w:rsidP="00636D55">
      <w:pPr>
        <w:pStyle w:val="a9"/>
        <w:numPr>
          <w:ilvl w:val="2"/>
          <w:numId w:val="7"/>
        </w:numPr>
        <w:tabs>
          <w:tab w:val="left" w:pos="709"/>
        </w:tabs>
        <w:ind w:left="0" w:firstLine="0"/>
        <w:rPr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lastRenderedPageBreak/>
        <w:t>Соблюдать режим потребления электрической энергии (мощности), уровень нагрузки технологической и (или) аварийной брони, сроки завершения технологического процесса при введении ограничения режима потребления электрической энергии (мощности), предусмотренные действующим законодательством</w:t>
      </w:r>
      <w:r w:rsidR="00667192" w:rsidRPr="00157181">
        <w:rPr>
          <w:rStyle w:val="af7"/>
          <w:b w:val="0"/>
          <w:sz w:val="24"/>
          <w:szCs w:val="24"/>
        </w:rPr>
        <w:t xml:space="preserve"> РФ</w:t>
      </w:r>
      <w:r w:rsidRPr="00157181">
        <w:rPr>
          <w:rStyle w:val="af7"/>
          <w:b w:val="0"/>
          <w:sz w:val="24"/>
          <w:szCs w:val="24"/>
        </w:rPr>
        <w:t>, настоящим договором, в том числе Актом согласования технологической и</w:t>
      </w:r>
      <w:r w:rsidR="00667192" w:rsidRPr="00157181">
        <w:rPr>
          <w:rStyle w:val="af7"/>
          <w:b w:val="0"/>
          <w:sz w:val="24"/>
          <w:szCs w:val="24"/>
        </w:rPr>
        <w:t xml:space="preserve"> (или)</w:t>
      </w:r>
      <w:r w:rsidRPr="00157181">
        <w:rPr>
          <w:rStyle w:val="af7"/>
          <w:b w:val="0"/>
          <w:sz w:val="24"/>
          <w:szCs w:val="24"/>
        </w:rPr>
        <w:t xml:space="preserve"> аварийной бро</w:t>
      </w:r>
      <w:r w:rsidR="00667192" w:rsidRPr="00157181">
        <w:rPr>
          <w:rStyle w:val="af7"/>
          <w:b w:val="0"/>
          <w:sz w:val="24"/>
          <w:szCs w:val="24"/>
        </w:rPr>
        <w:t xml:space="preserve">ни электроснабжения </w:t>
      </w:r>
      <w:r w:rsidR="0042116F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 и документами о технологическом присоединении.</w:t>
      </w:r>
    </w:p>
    <w:p w:rsidR="00521AB5" w:rsidRPr="00157181" w:rsidRDefault="00521AB5" w:rsidP="00636D55">
      <w:pPr>
        <w:pStyle w:val="af4"/>
        <w:numPr>
          <w:ilvl w:val="2"/>
          <w:numId w:val="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>Самостоятельно урегулировать с Сетевой организацией вопросы оперативно-технологического взаимодействия.</w:t>
      </w:r>
    </w:p>
    <w:p w:rsidR="00521AB5" w:rsidRPr="00157181" w:rsidRDefault="006D219A" w:rsidP="00636D55">
      <w:pPr>
        <w:widowControl w:val="0"/>
        <w:numPr>
          <w:ilvl w:val="2"/>
          <w:numId w:val="7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>По требованию Гарантирующего поставщика (Сетевой организации) пред</w:t>
      </w:r>
      <w:r w:rsidR="00667192" w:rsidRPr="00157181">
        <w:rPr>
          <w:rFonts w:ascii="Times New Roman" w:hAnsi="Times New Roman"/>
          <w:sz w:val="24"/>
          <w:szCs w:val="24"/>
          <w:lang w:val="ru-RU"/>
        </w:rPr>
        <w:t>о</w:t>
      </w:r>
      <w:r w:rsidRPr="00157181">
        <w:rPr>
          <w:rFonts w:ascii="Times New Roman" w:hAnsi="Times New Roman"/>
          <w:sz w:val="24"/>
          <w:szCs w:val="24"/>
          <w:lang w:val="ru-RU"/>
        </w:rPr>
        <w:t>ставлять технологическую информацию (главные электрические схемы, характеристики оборудования, схемы устройств релейной защиты и противоаварийной автоматики, оперативные данные о технологических режимах работы оборудования).</w:t>
      </w:r>
    </w:p>
    <w:p w:rsidR="00906CB8" w:rsidRPr="00157181" w:rsidRDefault="00906CB8" w:rsidP="00906CB8">
      <w:pPr>
        <w:pStyle w:val="a9"/>
        <w:numPr>
          <w:ilvl w:val="2"/>
          <w:numId w:val="7"/>
        </w:numPr>
        <w:tabs>
          <w:tab w:val="left" w:pos="284"/>
          <w:tab w:val="left" w:pos="426"/>
          <w:tab w:val="left" w:pos="567"/>
          <w:tab w:val="left" w:pos="851"/>
          <w:tab w:val="left" w:pos="1276"/>
          <w:tab w:val="left" w:pos="1418"/>
          <w:tab w:val="left" w:pos="1560"/>
          <w:tab w:val="left" w:pos="1843"/>
          <w:tab w:val="left" w:pos="1985"/>
        </w:tabs>
        <w:ind w:left="0" w:firstLine="0"/>
        <w:rPr>
          <w:bCs/>
          <w:sz w:val="24"/>
          <w:szCs w:val="24"/>
        </w:rPr>
      </w:pPr>
      <w:r w:rsidRPr="00157181">
        <w:rPr>
          <w:sz w:val="24"/>
          <w:szCs w:val="24"/>
        </w:rPr>
        <w:t xml:space="preserve">В десятидневный срок письменно уведомлять Гарантирующего поставщика об изменениях юридического адреса, адреса для переписки, </w:t>
      </w:r>
      <w:r w:rsidRPr="00157181">
        <w:rPr>
          <w:iCs/>
          <w:sz w:val="24"/>
          <w:szCs w:val="24"/>
        </w:rPr>
        <w:t xml:space="preserve">информации о средствах связи </w:t>
      </w:r>
      <w:r w:rsidR="001D7927" w:rsidRPr="00157181">
        <w:rPr>
          <w:iCs/>
          <w:sz w:val="24"/>
          <w:szCs w:val="24"/>
        </w:rPr>
        <w:t>Заказчика</w:t>
      </w:r>
      <w:r w:rsidRPr="00157181">
        <w:rPr>
          <w:iCs/>
          <w:sz w:val="24"/>
          <w:szCs w:val="24"/>
        </w:rPr>
        <w:t xml:space="preserve">, указанных </w:t>
      </w:r>
      <w:r w:rsidR="00640E29">
        <w:rPr>
          <w:iCs/>
          <w:sz w:val="24"/>
          <w:szCs w:val="24"/>
        </w:rPr>
        <w:t xml:space="preserve">в </w:t>
      </w:r>
      <w:r w:rsidRPr="00157181">
        <w:rPr>
          <w:iCs/>
          <w:sz w:val="24"/>
          <w:szCs w:val="24"/>
        </w:rPr>
        <w:t xml:space="preserve">разделе 11 </w:t>
      </w:r>
      <w:r w:rsidR="00640E29">
        <w:rPr>
          <w:iCs/>
          <w:sz w:val="24"/>
          <w:szCs w:val="24"/>
        </w:rPr>
        <w:t>настоящего договора</w:t>
      </w:r>
      <w:r w:rsidRPr="00157181">
        <w:rPr>
          <w:iCs/>
          <w:sz w:val="24"/>
          <w:szCs w:val="24"/>
        </w:rPr>
        <w:t xml:space="preserve">: </w:t>
      </w:r>
      <w:r w:rsidRPr="00157181">
        <w:rPr>
          <w:sz w:val="24"/>
          <w:szCs w:val="24"/>
        </w:rPr>
        <w:t xml:space="preserve">электронного адреса (E-mail), номера телефона, номера мобильного телефона), а также банковских реквизитов, наименования, ведомственной принадлежности и (или) формы собственности, информации об общей площади занимаемых </w:t>
      </w:r>
      <w:r w:rsidR="001D7927" w:rsidRPr="00157181">
        <w:rPr>
          <w:sz w:val="24"/>
          <w:szCs w:val="24"/>
        </w:rPr>
        <w:t>Заказчиком</w:t>
      </w:r>
      <w:r w:rsidRPr="00157181">
        <w:rPr>
          <w:sz w:val="24"/>
          <w:szCs w:val="24"/>
        </w:rPr>
        <w:t xml:space="preserve"> помещений, расположенных в многоквартирном доме (в квадратных метрах), и других реквизитов, влияющих на надлежащее исполнение настоящего договора, с представлением соответствующих документов. </w:t>
      </w:r>
    </w:p>
    <w:p w:rsidR="00C964B0" w:rsidRPr="00C964B0" w:rsidRDefault="008F70A1" w:rsidP="00484E62">
      <w:pPr>
        <w:numPr>
          <w:ilvl w:val="2"/>
          <w:numId w:val="7"/>
        </w:numPr>
        <w:tabs>
          <w:tab w:val="left" w:pos="709"/>
        </w:tabs>
        <w:ind w:left="0" w:firstLine="0"/>
        <w:jc w:val="both"/>
        <w:rPr>
          <w:rStyle w:val="af7"/>
          <w:rFonts w:ascii="Times New Roman" w:hAnsi="Times New Roman"/>
          <w:b w:val="0"/>
          <w:bCs w:val="0"/>
          <w:color w:val="00B050"/>
          <w:sz w:val="24"/>
          <w:szCs w:val="24"/>
          <w:lang w:val="ru-RU"/>
        </w:rPr>
      </w:pPr>
      <w:r w:rsidRPr="00B65A2C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Своевременно предоставлять Гарантирующему поставщику </w:t>
      </w:r>
      <w:r w:rsidR="005237CC" w:rsidRPr="00B65A2C">
        <w:rPr>
          <w:rStyle w:val="af7"/>
          <w:rFonts w:ascii="Times New Roman" w:hAnsi="Times New Roman"/>
          <w:b w:val="0"/>
          <w:sz w:val="24"/>
          <w:szCs w:val="24"/>
          <w:lang w:val="ru-RU"/>
        </w:rPr>
        <w:t>подтверждающие документы</w:t>
      </w:r>
      <w:r w:rsidRPr="00B65A2C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для внесения изменений в настоящий договор в соответствии с действующим законодательством РФ. </w:t>
      </w:r>
    </w:p>
    <w:p w:rsidR="00AD0F5E" w:rsidRPr="00157181" w:rsidRDefault="00AD0F5E" w:rsidP="00636D55">
      <w:pPr>
        <w:pStyle w:val="af4"/>
        <w:numPr>
          <w:ilvl w:val="2"/>
          <w:numId w:val="7"/>
        </w:numPr>
        <w:tabs>
          <w:tab w:val="num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bCs/>
          <w:sz w:val="24"/>
          <w:szCs w:val="24"/>
        </w:rPr>
        <w:t xml:space="preserve">Совместно с Гарантирующим поставщиком оформлять акты сверки поставленной и оплаченной энергии не реже 1 раза в квартал, а также по требованию одной из Сторон. </w:t>
      </w:r>
    </w:p>
    <w:p w:rsidR="008F70A1" w:rsidRPr="00157181" w:rsidRDefault="008F70A1" w:rsidP="00636D55">
      <w:pPr>
        <w:pStyle w:val="af4"/>
        <w:numPr>
          <w:ilvl w:val="2"/>
          <w:numId w:val="7"/>
        </w:numPr>
        <w:tabs>
          <w:tab w:val="num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Не препятствовать перетоку электрической энергии через объекты </w:t>
      </w:r>
      <w:r w:rsidR="00484E62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>, через которые опосредованно присоединены к электрическим сетям Сетевой организации энергопринимающие устройства иных Потребителей розничного рынка.</w:t>
      </w:r>
    </w:p>
    <w:p w:rsidR="00170A4C" w:rsidRPr="00157181" w:rsidRDefault="00647C32" w:rsidP="00DF7AD2">
      <w:pPr>
        <w:pStyle w:val="af4"/>
        <w:numPr>
          <w:ilvl w:val="2"/>
          <w:numId w:val="7"/>
        </w:numPr>
        <w:tabs>
          <w:tab w:val="num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>Заказчик</w:t>
      </w:r>
      <w:r w:rsidR="001F62B9" w:rsidRPr="00157181">
        <w:rPr>
          <w:rFonts w:ascii="Times New Roman" w:hAnsi="Times New Roman"/>
          <w:sz w:val="24"/>
          <w:szCs w:val="24"/>
        </w:rPr>
        <w:t xml:space="preserve">, относящийся к категории Потребителей, ограничение режима потребления электрической </w:t>
      </w:r>
      <w:r w:rsidR="001F62B9" w:rsidRPr="00157181">
        <w:rPr>
          <w:rFonts w:ascii="Times New Roman" w:hAnsi="Times New Roman"/>
          <w:sz w:val="24"/>
          <w:szCs w:val="24"/>
        </w:rPr>
        <w:lastRenderedPageBreak/>
        <w:t xml:space="preserve">энергии (мощности) которых может привести к экономическим, экологическим или социальным последствиям и категории которых предусмотрены приложением к Правилам ограничения, обязан предоставить Гарантирующему поставщику обеспечение исполнения обязательств по оплате электрической энергии (мощности), поставляемой по настоящему договору электрической энергии (мощности),  если со стороны </w:t>
      </w:r>
      <w:r w:rsidRPr="00157181">
        <w:rPr>
          <w:rFonts w:ascii="Times New Roman" w:hAnsi="Times New Roman"/>
          <w:sz w:val="24"/>
          <w:szCs w:val="24"/>
        </w:rPr>
        <w:t>Заказчика</w:t>
      </w:r>
      <w:r w:rsidR="001F62B9" w:rsidRPr="00157181">
        <w:rPr>
          <w:rFonts w:ascii="Times New Roman" w:hAnsi="Times New Roman"/>
          <w:sz w:val="24"/>
          <w:szCs w:val="24"/>
        </w:rPr>
        <w:t xml:space="preserve"> не исполнены или ненадлежащим образом исполнены обязательства по оплате электрической энергии (мощности) Гарантирующему поставщику и это привело к образованию задолженности перед Гарантирующим поставщиком по оплате электрической энергии (мощности) в размере, равном двойному размеру среднемесячной величины обязательств такого Потребителя по оплате электрической энергии (мощности) или превышающем такой двойной размер</w:t>
      </w:r>
      <w:r w:rsidR="009535EA" w:rsidRPr="00157181">
        <w:rPr>
          <w:rStyle w:val="af7"/>
          <w:rFonts w:ascii="Times New Roman" w:hAnsi="Times New Roman"/>
          <w:b w:val="0"/>
          <w:sz w:val="24"/>
          <w:szCs w:val="24"/>
        </w:rPr>
        <w:t>.</w:t>
      </w:r>
    </w:p>
    <w:p w:rsidR="00DF7AD2" w:rsidRPr="009C414C" w:rsidRDefault="00DF7AD2" w:rsidP="00DF7AD2">
      <w:pPr>
        <w:pStyle w:val="af4"/>
        <w:numPr>
          <w:ilvl w:val="2"/>
          <w:numId w:val="7"/>
        </w:numPr>
        <w:spacing w:after="19" w:line="262" w:lineRule="auto"/>
        <w:ind w:left="0" w:right="91" w:firstLine="0"/>
        <w:jc w:val="both"/>
        <w:rPr>
          <w:rFonts w:ascii="Times New Roman" w:hAnsi="Times New Roman"/>
          <w:sz w:val="24"/>
          <w:szCs w:val="24"/>
        </w:rPr>
      </w:pPr>
      <w:r w:rsidRPr="009C414C">
        <w:rPr>
          <w:rFonts w:ascii="Times New Roman" w:hAnsi="Times New Roman"/>
          <w:sz w:val="24"/>
          <w:szCs w:val="24"/>
        </w:rPr>
        <w:t>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обязательств. (</w:t>
      </w:r>
      <w:r w:rsidRPr="009C414C">
        <w:rPr>
          <w:rFonts w:ascii="Times New Roman" w:hAnsi="Times New Roman"/>
          <w:i/>
          <w:sz w:val="24"/>
          <w:szCs w:val="24"/>
        </w:rPr>
        <w:t>Данный пункт включается в текст договора только для Заказчиков, на которых распространяется действие Указа Президента от 23.11.1995 №1173 «О мерах по осуществлению устойчивого функционирования объектов, обеспечивающих безопасность государства</w:t>
      </w:r>
      <w:r w:rsidR="00546CBC" w:rsidRPr="009C414C">
        <w:rPr>
          <w:rFonts w:ascii="Times New Roman" w:hAnsi="Times New Roman"/>
          <w:i/>
          <w:sz w:val="24"/>
          <w:szCs w:val="24"/>
        </w:rPr>
        <w:t>»</w:t>
      </w:r>
      <w:r w:rsidRPr="009C414C">
        <w:rPr>
          <w:rFonts w:ascii="Times New Roman" w:hAnsi="Times New Roman"/>
          <w:i/>
          <w:sz w:val="24"/>
          <w:szCs w:val="24"/>
        </w:rPr>
        <w:t>)</w:t>
      </w:r>
      <w:r w:rsidR="0092682B" w:rsidRPr="009C414C">
        <w:rPr>
          <w:rFonts w:ascii="Times New Roman" w:hAnsi="Times New Roman"/>
          <w:sz w:val="24"/>
          <w:szCs w:val="24"/>
        </w:rPr>
        <w:t>.</w:t>
      </w:r>
    </w:p>
    <w:p w:rsidR="00546CBC" w:rsidRPr="009C414C" w:rsidRDefault="00DF7AD2" w:rsidP="00546CBC">
      <w:pPr>
        <w:pStyle w:val="af4"/>
        <w:numPr>
          <w:ilvl w:val="2"/>
          <w:numId w:val="7"/>
        </w:numPr>
        <w:spacing w:after="19" w:line="262" w:lineRule="auto"/>
        <w:ind w:left="0" w:right="91" w:firstLine="0"/>
        <w:jc w:val="both"/>
        <w:rPr>
          <w:rFonts w:ascii="Times New Roman" w:hAnsi="Times New Roman"/>
          <w:sz w:val="24"/>
          <w:szCs w:val="24"/>
        </w:rPr>
      </w:pPr>
      <w:r w:rsidRPr="009C414C">
        <w:rPr>
          <w:rFonts w:ascii="Times New Roman" w:hAnsi="Times New Roman"/>
          <w:sz w:val="24"/>
          <w:szCs w:val="24"/>
        </w:rPr>
        <w:t>Производить оплату потребленной электрической энергии ежемесячно в полном объеме в пределах, доведенных ему как получателю бюджетных средств соответствующих лимитов бюджетных обязательств. (</w:t>
      </w:r>
      <w:r w:rsidRPr="009C414C">
        <w:rPr>
          <w:rFonts w:ascii="Times New Roman" w:hAnsi="Times New Roman"/>
          <w:i/>
          <w:sz w:val="24"/>
          <w:szCs w:val="24"/>
        </w:rPr>
        <w:t>Данный пункт включается в текст договора только для Заказчиков, на которых распространяется действие Указа Президента от 23.11.1995 №1173 «О мерах по осуществлению устойчивого функционирования объектов, обеспечивающих безопасность государства</w:t>
      </w:r>
      <w:r w:rsidR="00546CBC" w:rsidRPr="009C414C">
        <w:rPr>
          <w:rFonts w:ascii="Times New Roman" w:hAnsi="Times New Roman"/>
          <w:i/>
          <w:sz w:val="24"/>
          <w:szCs w:val="24"/>
        </w:rPr>
        <w:t>»</w:t>
      </w:r>
      <w:r w:rsidRPr="009C414C">
        <w:rPr>
          <w:rFonts w:ascii="Times New Roman" w:hAnsi="Times New Roman"/>
          <w:i/>
          <w:sz w:val="24"/>
          <w:szCs w:val="24"/>
        </w:rPr>
        <w:t>)</w:t>
      </w:r>
      <w:r w:rsidR="00546CBC" w:rsidRPr="009C414C">
        <w:rPr>
          <w:rFonts w:ascii="Times New Roman" w:hAnsi="Times New Roman"/>
          <w:sz w:val="24"/>
          <w:szCs w:val="24"/>
        </w:rPr>
        <w:t>.</w:t>
      </w:r>
    </w:p>
    <w:p w:rsidR="00546CBC" w:rsidRPr="009C414C" w:rsidRDefault="00DF7AD2" w:rsidP="00C964B0">
      <w:pPr>
        <w:pStyle w:val="af4"/>
        <w:numPr>
          <w:ilvl w:val="2"/>
          <w:numId w:val="7"/>
        </w:numPr>
        <w:spacing w:after="19" w:line="262" w:lineRule="auto"/>
        <w:ind w:left="0" w:right="99" w:firstLine="0"/>
        <w:jc w:val="both"/>
        <w:rPr>
          <w:rFonts w:ascii="Times New Roman" w:hAnsi="Times New Roman"/>
          <w:sz w:val="24"/>
          <w:szCs w:val="24"/>
        </w:rPr>
      </w:pPr>
      <w:r w:rsidRPr="009C414C">
        <w:rPr>
          <w:rFonts w:ascii="Times New Roman" w:eastAsia="Arial" w:hAnsi="Times New Roman"/>
          <w:sz w:val="24"/>
          <w:szCs w:val="24"/>
        </w:rPr>
        <w:t xml:space="preserve"> </w:t>
      </w:r>
      <w:r w:rsidRPr="009C414C">
        <w:rPr>
          <w:rFonts w:ascii="Times New Roman" w:hAnsi="Times New Roman"/>
          <w:sz w:val="24"/>
          <w:szCs w:val="24"/>
        </w:rPr>
        <w:t xml:space="preserve">При несвоевременном поступлении денежных средств на его лицевой счет, открытый в органе федерального казначейства, информировать главного распорядителя (распорядителя)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</w:t>
      </w:r>
      <w:r w:rsidRPr="009C414C">
        <w:rPr>
          <w:rFonts w:ascii="Times New Roman" w:hAnsi="Times New Roman"/>
          <w:sz w:val="24"/>
          <w:szCs w:val="24"/>
        </w:rPr>
        <w:lastRenderedPageBreak/>
        <w:t>оплате электрической энергии. (</w:t>
      </w:r>
      <w:r w:rsidRPr="009C414C">
        <w:rPr>
          <w:rFonts w:ascii="Times New Roman" w:hAnsi="Times New Roman"/>
          <w:i/>
          <w:sz w:val="24"/>
          <w:szCs w:val="24"/>
        </w:rPr>
        <w:t>Данный пункт включается в текст договора только для Заказчиков, на которых распространяется действие Указа Президента от 23.11.1995 №1173 «О мерах по осуществлению устойчивого функционирования объектов, обеспечивающих безопасность государства</w:t>
      </w:r>
      <w:r w:rsidR="00546CBC" w:rsidRPr="009C414C">
        <w:rPr>
          <w:rFonts w:ascii="Times New Roman" w:hAnsi="Times New Roman"/>
          <w:i/>
          <w:sz w:val="24"/>
          <w:szCs w:val="24"/>
        </w:rPr>
        <w:t>»</w:t>
      </w:r>
      <w:r w:rsidRPr="009C414C">
        <w:rPr>
          <w:rFonts w:ascii="Times New Roman" w:hAnsi="Times New Roman"/>
          <w:i/>
          <w:sz w:val="24"/>
          <w:szCs w:val="24"/>
        </w:rPr>
        <w:t>)</w:t>
      </w:r>
      <w:r w:rsidR="00546CBC" w:rsidRPr="009C414C">
        <w:rPr>
          <w:rFonts w:ascii="Times New Roman" w:hAnsi="Times New Roman"/>
          <w:i/>
          <w:sz w:val="24"/>
          <w:szCs w:val="24"/>
        </w:rPr>
        <w:t>.</w:t>
      </w:r>
    </w:p>
    <w:p w:rsidR="00546CBC" w:rsidRDefault="00DF7AD2" w:rsidP="00C964B0">
      <w:pPr>
        <w:pStyle w:val="af4"/>
        <w:numPr>
          <w:ilvl w:val="2"/>
          <w:numId w:val="7"/>
        </w:numPr>
        <w:spacing w:after="19" w:line="262" w:lineRule="auto"/>
        <w:ind w:left="0" w:right="99" w:firstLine="0"/>
        <w:jc w:val="both"/>
        <w:rPr>
          <w:rFonts w:ascii="Times New Roman" w:hAnsi="Times New Roman"/>
          <w:sz w:val="24"/>
          <w:szCs w:val="24"/>
        </w:rPr>
      </w:pPr>
      <w:r w:rsidRPr="00546CBC">
        <w:rPr>
          <w:rFonts w:ascii="Times New Roman" w:hAnsi="Times New Roman"/>
          <w:sz w:val="24"/>
          <w:szCs w:val="24"/>
        </w:rPr>
        <w:t>Согласовывать планируемые объемы финансирования на календарный год (Приложение №</w:t>
      </w:r>
      <w:r w:rsidR="0092682B" w:rsidRPr="00546CBC">
        <w:rPr>
          <w:rFonts w:ascii="Times New Roman" w:hAnsi="Times New Roman"/>
          <w:sz w:val="24"/>
          <w:szCs w:val="24"/>
        </w:rPr>
        <w:t> </w:t>
      </w:r>
      <w:r w:rsidRPr="00546CBC">
        <w:rPr>
          <w:rFonts w:ascii="Times New Roman" w:hAnsi="Times New Roman"/>
          <w:sz w:val="24"/>
          <w:szCs w:val="24"/>
        </w:rPr>
        <w:t>1 к настоящему договору).</w:t>
      </w:r>
    </w:p>
    <w:p w:rsidR="00A440FB" w:rsidRPr="00546CBC" w:rsidRDefault="00A440FB" w:rsidP="00546CBC">
      <w:pPr>
        <w:pStyle w:val="af4"/>
        <w:numPr>
          <w:ilvl w:val="2"/>
          <w:numId w:val="7"/>
        </w:numPr>
        <w:spacing w:after="19" w:line="262" w:lineRule="auto"/>
        <w:ind w:left="0" w:right="99" w:firstLine="0"/>
        <w:jc w:val="both"/>
        <w:rPr>
          <w:rFonts w:ascii="Times New Roman" w:hAnsi="Times New Roman"/>
          <w:sz w:val="24"/>
          <w:szCs w:val="24"/>
        </w:rPr>
      </w:pPr>
      <w:r w:rsidRPr="00546CBC">
        <w:rPr>
          <w:rStyle w:val="af7"/>
          <w:rFonts w:ascii="Times New Roman" w:hAnsi="Times New Roman"/>
          <w:b w:val="0"/>
          <w:sz w:val="24"/>
          <w:szCs w:val="24"/>
        </w:rPr>
        <w:t>Исполнять иные обязанности, предусмотренные на</w:t>
      </w:r>
      <w:r w:rsidR="0092682B" w:rsidRPr="00546CBC">
        <w:rPr>
          <w:rStyle w:val="af7"/>
          <w:rFonts w:ascii="Times New Roman" w:hAnsi="Times New Roman"/>
          <w:b w:val="0"/>
          <w:sz w:val="24"/>
          <w:szCs w:val="24"/>
        </w:rPr>
        <w:t xml:space="preserve">стоящим договором и действующим </w:t>
      </w:r>
      <w:r w:rsidRPr="00546CBC">
        <w:rPr>
          <w:rStyle w:val="af7"/>
          <w:rFonts w:ascii="Times New Roman" w:hAnsi="Times New Roman"/>
          <w:b w:val="0"/>
          <w:sz w:val="24"/>
          <w:szCs w:val="24"/>
        </w:rPr>
        <w:t>законодательством РФ.</w:t>
      </w:r>
    </w:p>
    <w:p w:rsidR="00521AB5" w:rsidRPr="00DF7AD2" w:rsidRDefault="00521AB5" w:rsidP="00DF7AD2">
      <w:pPr>
        <w:tabs>
          <w:tab w:val="num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1AB5" w:rsidRPr="00B65A2C" w:rsidRDefault="005E7023" w:rsidP="0092682B">
      <w:pPr>
        <w:pStyle w:val="ab"/>
        <w:numPr>
          <w:ilvl w:val="1"/>
          <w:numId w:val="36"/>
        </w:numPr>
        <w:outlineLvl w:val="0"/>
        <w:rPr>
          <w:b/>
          <w:szCs w:val="24"/>
        </w:rPr>
      </w:pPr>
      <w:r>
        <w:rPr>
          <w:b/>
          <w:szCs w:val="24"/>
        </w:rPr>
        <w:t>Заказчик</w:t>
      </w:r>
      <w:r w:rsidR="00521AB5" w:rsidRPr="00B65A2C">
        <w:rPr>
          <w:b/>
          <w:szCs w:val="24"/>
        </w:rPr>
        <w:t xml:space="preserve"> имеет право:</w:t>
      </w:r>
    </w:p>
    <w:p w:rsidR="00521AB5" w:rsidRPr="00B65A2C" w:rsidRDefault="00521AB5" w:rsidP="00636D55">
      <w:pPr>
        <w:pStyle w:val="af4"/>
        <w:numPr>
          <w:ilvl w:val="2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5A2C">
        <w:rPr>
          <w:rFonts w:ascii="Times New Roman" w:hAnsi="Times New Roman"/>
          <w:sz w:val="24"/>
          <w:szCs w:val="24"/>
        </w:rPr>
        <w:t xml:space="preserve">Принимать </w:t>
      </w:r>
      <w:r w:rsidR="003D077B" w:rsidRPr="00B65A2C">
        <w:rPr>
          <w:rFonts w:ascii="Times New Roman" w:hAnsi="Times New Roman"/>
          <w:sz w:val="24"/>
          <w:szCs w:val="24"/>
        </w:rPr>
        <w:t>электрическую энергию</w:t>
      </w:r>
      <w:r w:rsidRPr="00B65A2C">
        <w:rPr>
          <w:rFonts w:ascii="Times New Roman" w:hAnsi="Times New Roman"/>
          <w:sz w:val="24"/>
          <w:szCs w:val="24"/>
        </w:rPr>
        <w:t xml:space="preserve"> в количестве и качества, предусмотренны</w:t>
      </w:r>
      <w:r w:rsidR="001832D0" w:rsidRPr="00B65A2C">
        <w:rPr>
          <w:rFonts w:ascii="Times New Roman" w:hAnsi="Times New Roman"/>
          <w:sz w:val="24"/>
          <w:szCs w:val="24"/>
        </w:rPr>
        <w:t>ми</w:t>
      </w:r>
      <w:r w:rsidRPr="00B65A2C">
        <w:rPr>
          <w:rFonts w:ascii="Times New Roman" w:hAnsi="Times New Roman"/>
          <w:sz w:val="24"/>
          <w:szCs w:val="24"/>
        </w:rPr>
        <w:t xml:space="preserve"> настоящим </w:t>
      </w:r>
      <w:r w:rsidR="00697512" w:rsidRPr="00B65A2C">
        <w:rPr>
          <w:rFonts w:ascii="Times New Roman" w:hAnsi="Times New Roman"/>
          <w:sz w:val="24"/>
          <w:szCs w:val="24"/>
        </w:rPr>
        <w:t>договор</w:t>
      </w:r>
      <w:r w:rsidRPr="00B65A2C">
        <w:rPr>
          <w:rFonts w:ascii="Times New Roman" w:hAnsi="Times New Roman"/>
          <w:sz w:val="24"/>
          <w:szCs w:val="24"/>
        </w:rPr>
        <w:t>ом.</w:t>
      </w:r>
    </w:p>
    <w:p w:rsidR="000E27E1" w:rsidRPr="00157181" w:rsidRDefault="000E27E1" w:rsidP="00636D55">
      <w:pPr>
        <w:pStyle w:val="a9"/>
        <w:numPr>
          <w:ilvl w:val="2"/>
          <w:numId w:val="14"/>
        </w:numPr>
        <w:ind w:left="0" w:firstLine="0"/>
        <w:rPr>
          <w:rStyle w:val="af7"/>
          <w:b w:val="0"/>
          <w:sz w:val="24"/>
          <w:szCs w:val="24"/>
        </w:rPr>
      </w:pPr>
      <w:r w:rsidRPr="00B65A2C">
        <w:rPr>
          <w:rStyle w:val="af7"/>
          <w:b w:val="0"/>
          <w:sz w:val="24"/>
          <w:szCs w:val="24"/>
        </w:rPr>
        <w:t>Выбрать ценовую категорию и условия почасового планирования в случ</w:t>
      </w:r>
      <w:r w:rsidR="008F1ECC" w:rsidRPr="00B65A2C">
        <w:rPr>
          <w:rStyle w:val="af7"/>
          <w:b w:val="0"/>
          <w:sz w:val="24"/>
          <w:szCs w:val="24"/>
        </w:rPr>
        <w:t>аях и порядке, предусмотренных Основными положениями</w:t>
      </w:r>
      <w:r w:rsidRPr="00B65A2C">
        <w:rPr>
          <w:rStyle w:val="af7"/>
          <w:b w:val="0"/>
          <w:sz w:val="24"/>
          <w:szCs w:val="24"/>
        </w:rPr>
        <w:t xml:space="preserve">, посредством письменного уведомления Гарантирующего поставщика в </w:t>
      </w:r>
      <w:r w:rsidRPr="00157181">
        <w:rPr>
          <w:rStyle w:val="af7"/>
          <w:b w:val="0"/>
          <w:sz w:val="24"/>
          <w:szCs w:val="24"/>
        </w:rPr>
        <w:t>течение одного месяца с даты принятия решения об установлении тарифов на услуги по передаче электрической энергии в К</w:t>
      </w:r>
      <w:r w:rsidR="008F1ECC" w:rsidRPr="00157181">
        <w:rPr>
          <w:rStyle w:val="af7"/>
          <w:b w:val="0"/>
          <w:sz w:val="24"/>
          <w:szCs w:val="24"/>
        </w:rPr>
        <w:t>алининградской</w:t>
      </w:r>
      <w:r w:rsidRPr="00157181">
        <w:rPr>
          <w:rStyle w:val="af7"/>
          <w:b w:val="0"/>
          <w:sz w:val="24"/>
          <w:szCs w:val="24"/>
        </w:rPr>
        <w:t xml:space="preserve"> области. В случае отсутствия уведомления о выборе ценовой категории на каждый последующий период регулирования расчеты осуществляются по ценовой категории, которая применялась в предыдущем периоде регулирования. </w:t>
      </w:r>
    </w:p>
    <w:p w:rsidR="000E27E1" w:rsidRPr="00157181" w:rsidRDefault="000E27E1" w:rsidP="00636D55">
      <w:pPr>
        <w:pStyle w:val="a9"/>
        <w:numPr>
          <w:ilvl w:val="2"/>
          <w:numId w:val="14"/>
        </w:numPr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Изменить выбранную ценовую категорию </w:t>
      </w:r>
      <w:r w:rsidR="00F61525" w:rsidRPr="00157181">
        <w:rPr>
          <w:rStyle w:val="af7"/>
          <w:b w:val="0"/>
          <w:sz w:val="24"/>
          <w:szCs w:val="24"/>
        </w:rPr>
        <w:t xml:space="preserve">в текущем периоде регулирования, если иное не предусмотрено Основными положениями, </w:t>
      </w:r>
      <w:r w:rsidRPr="00157181">
        <w:rPr>
          <w:rStyle w:val="af7"/>
          <w:b w:val="0"/>
          <w:sz w:val="24"/>
          <w:szCs w:val="24"/>
        </w:rPr>
        <w:t>при условии:</w:t>
      </w:r>
    </w:p>
    <w:p w:rsidR="000E27E1" w:rsidRPr="00157181" w:rsidRDefault="000E27E1" w:rsidP="00636D55">
      <w:pPr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- установки и приемки соответствующих приборов расчетного учета, позволяющих получать данные о потреблении электрической энергии по часам (зонам) суток; </w:t>
      </w:r>
    </w:p>
    <w:p w:rsidR="000E27E1" w:rsidRPr="00157181" w:rsidRDefault="000E27E1" w:rsidP="00636D55">
      <w:pPr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- письменного уведомления Гарантирующего поставщика об изменении ценовой категории не позднее, чем за 10 рабочих дней до начала расчетного периода;</w:t>
      </w:r>
    </w:p>
    <w:p w:rsidR="000E27E1" w:rsidRPr="00157181" w:rsidRDefault="000E27E1" w:rsidP="00636D55">
      <w:pPr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- подписания дополнительного соглашения к настоящему договору, предусматривающего обязанности </w:t>
      </w:r>
      <w:r w:rsidR="00F87E93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Заказчика</w:t>
      </w: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, в соответствии с выбранной ценовой категорией (в том числе: о порядке осуществления почасового планирования объемов потребления электрической энергии; об обязанности </w:t>
      </w:r>
      <w:r w:rsidR="00F87E93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Заказчика</w:t>
      </w: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предоставлять Гарантирующему поставщику детализацию фактического объема потребления электрической</w:t>
      </w:r>
      <w:r w:rsidR="00667192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энергии по часам (зонам) су</w:t>
      </w:r>
      <w:r w:rsidR="00667192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lastRenderedPageBreak/>
        <w:t>ток</w:t>
      </w: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, оформленного Гарантирующим поставщиком на основании уведомления </w:t>
      </w:r>
      <w:r w:rsidR="00FB3A20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Заказчика</w:t>
      </w: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в течение 10 дней с момента получения данного соглашения.</w:t>
      </w:r>
    </w:p>
    <w:p w:rsidR="00521AB5" w:rsidRPr="00157181" w:rsidRDefault="000E27E1" w:rsidP="00636D5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- предоставления Гарантирующему поставщику планового почасового потребления электрической энергии не позднее 28 числа месяца, предшествующего планируемому (в</w:t>
      </w:r>
      <w:r w:rsidR="00667192" w:rsidRPr="00157181">
        <w:rPr>
          <w:rStyle w:val="af7"/>
          <w:rFonts w:ascii="Times New Roman" w:hAnsi="Times New Roman"/>
          <w:b w:val="0"/>
          <w:sz w:val="24"/>
          <w:szCs w:val="24"/>
          <w:lang w:val="en-US"/>
        </w:rPr>
        <w:t> </w:t>
      </w: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случае выбора пятой или шестой ценовой категории).</w:t>
      </w:r>
    </w:p>
    <w:p w:rsidR="00D542C3" w:rsidRPr="00157181" w:rsidRDefault="00D542C3" w:rsidP="00D542C3">
      <w:pPr>
        <w:pStyle w:val="a9"/>
        <w:numPr>
          <w:ilvl w:val="2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276"/>
          <w:tab w:val="left" w:pos="1418"/>
          <w:tab w:val="left" w:pos="1560"/>
          <w:tab w:val="left" w:pos="1843"/>
          <w:tab w:val="left" w:pos="1985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При условии выполнения требований действующего законодательства РФ и условий настоящего договора в одностороннем порядке:</w:t>
      </w:r>
    </w:p>
    <w:p w:rsidR="00D542C3" w:rsidRPr="00157181" w:rsidRDefault="00D542C3" w:rsidP="00D542C3">
      <w:pPr>
        <w:tabs>
          <w:tab w:val="left" w:pos="284"/>
          <w:tab w:val="left" w:pos="851"/>
          <w:tab w:val="num" w:pos="999"/>
          <w:tab w:val="left" w:pos="1134"/>
          <w:tab w:val="left" w:pos="1276"/>
          <w:tab w:val="left" w:pos="1418"/>
          <w:tab w:val="left" w:pos="1560"/>
          <w:tab w:val="left" w:pos="1843"/>
          <w:tab w:val="left" w:pos="1985"/>
        </w:tabs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-</w:t>
      </w: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ab/>
        <w:t>отказаться от исполнения настоящего договора полностью, что влечет расторжение настоящего договора;</w:t>
      </w:r>
    </w:p>
    <w:p w:rsidR="00D542C3" w:rsidRPr="00157181" w:rsidRDefault="00D542C3" w:rsidP="00D542C3">
      <w:pPr>
        <w:tabs>
          <w:tab w:val="left" w:pos="284"/>
          <w:tab w:val="left" w:pos="851"/>
          <w:tab w:val="num" w:pos="999"/>
          <w:tab w:val="left" w:pos="1134"/>
          <w:tab w:val="left" w:pos="1276"/>
          <w:tab w:val="left" w:pos="1418"/>
          <w:tab w:val="left" w:pos="1560"/>
          <w:tab w:val="left" w:pos="1843"/>
          <w:tab w:val="left" w:pos="1985"/>
        </w:tabs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- </w:t>
      </w: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ab/>
        <w:t xml:space="preserve">уменьшить объемы, приобретаемые по настоящему договору путем приобретения части объемов электрической энергии (мощности) по договору, обеспечивающему продажу электрической энергии (мощности), заключенному с производителем электрической энергии (мощности) на розничном рынке, что влечет изменение условий настоящего договора в части порядка определения объема электрической энергии (мощности). </w:t>
      </w:r>
    </w:p>
    <w:p w:rsidR="00906CB8" w:rsidRPr="00157181" w:rsidRDefault="00906CB8" w:rsidP="00906CB8">
      <w:pPr>
        <w:pStyle w:val="a9"/>
        <w:numPr>
          <w:ilvl w:val="2"/>
          <w:numId w:val="14"/>
        </w:numPr>
        <w:tabs>
          <w:tab w:val="left" w:pos="284"/>
          <w:tab w:val="left" w:pos="426"/>
          <w:tab w:val="left" w:pos="851"/>
          <w:tab w:val="left" w:pos="1276"/>
          <w:tab w:val="left" w:pos="1418"/>
          <w:tab w:val="left" w:pos="1560"/>
          <w:tab w:val="left" w:pos="1843"/>
          <w:tab w:val="left" w:pos="1985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С даты утраты Гарантирующим поставщиком статуса гарантирующего поставщика перейти на обслуживание: </w:t>
      </w:r>
    </w:p>
    <w:p w:rsidR="00906CB8" w:rsidRPr="00157181" w:rsidRDefault="00906CB8" w:rsidP="00906CB8">
      <w:pPr>
        <w:numPr>
          <w:ilvl w:val="0"/>
          <w:numId w:val="31"/>
        </w:numPr>
        <w:tabs>
          <w:tab w:val="left" w:pos="284"/>
          <w:tab w:val="left" w:pos="426"/>
          <w:tab w:val="left" w:pos="851"/>
          <w:tab w:val="num" w:pos="999"/>
          <w:tab w:val="left" w:pos="1276"/>
          <w:tab w:val="left" w:pos="1418"/>
          <w:tab w:val="left" w:pos="1560"/>
          <w:tab w:val="left" w:pos="1843"/>
          <w:tab w:val="left" w:pos="1985"/>
        </w:tabs>
        <w:autoSpaceDE w:val="0"/>
        <w:autoSpaceDN w:val="0"/>
        <w:adjustRightInd w:val="0"/>
        <w:ind w:left="0" w:firstLine="0"/>
        <w:jc w:val="both"/>
        <w:outlineLvl w:val="1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к организации, которой присвоен с</w:t>
      </w:r>
      <w:r w:rsidR="00FB4CBF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татус гарантирующего поставщика;</w:t>
      </w:r>
    </w:p>
    <w:p w:rsidR="00521AB5" w:rsidRPr="00157181" w:rsidRDefault="00FB4CBF" w:rsidP="00906CB8">
      <w:pPr>
        <w:tabs>
          <w:tab w:val="left" w:pos="1276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б)</w:t>
      </w:r>
      <w:r w:rsidR="00906CB8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к энергосбытовой (энергоснабжающей) организации или производителю электрической энергии (мощности) на розничном рынке при условии соблюдения установленных Основными положениями условий заключения договоров с указанными субъектами.</w:t>
      </w:r>
    </w:p>
    <w:p w:rsidR="00F531B8" w:rsidRPr="00157181" w:rsidRDefault="00F531B8" w:rsidP="00636D55">
      <w:pPr>
        <w:pStyle w:val="a9"/>
        <w:numPr>
          <w:ilvl w:val="2"/>
          <w:numId w:val="14"/>
        </w:numPr>
        <w:tabs>
          <w:tab w:val="left" w:pos="0"/>
          <w:tab w:val="left" w:pos="709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Осуществлять присоединение своих энергопринимающих устройств и присоединение к собственным </w:t>
      </w:r>
      <w:r w:rsidR="00667192" w:rsidRPr="00157181">
        <w:rPr>
          <w:rStyle w:val="af7"/>
          <w:b w:val="0"/>
          <w:sz w:val="24"/>
          <w:szCs w:val="24"/>
        </w:rPr>
        <w:t>электро</w:t>
      </w:r>
      <w:r w:rsidRPr="00157181">
        <w:rPr>
          <w:rStyle w:val="af7"/>
          <w:b w:val="0"/>
          <w:sz w:val="24"/>
          <w:szCs w:val="24"/>
        </w:rPr>
        <w:t>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(измерительных комплексов, систем учета) эле</w:t>
      </w:r>
      <w:r w:rsidR="00667192" w:rsidRPr="00157181">
        <w:rPr>
          <w:rStyle w:val="af7"/>
          <w:b w:val="0"/>
          <w:sz w:val="24"/>
          <w:szCs w:val="24"/>
        </w:rPr>
        <w:t>ктрической энергии (мощности), с</w:t>
      </w:r>
      <w:r w:rsidRPr="00157181">
        <w:rPr>
          <w:rStyle w:val="af7"/>
          <w:b w:val="0"/>
          <w:sz w:val="24"/>
          <w:szCs w:val="24"/>
        </w:rPr>
        <w:t xml:space="preserve">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электросетей. </w:t>
      </w:r>
    </w:p>
    <w:p w:rsidR="00EA2DA1" w:rsidRPr="00157181" w:rsidRDefault="00EA2DA1" w:rsidP="00636D55">
      <w:pPr>
        <w:pStyle w:val="a9"/>
        <w:numPr>
          <w:ilvl w:val="2"/>
          <w:numId w:val="14"/>
        </w:numPr>
        <w:tabs>
          <w:tab w:val="left" w:pos="0"/>
          <w:tab w:val="left" w:pos="709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Fonts w:eastAsia="Calibri"/>
          <w:sz w:val="24"/>
          <w:szCs w:val="24"/>
        </w:rPr>
        <w:t>Потребовать уплаты неустойки по настоящему договору в размере и в случаях, которые предусмотрены Основными положениями или иными нормами действующего законодательства РФ (в зависимости от категории Потребителя).</w:t>
      </w:r>
    </w:p>
    <w:p w:rsidR="00F531B8" w:rsidRPr="00157181" w:rsidRDefault="00F531B8" w:rsidP="00636D55">
      <w:pPr>
        <w:pStyle w:val="af4"/>
        <w:numPr>
          <w:ilvl w:val="2"/>
          <w:numId w:val="14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lastRenderedPageBreak/>
        <w:t>Осуществлять иные права, предусмотренные настоящим договором и действующим законодательством РФ.</w:t>
      </w:r>
    </w:p>
    <w:p w:rsidR="00521AB5" w:rsidRPr="00157181" w:rsidRDefault="00521AB5" w:rsidP="00636D55">
      <w:pPr>
        <w:pStyle w:val="aa"/>
        <w:widowControl w:val="0"/>
        <w:numPr>
          <w:ilvl w:val="0"/>
          <w:numId w:val="14"/>
        </w:numPr>
        <w:spacing w:before="120" w:after="120"/>
        <w:rPr>
          <w:sz w:val="24"/>
          <w:szCs w:val="24"/>
        </w:rPr>
      </w:pPr>
      <w:r w:rsidRPr="00157181">
        <w:rPr>
          <w:sz w:val="24"/>
          <w:szCs w:val="24"/>
        </w:rPr>
        <w:t xml:space="preserve">КОЛИЧЕСТВО, КАЧЕСТВО И СРОКИ ПОСТАВКИ </w:t>
      </w:r>
    </w:p>
    <w:p w:rsidR="00521AB5" w:rsidRPr="00157181" w:rsidRDefault="00934E6C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 </w:t>
      </w:r>
      <w:r w:rsidR="00521AB5" w:rsidRPr="00157181">
        <w:rPr>
          <w:rFonts w:ascii="Times New Roman" w:hAnsi="Times New Roman"/>
          <w:sz w:val="24"/>
          <w:szCs w:val="24"/>
        </w:rPr>
        <w:t xml:space="preserve">Поставка </w:t>
      </w:r>
      <w:r w:rsidR="002F02DD" w:rsidRPr="00157181">
        <w:rPr>
          <w:rFonts w:ascii="Times New Roman" w:hAnsi="Times New Roman"/>
          <w:sz w:val="24"/>
          <w:szCs w:val="24"/>
        </w:rPr>
        <w:t>электрической энергии</w:t>
      </w:r>
      <w:r w:rsidR="00521AB5" w:rsidRPr="00157181">
        <w:rPr>
          <w:rFonts w:ascii="Times New Roman" w:hAnsi="Times New Roman"/>
          <w:sz w:val="24"/>
          <w:szCs w:val="24"/>
        </w:rPr>
        <w:t xml:space="preserve"> осуществляется в течение срока действия настоящего </w:t>
      </w:r>
      <w:r w:rsidR="00697512" w:rsidRPr="00157181">
        <w:rPr>
          <w:rFonts w:ascii="Times New Roman" w:hAnsi="Times New Roman"/>
          <w:sz w:val="24"/>
          <w:szCs w:val="24"/>
        </w:rPr>
        <w:t>договор</w:t>
      </w:r>
      <w:r w:rsidR="00521AB5" w:rsidRPr="00157181">
        <w:rPr>
          <w:rFonts w:ascii="Times New Roman" w:hAnsi="Times New Roman"/>
          <w:sz w:val="24"/>
          <w:szCs w:val="24"/>
        </w:rPr>
        <w:t xml:space="preserve">а в </w:t>
      </w:r>
      <w:r w:rsidR="00E652E8" w:rsidRPr="00157181">
        <w:rPr>
          <w:rFonts w:ascii="Times New Roman" w:hAnsi="Times New Roman"/>
          <w:sz w:val="24"/>
          <w:szCs w:val="24"/>
        </w:rPr>
        <w:t>порядке</w:t>
      </w:r>
      <w:r w:rsidR="00521AB5" w:rsidRPr="00157181">
        <w:rPr>
          <w:rFonts w:ascii="Times New Roman" w:hAnsi="Times New Roman"/>
          <w:sz w:val="24"/>
          <w:szCs w:val="24"/>
        </w:rPr>
        <w:t xml:space="preserve"> и </w:t>
      </w:r>
      <w:r w:rsidR="003A2C3E" w:rsidRPr="00157181">
        <w:rPr>
          <w:rFonts w:ascii="Times New Roman" w:hAnsi="Times New Roman"/>
          <w:sz w:val="24"/>
          <w:szCs w:val="24"/>
        </w:rPr>
        <w:t xml:space="preserve">в </w:t>
      </w:r>
      <w:r w:rsidR="00521AB5" w:rsidRPr="00157181">
        <w:rPr>
          <w:rFonts w:ascii="Times New Roman" w:hAnsi="Times New Roman"/>
          <w:sz w:val="24"/>
          <w:szCs w:val="24"/>
        </w:rPr>
        <w:t xml:space="preserve">сроки, согласованные настоящим </w:t>
      </w:r>
      <w:r w:rsidR="00697512" w:rsidRPr="00157181">
        <w:rPr>
          <w:rFonts w:ascii="Times New Roman" w:hAnsi="Times New Roman"/>
          <w:sz w:val="24"/>
          <w:szCs w:val="24"/>
        </w:rPr>
        <w:t>договор</w:t>
      </w:r>
      <w:r w:rsidR="00521AB5" w:rsidRPr="00157181">
        <w:rPr>
          <w:rFonts w:ascii="Times New Roman" w:hAnsi="Times New Roman"/>
          <w:sz w:val="24"/>
          <w:szCs w:val="24"/>
        </w:rPr>
        <w:t xml:space="preserve">ом. </w:t>
      </w:r>
    </w:p>
    <w:p w:rsidR="00521AB5" w:rsidRPr="00157181" w:rsidRDefault="00934E6C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 </w:t>
      </w:r>
      <w:r w:rsidR="00521AB5" w:rsidRPr="00157181">
        <w:rPr>
          <w:rFonts w:ascii="Times New Roman" w:hAnsi="Times New Roman"/>
          <w:sz w:val="24"/>
          <w:szCs w:val="24"/>
        </w:rPr>
        <w:t xml:space="preserve">Качество подаваемой электрической энергии должно соответствовать </w:t>
      </w:r>
      <w:r w:rsidR="001B6767" w:rsidRPr="00157181">
        <w:rPr>
          <w:rFonts w:ascii="Times New Roman" w:hAnsi="Times New Roman"/>
          <w:sz w:val="24"/>
          <w:szCs w:val="24"/>
        </w:rPr>
        <w:t xml:space="preserve">требованиям технических регламентов, </w:t>
      </w:r>
      <w:r w:rsidR="0075676D" w:rsidRPr="00157181">
        <w:rPr>
          <w:rFonts w:ascii="Times New Roman" w:hAnsi="Times New Roman"/>
          <w:sz w:val="24"/>
          <w:szCs w:val="24"/>
        </w:rPr>
        <w:t>ГОСТ</w:t>
      </w:r>
      <w:r w:rsidR="001B6767" w:rsidRPr="00157181">
        <w:rPr>
          <w:rFonts w:ascii="Times New Roman" w:hAnsi="Times New Roman"/>
          <w:sz w:val="24"/>
          <w:szCs w:val="24"/>
        </w:rPr>
        <w:t>, а также иным обязательным требованиям действующего законодательства РФ</w:t>
      </w:r>
      <w:r w:rsidR="00521AB5" w:rsidRPr="00157181">
        <w:rPr>
          <w:rFonts w:ascii="Times New Roman" w:hAnsi="Times New Roman"/>
          <w:sz w:val="24"/>
          <w:szCs w:val="24"/>
        </w:rPr>
        <w:t>.</w:t>
      </w:r>
    </w:p>
    <w:p w:rsidR="00B9597D" w:rsidRPr="00157181" w:rsidRDefault="001B4ECD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 </w:t>
      </w:r>
      <w:r w:rsidR="00FB3A20" w:rsidRPr="00157181">
        <w:rPr>
          <w:rFonts w:ascii="Times New Roman" w:hAnsi="Times New Roman"/>
          <w:sz w:val="24"/>
          <w:szCs w:val="24"/>
        </w:rPr>
        <w:t>Заказчик</w:t>
      </w:r>
      <w:r w:rsidR="00521AB5" w:rsidRPr="00157181">
        <w:rPr>
          <w:rFonts w:ascii="Times New Roman" w:hAnsi="Times New Roman"/>
          <w:sz w:val="24"/>
          <w:szCs w:val="24"/>
        </w:rPr>
        <w:t xml:space="preserve"> </w:t>
      </w:r>
      <w:r w:rsidR="007D5770" w:rsidRPr="00157181">
        <w:rPr>
          <w:rFonts w:ascii="Times New Roman" w:hAnsi="Times New Roman"/>
          <w:sz w:val="24"/>
          <w:szCs w:val="24"/>
        </w:rPr>
        <w:t>поддерживае</w:t>
      </w:r>
      <w:r w:rsidR="00521AB5" w:rsidRPr="00157181">
        <w:rPr>
          <w:rFonts w:ascii="Times New Roman" w:hAnsi="Times New Roman"/>
          <w:sz w:val="24"/>
          <w:szCs w:val="24"/>
        </w:rPr>
        <w:t>т качественные показатели электрической энергии на границе балансовой принадлежности электрооборудования.</w:t>
      </w:r>
    </w:p>
    <w:p w:rsidR="00B9597D" w:rsidRPr="00157181" w:rsidRDefault="007D5770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 </w:t>
      </w:r>
      <w:r w:rsidR="00B9597D" w:rsidRPr="00157181">
        <w:rPr>
          <w:rFonts w:ascii="Times New Roman" w:hAnsi="Times New Roman"/>
          <w:sz w:val="24"/>
          <w:szCs w:val="24"/>
        </w:rPr>
        <w:t>Гарантирующий поставщик</w:t>
      </w:r>
      <w:r w:rsidR="001B6767" w:rsidRPr="00157181">
        <w:rPr>
          <w:rFonts w:ascii="Times New Roman" w:hAnsi="Times New Roman"/>
          <w:sz w:val="24"/>
          <w:szCs w:val="24"/>
        </w:rPr>
        <w:t xml:space="preserve"> и (или) Сетевая организация</w:t>
      </w:r>
      <w:r w:rsidR="00B9597D" w:rsidRPr="00157181">
        <w:rPr>
          <w:rFonts w:ascii="Times New Roman" w:hAnsi="Times New Roman"/>
          <w:sz w:val="24"/>
          <w:szCs w:val="24"/>
        </w:rPr>
        <w:t xml:space="preserve"> несет ответственность перед </w:t>
      </w:r>
      <w:r w:rsidR="00F87E93" w:rsidRPr="00157181">
        <w:rPr>
          <w:rFonts w:ascii="Times New Roman" w:hAnsi="Times New Roman"/>
          <w:sz w:val="24"/>
          <w:szCs w:val="24"/>
        </w:rPr>
        <w:t>Заказчиком</w:t>
      </w:r>
      <w:r w:rsidR="008D7C54" w:rsidRPr="00157181">
        <w:rPr>
          <w:rFonts w:ascii="Times New Roman" w:hAnsi="Times New Roman"/>
          <w:sz w:val="24"/>
          <w:szCs w:val="24"/>
        </w:rPr>
        <w:t xml:space="preserve"> за надежность снабжения</w:t>
      </w:r>
      <w:r w:rsidR="00B9597D" w:rsidRPr="00157181">
        <w:rPr>
          <w:rFonts w:ascii="Times New Roman" w:hAnsi="Times New Roman"/>
          <w:sz w:val="24"/>
          <w:szCs w:val="24"/>
        </w:rPr>
        <w:t xml:space="preserve"> электрической энергией и ее качество в пределах границ балансовой принадлежности объектов электросетевого хозяйства Сетевой организации.</w:t>
      </w:r>
    </w:p>
    <w:p w:rsidR="00915CA8" w:rsidRPr="00157181" w:rsidRDefault="005E54F4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bCs/>
          <w:sz w:val="24"/>
          <w:szCs w:val="24"/>
        </w:rPr>
        <w:t xml:space="preserve">Объем электрической энергии (мощности) и оказанных услуг по передаче электрической энергии, фактически поставленный </w:t>
      </w:r>
      <w:r w:rsidR="00F87E93" w:rsidRPr="00157181">
        <w:rPr>
          <w:rFonts w:ascii="Times New Roman" w:hAnsi="Times New Roman"/>
          <w:bCs/>
          <w:sz w:val="24"/>
          <w:szCs w:val="24"/>
        </w:rPr>
        <w:t>Заказчику</w:t>
      </w:r>
      <w:r w:rsidRPr="00157181">
        <w:rPr>
          <w:rFonts w:ascii="Times New Roman" w:hAnsi="Times New Roman"/>
          <w:bCs/>
          <w:sz w:val="24"/>
          <w:szCs w:val="24"/>
        </w:rPr>
        <w:t xml:space="preserve"> по настоящему договору</w:t>
      </w:r>
      <w:r w:rsidR="00915CA8" w:rsidRPr="00157181">
        <w:rPr>
          <w:rFonts w:ascii="Times New Roman" w:hAnsi="Times New Roman"/>
          <w:sz w:val="24"/>
          <w:szCs w:val="24"/>
        </w:rPr>
        <w:t xml:space="preserve"> </w:t>
      </w:r>
      <w:r w:rsidRPr="00157181">
        <w:rPr>
          <w:rFonts w:ascii="Times New Roman" w:hAnsi="Times New Roman"/>
          <w:bCs/>
          <w:sz w:val="24"/>
          <w:szCs w:val="24"/>
        </w:rPr>
        <w:t>определяется на основании данных, полученных с использованием приборов учета электрической энергии или применением расчетных способов</w:t>
      </w:r>
      <w:r w:rsidR="00915CA8" w:rsidRPr="00157181">
        <w:rPr>
          <w:rFonts w:ascii="Times New Roman" w:hAnsi="Times New Roman"/>
          <w:sz w:val="24"/>
          <w:szCs w:val="24"/>
        </w:rPr>
        <w:t xml:space="preserve"> в порядке, предусмотренном разделом 5 настоящего договора.</w:t>
      </w:r>
    </w:p>
    <w:p w:rsidR="00A045AF" w:rsidRPr="00157181" w:rsidRDefault="00A045AF" w:rsidP="00636D55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1AB5" w:rsidRPr="00157181" w:rsidRDefault="00521AB5" w:rsidP="00636D55">
      <w:pPr>
        <w:pStyle w:val="aa"/>
        <w:widowControl w:val="0"/>
        <w:numPr>
          <w:ilvl w:val="0"/>
          <w:numId w:val="12"/>
        </w:numPr>
        <w:spacing w:before="120" w:after="120"/>
        <w:rPr>
          <w:sz w:val="24"/>
          <w:szCs w:val="24"/>
        </w:rPr>
      </w:pPr>
      <w:r w:rsidRPr="00157181">
        <w:rPr>
          <w:sz w:val="24"/>
          <w:szCs w:val="24"/>
        </w:rPr>
        <w:t>ПОРЯДОК ПОСТАВКИ ЭНЕРГИИ</w:t>
      </w:r>
    </w:p>
    <w:p w:rsidR="00521AB5" w:rsidRPr="00157181" w:rsidRDefault="00521AB5" w:rsidP="00636D55">
      <w:pPr>
        <w:pStyle w:val="22"/>
        <w:widowControl w:val="0"/>
        <w:numPr>
          <w:ilvl w:val="1"/>
          <w:numId w:val="3"/>
        </w:numPr>
        <w:tabs>
          <w:tab w:val="left" w:pos="8789"/>
        </w:tabs>
        <w:spacing w:before="0"/>
        <w:jc w:val="both"/>
        <w:rPr>
          <w:b/>
          <w:szCs w:val="24"/>
        </w:rPr>
      </w:pPr>
      <w:r w:rsidRPr="00157181">
        <w:rPr>
          <w:b/>
          <w:szCs w:val="24"/>
        </w:rPr>
        <w:t xml:space="preserve"> Порядок поставки энергии:</w:t>
      </w:r>
    </w:p>
    <w:p w:rsidR="00521AB5" w:rsidRPr="00157181" w:rsidRDefault="00521AB5" w:rsidP="00636D55">
      <w:pPr>
        <w:pStyle w:val="22"/>
        <w:widowControl w:val="0"/>
        <w:numPr>
          <w:ilvl w:val="2"/>
          <w:numId w:val="3"/>
        </w:numPr>
        <w:tabs>
          <w:tab w:val="clear" w:pos="720"/>
          <w:tab w:val="num" w:pos="0"/>
        </w:tabs>
        <w:spacing w:before="0"/>
        <w:ind w:left="0" w:firstLine="0"/>
        <w:jc w:val="both"/>
        <w:rPr>
          <w:szCs w:val="24"/>
        </w:rPr>
      </w:pPr>
      <w:r w:rsidRPr="00157181">
        <w:rPr>
          <w:szCs w:val="24"/>
        </w:rPr>
        <w:t xml:space="preserve">Поставка электрической энергии осуществляется по факту ее передачи в точки поставки </w:t>
      </w:r>
      <w:r w:rsidR="00EB3486" w:rsidRPr="00157181">
        <w:rPr>
          <w:szCs w:val="24"/>
        </w:rPr>
        <w:t>Заказчика</w:t>
      </w:r>
      <w:r w:rsidRPr="00157181">
        <w:rPr>
          <w:szCs w:val="24"/>
        </w:rPr>
        <w:t xml:space="preserve">, указанные в Приложении № 2 к настоящему </w:t>
      </w:r>
      <w:r w:rsidR="00697512" w:rsidRPr="00157181">
        <w:rPr>
          <w:szCs w:val="24"/>
        </w:rPr>
        <w:t>договор</w:t>
      </w:r>
      <w:r w:rsidRPr="00157181">
        <w:rPr>
          <w:szCs w:val="24"/>
        </w:rPr>
        <w:t>у.</w:t>
      </w:r>
    </w:p>
    <w:p w:rsidR="00521AB5" w:rsidRPr="00157181" w:rsidRDefault="00521AB5" w:rsidP="00636D55">
      <w:pPr>
        <w:pStyle w:val="22"/>
        <w:widowControl w:val="0"/>
        <w:numPr>
          <w:ilvl w:val="2"/>
          <w:numId w:val="3"/>
        </w:numPr>
        <w:tabs>
          <w:tab w:val="clear" w:pos="720"/>
          <w:tab w:val="num" w:pos="0"/>
        </w:tabs>
        <w:spacing w:before="0"/>
        <w:ind w:left="0" w:firstLine="0"/>
        <w:jc w:val="both"/>
        <w:rPr>
          <w:szCs w:val="24"/>
        </w:rPr>
      </w:pPr>
      <w:r w:rsidRPr="00157181">
        <w:rPr>
          <w:szCs w:val="24"/>
        </w:rPr>
        <w:t xml:space="preserve">Обязательства Гарантирующего поставщика считаются исполненными по факту поставки электрической энергии в точки поставки </w:t>
      </w:r>
      <w:r w:rsidR="00EB3486" w:rsidRPr="00157181">
        <w:rPr>
          <w:szCs w:val="24"/>
        </w:rPr>
        <w:t>Заказчика</w:t>
      </w:r>
      <w:r w:rsidRPr="00157181">
        <w:rPr>
          <w:szCs w:val="24"/>
        </w:rPr>
        <w:t xml:space="preserve">. </w:t>
      </w:r>
    </w:p>
    <w:p w:rsidR="00521AB5" w:rsidRPr="00157181" w:rsidRDefault="000D39AB" w:rsidP="00636D55">
      <w:pPr>
        <w:pStyle w:val="22"/>
        <w:numPr>
          <w:ilvl w:val="2"/>
          <w:numId w:val="3"/>
        </w:numPr>
        <w:tabs>
          <w:tab w:val="clear" w:pos="720"/>
          <w:tab w:val="num" w:pos="0"/>
        </w:tabs>
        <w:spacing w:before="0"/>
        <w:ind w:left="0" w:firstLine="0"/>
        <w:jc w:val="both"/>
        <w:rPr>
          <w:szCs w:val="24"/>
        </w:rPr>
      </w:pPr>
      <w:r w:rsidRPr="00157181">
        <w:rPr>
          <w:szCs w:val="24"/>
        </w:rPr>
        <w:t xml:space="preserve">Поставка энергии оформляется актом приема-передачи электрической энергии. </w:t>
      </w:r>
      <w:r w:rsidR="00544159" w:rsidRPr="00157181">
        <w:rPr>
          <w:szCs w:val="24"/>
        </w:rPr>
        <w:t>Заказчик</w:t>
      </w:r>
      <w:r w:rsidRPr="00157181">
        <w:rPr>
          <w:szCs w:val="24"/>
        </w:rPr>
        <w:t xml:space="preserve"> при получении акта приема-передачи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срок. Уклонение </w:t>
      </w:r>
      <w:r w:rsidR="00544159" w:rsidRPr="00157181">
        <w:rPr>
          <w:szCs w:val="24"/>
        </w:rPr>
        <w:t>Заказчика</w:t>
      </w:r>
      <w:r w:rsidRPr="00157181">
        <w:rPr>
          <w:szCs w:val="24"/>
        </w:rPr>
        <w:t xml:space="preserve"> от подписания акта</w:t>
      </w:r>
      <w:r w:rsidR="00F61525" w:rsidRPr="00157181">
        <w:rPr>
          <w:szCs w:val="24"/>
        </w:rPr>
        <w:t xml:space="preserve"> или наличие возражений к акту</w:t>
      </w:r>
      <w:r w:rsidRPr="00157181">
        <w:rPr>
          <w:szCs w:val="24"/>
        </w:rPr>
        <w:t xml:space="preserve"> не является основанием для неисполнения обязательств по оплате поставленной электрической энергии</w:t>
      </w:r>
      <w:r w:rsidR="00521AB5" w:rsidRPr="00157181">
        <w:rPr>
          <w:szCs w:val="24"/>
        </w:rPr>
        <w:t>.</w:t>
      </w:r>
    </w:p>
    <w:p w:rsidR="000E564D" w:rsidRPr="00157181" w:rsidRDefault="000E564D" w:rsidP="000E564D">
      <w:pPr>
        <w:pStyle w:val="22"/>
        <w:spacing w:before="0"/>
        <w:jc w:val="both"/>
        <w:rPr>
          <w:szCs w:val="24"/>
        </w:rPr>
      </w:pPr>
    </w:p>
    <w:p w:rsidR="00521AB5" w:rsidRPr="00157181" w:rsidRDefault="00521AB5" w:rsidP="00636D55">
      <w:pPr>
        <w:pStyle w:val="af4"/>
        <w:widowControl w:val="0"/>
        <w:numPr>
          <w:ilvl w:val="1"/>
          <w:numId w:val="3"/>
        </w:numPr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157181">
        <w:rPr>
          <w:rFonts w:ascii="Times New Roman" w:hAnsi="Times New Roman"/>
          <w:b/>
          <w:sz w:val="24"/>
          <w:szCs w:val="24"/>
        </w:rPr>
        <w:t xml:space="preserve"> Порядок ограничения (прекращения) </w:t>
      </w:r>
      <w:r w:rsidR="00E92052" w:rsidRPr="00157181">
        <w:rPr>
          <w:rFonts w:ascii="Times New Roman" w:hAnsi="Times New Roman"/>
          <w:b/>
          <w:sz w:val="24"/>
          <w:szCs w:val="24"/>
        </w:rPr>
        <w:t xml:space="preserve">и возобновления </w:t>
      </w:r>
      <w:r w:rsidRPr="00157181">
        <w:rPr>
          <w:rFonts w:ascii="Times New Roman" w:hAnsi="Times New Roman"/>
          <w:b/>
          <w:sz w:val="24"/>
          <w:szCs w:val="24"/>
        </w:rPr>
        <w:t>поставки энергии:</w:t>
      </w:r>
    </w:p>
    <w:p w:rsidR="00F22189" w:rsidRPr="00157181" w:rsidRDefault="00F22189" w:rsidP="00636D55">
      <w:pPr>
        <w:pStyle w:val="a9"/>
        <w:numPr>
          <w:ilvl w:val="2"/>
          <w:numId w:val="3"/>
        </w:numPr>
        <w:tabs>
          <w:tab w:val="clear" w:pos="720"/>
          <w:tab w:val="left" w:pos="426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Ограничение режима потребления электр</w:t>
      </w:r>
      <w:r w:rsidR="00225018" w:rsidRPr="00157181">
        <w:rPr>
          <w:rStyle w:val="af7"/>
          <w:b w:val="0"/>
          <w:sz w:val="24"/>
          <w:szCs w:val="24"/>
        </w:rPr>
        <w:t>ической энергии (мощности) вводи</w:t>
      </w:r>
      <w:r w:rsidRPr="00157181">
        <w:rPr>
          <w:rStyle w:val="af7"/>
          <w:b w:val="0"/>
          <w:sz w:val="24"/>
          <w:szCs w:val="24"/>
        </w:rPr>
        <w:t xml:space="preserve">тся при наступлении любого из следующих обстоятельств, с учетом особенностей, установленных </w:t>
      </w:r>
      <w:r w:rsidR="00225018" w:rsidRPr="00157181">
        <w:rPr>
          <w:rStyle w:val="af7"/>
          <w:b w:val="0"/>
          <w:sz w:val="24"/>
          <w:szCs w:val="24"/>
        </w:rPr>
        <w:t>действующим законодательством</w:t>
      </w:r>
      <w:r w:rsidRPr="00157181">
        <w:rPr>
          <w:rStyle w:val="af7"/>
          <w:b w:val="0"/>
          <w:sz w:val="24"/>
          <w:szCs w:val="24"/>
        </w:rPr>
        <w:t xml:space="preserve"> РФ:</w:t>
      </w:r>
    </w:p>
    <w:p w:rsidR="00F22189" w:rsidRPr="00157181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соглашение Сторон настоящего договора; </w:t>
      </w:r>
    </w:p>
    <w:p w:rsidR="00282576" w:rsidRPr="00157181" w:rsidRDefault="00282576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>получение законного требования судебного пристава-исполнителя о введении ограничения режима</w:t>
      </w:r>
      <w:r w:rsidRPr="00157181">
        <w:rPr>
          <w:rFonts w:ascii="Times New Roman" w:hAnsi="Times New Roman"/>
          <w:sz w:val="24"/>
          <w:szCs w:val="24"/>
        </w:rPr>
        <w:t xml:space="preserve"> потребления;</w:t>
      </w:r>
    </w:p>
    <w:p w:rsidR="00F22189" w:rsidRPr="00157181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неисполнение или ненадлежащее исполнение </w:t>
      </w:r>
      <w:r w:rsidR="00E2537D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Заказчиком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обязательств по оплате электрической энергии (мощности) и услуг, оказание которых является неотъемлемой частью процесса поставки электрической энергии по настоящему договору, в том числе по оплате</w:t>
      </w:r>
      <w:r w:rsidR="00F61525"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текущего энергопотребления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; </w:t>
      </w:r>
    </w:p>
    <w:p w:rsidR="00F22189" w:rsidRPr="00157181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выявление факта осуществления </w:t>
      </w:r>
      <w:r w:rsidR="00E2537D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Заказчиком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  <w:r w:rsidR="00DD03AF"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бездоговорного 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потребления электрической энергии; </w:t>
      </w:r>
    </w:p>
    <w:p w:rsidR="00F22189" w:rsidRPr="00157181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неисполнение </w:t>
      </w:r>
      <w:r w:rsidR="00E2537D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Заказчиком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условий настоящего договора, касающихся обеспечения функционирования устройств релейной защиты, противоаварийной и режимной автоматики, устройств компенсации реактивной мощности; </w:t>
      </w:r>
    </w:p>
    <w:p w:rsidR="00F22189" w:rsidRPr="00157181" w:rsidRDefault="00225018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>подключение</w:t>
      </w:r>
      <w:r w:rsidR="00F22189"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  <w:r w:rsidR="00E2537D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Заказчиком</w:t>
      </w:r>
      <w:r w:rsidR="00F22189"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к принадлежащим ему энергопринимающим устройствам электропотребляющего оборудования, повле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>кшее</w:t>
      </w:r>
      <w:r w:rsidR="00F22189"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нарушение характеристик технологического присоединения, указанных в документах о технологическом присоединении; </w:t>
      </w:r>
    </w:p>
    <w:p w:rsidR="00F22189" w:rsidRPr="00157181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удостоверение в установленном порядке неудовлетворительного состояния объектов электросетевого хозяйства, энергетических установок, энергопринимающих устройств </w:t>
      </w:r>
      <w:r w:rsidR="00FB3A20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>, что создает угрозу жизни и здоровью людей и (или) угрозу возникновения технологических нарушений на указанных объ</w:t>
      </w:r>
      <w:r w:rsidR="00225018" w:rsidRPr="00157181">
        <w:rPr>
          <w:rStyle w:val="af7"/>
          <w:rFonts w:ascii="Times New Roman" w:hAnsi="Times New Roman"/>
          <w:b w:val="0"/>
          <w:sz w:val="24"/>
          <w:szCs w:val="24"/>
        </w:rPr>
        <w:t>ектах, установках (устройствах);</w:t>
      </w:r>
    </w:p>
    <w:p w:rsidR="00F22189" w:rsidRPr="00157181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возникновение (угроза возникновения) аварийных электроэнергетических режимов; </w:t>
      </w:r>
    </w:p>
    <w:p w:rsidR="00F22189" w:rsidRPr="00157181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прекращение исполнения обязательств Сторон по настоящему договору; </w:t>
      </w:r>
    </w:p>
    <w:p w:rsidR="00F22189" w:rsidRPr="00157181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выявление факта ненадлежащего технологического присоединения энергопринимающих устройств </w:t>
      </w:r>
      <w:r w:rsidR="00E2537D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к объектам электросетевого хозяйства, в случае если настоящий договор был заключен в отсутствие до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lastRenderedPageBreak/>
        <w:t>кументов, подтверждающих технологическое присоединение и (или) разграни</w:t>
      </w:r>
      <w:r w:rsidR="00225018" w:rsidRPr="00157181">
        <w:rPr>
          <w:rStyle w:val="af7"/>
          <w:rFonts w:ascii="Times New Roman" w:hAnsi="Times New Roman"/>
          <w:b w:val="0"/>
          <w:sz w:val="24"/>
          <w:szCs w:val="24"/>
        </w:rPr>
        <w:t>чение балансовой принадлежности;</w:t>
      </w:r>
    </w:p>
    <w:p w:rsidR="00F22189" w:rsidRPr="00157181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необходимость проведения ремонтных работ на объектах электросетевого хозяйства Сетевой организации, к которым присоединены энергопринимающие устройства </w:t>
      </w:r>
      <w:r w:rsidR="00E2537D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, либо необходимость проведения ремонтных работ на объектах электросетевого хозяйства смежных сетевых организаций (иных владельцев объектов электросетевого хозяйства) в случае, если проведение таких работ невозможно без ограничения режима потребления; </w:t>
      </w:r>
    </w:p>
    <w:p w:rsidR="00F22189" w:rsidRPr="00157181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поступление от </w:t>
      </w:r>
      <w:r w:rsidR="00C94717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заявления о введении в отношении него ограничения режима потребления в случае, если у </w:t>
      </w:r>
      <w:r w:rsidR="00C94717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отсутствует техническая возможность введе</w:t>
      </w:r>
      <w:r w:rsidR="00282576" w:rsidRPr="00157181">
        <w:rPr>
          <w:rStyle w:val="af7"/>
          <w:rFonts w:ascii="Times New Roman" w:hAnsi="Times New Roman"/>
          <w:b w:val="0"/>
          <w:sz w:val="24"/>
          <w:szCs w:val="24"/>
        </w:rPr>
        <w:t>ния ограничения самостоятельно;</w:t>
      </w:r>
    </w:p>
    <w:p w:rsidR="00282576" w:rsidRPr="00157181" w:rsidRDefault="00282576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>окончание срока, на который осуществлялось технологическое присоединение с применением временной схемы электроснабжения, или возникновение основания для его досрочного прекращения;</w:t>
      </w:r>
    </w:p>
    <w:p w:rsidR="00F22189" w:rsidRPr="00157181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нарушение </w:t>
      </w:r>
      <w:r w:rsidR="00C94717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Заказчиком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введенного ранее в отношении него ограничения режима потребления при сохранении обстоятельств, послуживших основанием для его введения. </w:t>
      </w:r>
    </w:p>
    <w:p w:rsidR="00521AB5" w:rsidRPr="00157181" w:rsidRDefault="00C34F9E" w:rsidP="00C34F9E">
      <w:pPr>
        <w:pStyle w:val="a9"/>
        <w:numPr>
          <w:ilvl w:val="2"/>
          <w:numId w:val="3"/>
        </w:numPr>
        <w:tabs>
          <w:tab w:val="clear" w:pos="720"/>
          <w:tab w:val="num" w:pos="0"/>
          <w:tab w:val="left" w:pos="426"/>
        </w:tabs>
        <w:ind w:left="0" w:firstLine="0"/>
        <w:rPr>
          <w:sz w:val="24"/>
          <w:szCs w:val="24"/>
        </w:rPr>
      </w:pPr>
      <w:r w:rsidRPr="00157181">
        <w:rPr>
          <w:sz w:val="24"/>
          <w:szCs w:val="24"/>
        </w:rPr>
        <w:t>Полное ограничение режима потребления электрической энергии в отношении Потребителей (в том числе в отношении отдельных используемых ими объектов), ограничение режима потребления которых может привести к экономическим, экологическим и социальным последствиям, относящихся к категориям потребителей, указанных в Приложении к Правилам ограничения,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потребления. При этом, Потребители указанной категории не устранившие основания для введения ограничения режима потребления,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(или) объектов электроэнергетики полного ограничения режима потребления в сроки, установленные п.16 Правил ограничения</w:t>
      </w:r>
      <w:r w:rsidR="00F22189" w:rsidRPr="00157181">
        <w:rPr>
          <w:rStyle w:val="af7"/>
          <w:b w:val="0"/>
          <w:sz w:val="24"/>
          <w:szCs w:val="24"/>
        </w:rPr>
        <w:t>.</w:t>
      </w:r>
    </w:p>
    <w:p w:rsidR="00DD03AF" w:rsidRPr="00157181" w:rsidRDefault="00DD03AF" w:rsidP="00DD03AF">
      <w:pPr>
        <w:pStyle w:val="af4"/>
        <w:numPr>
          <w:ilvl w:val="2"/>
          <w:numId w:val="3"/>
        </w:numPr>
        <w:tabs>
          <w:tab w:val="clear" w:pos="720"/>
          <w:tab w:val="left" w:pos="426"/>
          <w:tab w:val="left" w:pos="567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lang w:val="x-none"/>
        </w:rPr>
      </w:pPr>
      <w:r w:rsidRPr="00157181">
        <w:rPr>
          <w:rFonts w:ascii="Times New Roman" w:hAnsi="Times New Roman"/>
          <w:sz w:val="24"/>
          <w:szCs w:val="24"/>
          <w:lang w:val="x-none"/>
        </w:rPr>
        <w:t xml:space="preserve">Инициируя ограничение режима потребления, Гарантирующий поставщик или Сетевая организация в соответствующих действующему законодательству РФ случаях предварительно уведомляет </w:t>
      </w:r>
      <w:r w:rsidR="00C94717" w:rsidRPr="00157181">
        <w:rPr>
          <w:rFonts w:ascii="Times New Roman" w:hAnsi="Times New Roman"/>
          <w:sz w:val="24"/>
          <w:szCs w:val="24"/>
        </w:rPr>
        <w:t>Заказчика</w:t>
      </w:r>
      <w:r w:rsidRPr="00157181">
        <w:rPr>
          <w:rFonts w:ascii="Times New Roman" w:hAnsi="Times New Roman"/>
          <w:sz w:val="24"/>
          <w:szCs w:val="24"/>
          <w:lang w:val="x-none"/>
        </w:rPr>
        <w:t xml:space="preserve"> о возможном введении ограничения режима потребления. </w:t>
      </w:r>
      <w:r w:rsidRPr="00157181">
        <w:rPr>
          <w:rFonts w:ascii="Times New Roman" w:hAnsi="Times New Roman"/>
          <w:sz w:val="24"/>
          <w:szCs w:val="24"/>
          <w:lang w:val="x-none"/>
        </w:rPr>
        <w:lastRenderedPageBreak/>
        <w:t xml:space="preserve">Уведомление </w:t>
      </w:r>
      <w:r w:rsidR="00776200" w:rsidRPr="00157181">
        <w:rPr>
          <w:rFonts w:ascii="Times New Roman" w:hAnsi="Times New Roman"/>
          <w:sz w:val="24"/>
          <w:szCs w:val="24"/>
        </w:rPr>
        <w:t>Заказчика</w:t>
      </w:r>
      <w:r w:rsidRPr="00157181">
        <w:rPr>
          <w:rFonts w:ascii="Times New Roman" w:hAnsi="Times New Roman"/>
          <w:sz w:val="24"/>
          <w:szCs w:val="24"/>
          <w:lang w:val="x-none"/>
        </w:rPr>
        <w:t xml:space="preserve"> считается надлежащим, если оно произведено одним из следующих способов:</w:t>
      </w:r>
    </w:p>
    <w:p w:rsidR="00DD03AF" w:rsidRPr="00157181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посредством направления короткого текстового сообщения (далее – смс-сообщение) на номер мобильного телефона, указанный в </w:t>
      </w:r>
      <w:r w:rsidR="005855C2" w:rsidRPr="00157181">
        <w:rPr>
          <w:rFonts w:ascii="Times New Roman" w:hAnsi="Times New Roman"/>
          <w:sz w:val="24"/>
          <w:szCs w:val="24"/>
          <w:lang w:val="ru-RU"/>
        </w:rPr>
        <w:t>разделе 11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к настоящему договору. В данном случае </w:t>
      </w:r>
      <w:r w:rsidR="00C94717" w:rsidRPr="00157181">
        <w:rPr>
          <w:rFonts w:ascii="Times New Roman" w:hAnsi="Times New Roman"/>
          <w:sz w:val="24"/>
          <w:szCs w:val="24"/>
          <w:lang w:val="ru-RU"/>
        </w:rPr>
        <w:t>Заказчик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считается уведомленным надлежащим образом в день направления повторного смс-сообщения при условии, что Гарантирующий поставщик или Сетевая организация направил </w:t>
      </w:r>
      <w:r w:rsidR="00C94717" w:rsidRPr="00157181">
        <w:rPr>
          <w:rFonts w:ascii="Times New Roman" w:hAnsi="Times New Roman"/>
          <w:sz w:val="24"/>
          <w:szCs w:val="24"/>
          <w:lang w:val="ru-RU"/>
        </w:rPr>
        <w:t>Заказчику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повторное смс-сообщение в течение 2 (двух) дней, но не ранее истечения 24 (двадцати четырех) часов со времени направления первого смс-сообщения; </w:t>
      </w:r>
    </w:p>
    <w:p w:rsidR="00DD03AF" w:rsidRPr="00157181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посредством направления сообщения (уведомления) на указанный в </w:t>
      </w:r>
      <w:r w:rsidR="005855C2" w:rsidRPr="00157181">
        <w:rPr>
          <w:rFonts w:ascii="Times New Roman" w:hAnsi="Times New Roman"/>
          <w:sz w:val="24"/>
          <w:szCs w:val="24"/>
          <w:lang w:val="ru-RU"/>
        </w:rPr>
        <w:t>разделе 11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к настоящему договору адрес электронной почты. В данном случае </w:t>
      </w:r>
      <w:r w:rsidR="00C94717" w:rsidRPr="00157181">
        <w:rPr>
          <w:rFonts w:ascii="Times New Roman" w:hAnsi="Times New Roman"/>
          <w:sz w:val="24"/>
          <w:szCs w:val="24"/>
          <w:lang w:val="ru-RU"/>
        </w:rPr>
        <w:t>Заказчик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считается уведомленным надлежащим образом в день направления повторного уведомления при условии, что Гарантирующий поставщик или Сетевая организация направил </w:t>
      </w:r>
      <w:r w:rsidR="00C94717" w:rsidRPr="00157181">
        <w:rPr>
          <w:rFonts w:ascii="Times New Roman" w:hAnsi="Times New Roman"/>
          <w:sz w:val="24"/>
          <w:szCs w:val="24"/>
          <w:lang w:val="ru-RU"/>
        </w:rPr>
        <w:t>Заказчику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повторное уведомление в течение 2 (двух) дней, но не ранее истечения 24 (двадцати четырех) часов со времени направления первого уведомления; </w:t>
      </w:r>
    </w:p>
    <w:p w:rsidR="00DD03AF" w:rsidRPr="00157181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посредством публикации на официальном сайте Гарантирующего поставщика </w:t>
      </w:r>
      <w:r w:rsidRPr="00157181">
        <w:rPr>
          <w:rFonts w:ascii="Times New Roman" w:hAnsi="Times New Roman"/>
          <w:bCs/>
          <w:sz w:val="24"/>
          <w:szCs w:val="24"/>
          <w:lang w:val="ru-RU"/>
        </w:rPr>
        <w:t>или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Сетевой организации в сети «Интернет». В данном случае </w:t>
      </w:r>
      <w:r w:rsidR="001B238D" w:rsidRPr="00157181">
        <w:rPr>
          <w:rFonts w:ascii="Times New Roman" w:hAnsi="Times New Roman"/>
          <w:sz w:val="24"/>
          <w:szCs w:val="24"/>
          <w:lang w:val="ru-RU"/>
        </w:rPr>
        <w:t>Заказчик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считается уведомленным надлежащим образом в день публикации соответствующего уведомления; </w:t>
      </w:r>
    </w:p>
    <w:p w:rsidR="00DD03AF" w:rsidRPr="00157181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посредством включения текста уведомления в счет на оплату поставленной электрической энергии (мощности). В данном случае </w:t>
      </w:r>
      <w:r w:rsidR="004C4F70" w:rsidRPr="00157181">
        <w:rPr>
          <w:rFonts w:ascii="Times New Roman" w:hAnsi="Times New Roman"/>
          <w:sz w:val="24"/>
          <w:szCs w:val="24"/>
          <w:lang w:val="ru-RU"/>
        </w:rPr>
        <w:t>Заказчик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считается уведомленным надлежащим образом в день доставки (получения) соответствующего счета; </w:t>
      </w:r>
    </w:p>
    <w:p w:rsidR="00DD03AF" w:rsidRPr="00157181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>посредством опубликования сообщения в периодическом печатном издании, являющемся источником официального опубликования нормативных правовых актов органов государственной власти соответствующего субъекта Российс</w:t>
      </w:r>
      <w:r w:rsidR="004C4F70" w:rsidRPr="00157181">
        <w:rPr>
          <w:rFonts w:ascii="Times New Roman" w:hAnsi="Times New Roman"/>
          <w:sz w:val="24"/>
          <w:szCs w:val="24"/>
          <w:lang w:val="ru-RU"/>
        </w:rPr>
        <w:t>кой Федерации. В данном случае Заказчик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считается уведомленным надлежащим образом в день опубликования соответствующего сообщения (уведомления); </w:t>
      </w:r>
    </w:p>
    <w:p w:rsidR="00DD03AF" w:rsidRPr="00157181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посредством направления уведомления по телекоммуникационным каналам связи в электронной форме с использованием электронной подписи. В данном случае уведомление считается доставленным, а </w:t>
      </w:r>
      <w:r w:rsidR="004C4F70" w:rsidRPr="00157181">
        <w:rPr>
          <w:rFonts w:ascii="Times New Roman" w:hAnsi="Times New Roman"/>
          <w:sz w:val="24"/>
          <w:szCs w:val="24"/>
          <w:lang w:val="ru-RU"/>
        </w:rPr>
        <w:t>Заказчик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надлежащим образом уведомленным, в день направления повторного уведомления при условии, что инициа</w:t>
      </w:r>
      <w:r w:rsidRPr="00157181">
        <w:rPr>
          <w:rFonts w:ascii="Times New Roman" w:hAnsi="Times New Roman"/>
          <w:sz w:val="24"/>
          <w:szCs w:val="24"/>
          <w:lang w:val="ru-RU"/>
        </w:rPr>
        <w:lastRenderedPageBreak/>
        <w:t xml:space="preserve">тор введения ограничения направил </w:t>
      </w:r>
      <w:r w:rsidR="004C4F70" w:rsidRPr="00157181">
        <w:rPr>
          <w:rFonts w:ascii="Times New Roman" w:hAnsi="Times New Roman"/>
          <w:sz w:val="24"/>
          <w:szCs w:val="24"/>
          <w:lang w:val="ru-RU"/>
        </w:rPr>
        <w:t>Заказчику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повторное уведомление в течение 2 дней, но не ранее истечения часов со времени направления первого уведомления. </w:t>
      </w:r>
    </w:p>
    <w:p w:rsidR="00DD03AF" w:rsidRPr="00157181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посредством направления уведомления почтовым отправлением по указанному в настоящем договоре почтовому адресу </w:t>
      </w:r>
      <w:r w:rsidR="004C4F70" w:rsidRPr="00157181">
        <w:rPr>
          <w:rFonts w:ascii="Times New Roman" w:hAnsi="Times New Roman"/>
          <w:sz w:val="24"/>
          <w:szCs w:val="24"/>
          <w:lang w:val="ru-RU"/>
        </w:rPr>
        <w:t>Заказчика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. В данном случае </w:t>
      </w:r>
      <w:r w:rsidR="004C4F70" w:rsidRPr="00157181">
        <w:rPr>
          <w:rFonts w:ascii="Times New Roman" w:hAnsi="Times New Roman"/>
          <w:sz w:val="24"/>
          <w:szCs w:val="24"/>
          <w:lang w:val="ru-RU"/>
        </w:rPr>
        <w:t>Заказчик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считается уведомленным надлежащим образом в день доставки (получения) </w:t>
      </w:r>
      <w:r w:rsidR="004C4F70" w:rsidRPr="00157181"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соответствующего уведомления либо по истечении срока его хранения в отделении почтовой связи; </w:t>
      </w:r>
    </w:p>
    <w:p w:rsidR="00DD03AF" w:rsidRPr="00157181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посредством вручения уведомления нарочным способом. В данном случае </w:t>
      </w:r>
      <w:r w:rsidR="004C4F70" w:rsidRPr="00157181">
        <w:rPr>
          <w:rFonts w:ascii="Times New Roman" w:hAnsi="Times New Roman"/>
          <w:sz w:val="24"/>
          <w:szCs w:val="24"/>
          <w:lang w:val="ru-RU"/>
        </w:rPr>
        <w:t>Заказчик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считается уведомленным надлежащим образом в день вручения (получения) соответствующего уведомления; </w:t>
      </w:r>
    </w:p>
    <w:p w:rsidR="00DD03AF" w:rsidRPr="00157181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> иным способом, позволяющим подтвердить д</w:t>
      </w:r>
      <w:r w:rsidR="005A2D16" w:rsidRPr="00157181">
        <w:rPr>
          <w:rFonts w:ascii="Times New Roman" w:hAnsi="Times New Roman"/>
          <w:sz w:val="24"/>
          <w:szCs w:val="24"/>
          <w:lang w:val="ru-RU"/>
        </w:rPr>
        <w:t>оставку указанного уведомления.</w:t>
      </w:r>
    </w:p>
    <w:p w:rsidR="0052623F" w:rsidRPr="00157181" w:rsidRDefault="0052623F" w:rsidP="0052623F">
      <w:pPr>
        <w:tabs>
          <w:tab w:val="left" w:pos="567"/>
          <w:tab w:val="left" w:pos="709"/>
          <w:tab w:val="left" w:pos="851"/>
          <w:tab w:val="left" w:pos="1134"/>
          <w:tab w:val="left" w:pos="1276"/>
        </w:tabs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В случае если в отношении энергопринимающих устройств </w:t>
      </w:r>
      <w:r w:rsidR="004C4F70" w:rsidRPr="00157181">
        <w:rPr>
          <w:rFonts w:ascii="Times New Roman" w:hAnsi="Times New Roman"/>
          <w:sz w:val="24"/>
          <w:szCs w:val="24"/>
          <w:lang w:val="ru-RU"/>
        </w:rPr>
        <w:t>Заказчика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введено частичное ограничение режима потребления,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направляется.</w:t>
      </w:r>
    </w:p>
    <w:p w:rsidR="00021C82" w:rsidRPr="00157181" w:rsidRDefault="00103331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Заказчик</w:t>
      </w:r>
      <w:r w:rsidR="00021C82" w:rsidRPr="00157181">
        <w:rPr>
          <w:rStyle w:val="af7"/>
          <w:b w:val="0"/>
          <w:sz w:val="24"/>
          <w:szCs w:val="24"/>
        </w:rPr>
        <w:t xml:space="preserve"> обязан выполнять требования Гарантирующего поставщика и Сетевой организации, направленные на введение ограничения режима потре</w:t>
      </w:r>
      <w:r w:rsidR="00225018" w:rsidRPr="00157181">
        <w:rPr>
          <w:rStyle w:val="af7"/>
          <w:b w:val="0"/>
          <w:sz w:val="24"/>
          <w:szCs w:val="24"/>
        </w:rPr>
        <w:t>бления электрической энергии,</w:t>
      </w:r>
      <w:r w:rsidR="00021C82" w:rsidRPr="00157181">
        <w:rPr>
          <w:rStyle w:val="af7"/>
          <w:b w:val="0"/>
          <w:sz w:val="24"/>
          <w:szCs w:val="24"/>
        </w:rPr>
        <w:t xml:space="preserve"> соблюдение режима ограничения</w:t>
      </w:r>
      <w:r w:rsidR="00225018" w:rsidRPr="00157181">
        <w:rPr>
          <w:rStyle w:val="af7"/>
          <w:b w:val="0"/>
          <w:sz w:val="24"/>
          <w:szCs w:val="24"/>
        </w:rPr>
        <w:t>,</w:t>
      </w:r>
      <w:r w:rsidR="00021C82" w:rsidRPr="00157181">
        <w:rPr>
          <w:rStyle w:val="af7"/>
          <w:b w:val="0"/>
          <w:sz w:val="24"/>
          <w:szCs w:val="24"/>
        </w:rPr>
        <w:t xml:space="preserve"> и нести ответственность за невыполнение требований в случаях и порядке</w:t>
      </w:r>
      <w:r w:rsidR="00225018" w:rsidRPr="00157181">
        <w:rPr>
          <w:rStyle w:val="af7"/>
          <w:b w:val="0"/>
          <w:sz w:val="24"/>
          <w:szCs w:val="24"/>
        </w:rPr>
        <w:t>,</w:t>
      </w:r>
      <w:r w:rsidR="00021C82" w:rsidRPr="00157181">
        <w:rPr>
          <w:rStyle w:val="af7"/>
          <w:b w:val="0"/>
          <w:sz w:val="24"/>
          <w:szCs w:val="24"/>
        </w:rPr>
        <w:t xml:space="preserve"> установленных действующим законодательством РФ.</w:t>
      </w:r>
    </w:p>
    <w:p w:rsidR="003F00A9" w:rsidRPr="00157181" w:rsidRDefault="003F00A9" w:rsidP="00636D55">
      <w:pPr>
        <w:pStyle w:val="af4"/>
        <w:numPr>
          <w:ilvl w:val="2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В случае если к энергопринимающим устройствам </w:t>
      </w:r>
      <w:r w:rsidR="00103331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, не оказывающего услуги по передаче электрической энергии, присоединены объекты электросетевого хозяйства других потребителей электрической энергии, </w:t>
      </w:r>
      <w:r w:rsidR="00103331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обязан по требованию Гарантирующего поставщика (Сетевой организации) осуществлять действия по введению полного и (или) частичного ограничения в отношении таких потребителей. Введение </w:t>
      </w:r>
      <w:r w:rsidR="00225018"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ограничения режима 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>потребления</w:t>
      </w:r>
      <w:r w:rsidR="00225018"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электрической энергии (мощности)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осуществляется в соответствии с Правилами ограничения. </w:t>
      </w:r>
    </w:p>
    <w:p w:rsidR="003F00A9" w:rsidRPr="00157181" w:rsidRDefault="003F00A9" w:rsidP="00636D5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За необоснованное уклонение от исполнения заявки Гарантирующего поставщика (Сетевой организации) </w:t>
      </w:r>
      <w:r w:rsidR="00225018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на введение ограничения режима потребления электрической энергии (мощности)</w:t>
      </w: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103331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Заказчик</w:t>
      </w: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несет ответственность в размере, определенном действующим законодательством РФ.</w:t>
      </w:r>
    </w:p>
    <w:p w:rsidR="00021C82" w:rsidRPr="00157181" w:rsidRDefault="00021C82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lastRenderedPageBreak/>
        <w:t>В случае возникновения (угрозы возникновения) аварийных электроэнергетических режимов по причине возникновения (угрозы возникновения)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 допускается введение ограничения режима потребления, в том числе</w:t>
      </w:r>
      <w:r w:rsidR="00F778E4" w:rsidRPr="00157181">
        <w:rPr>
          <w:rStyle w:val="af7"/>
          <w:b w:val="0"/>
          <w:sz w:val="24"/>
          <w:szCs w:val="24"/>
        </w:rPr>
        <w:t xml:space="preserve"> без согласования с Заказчиком</w:t>
      </w:r>
      <w:r w:rsidRPr="00157181">
        <w:rPr>
          <w:rStyle w:val="af7"/>
          <w:b w:val="0"/>
          <w:sz w:val="24"/>
          <w:szCs w:val="24"/>
        </w:rPr>
        <w:t>,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мощности, в соответствии с графиками аварийного ограничения режима потребления электрической энергии (мощности), а также посредством действия аппаратуры противоаварийной автоматики.</w:t>
      </w:r>
    </w:p>
    <w:p w:rsidR="003F00A9" w:rsidRPr="00157181" w:rsidRDefault="00F778E4" w:rsidP="00636D55">
      <w:pPr>
        <w:pStyle w:val="a9"/>
        <w:numPr>
          <w:ilvl w:val="2"/>
          <w:numId w:val="3"/>
        </w:numPr>
        <w:tabs>
          <w:tab w:val="clear" w:pos="720"/>
          <w:tab w:val="num" w:pos="709"/>
        </w:tabs>
        <w:ind w:left="0" w:hanging="11"/>
        <w:rPr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Заказчик</w:t>
      </w:r>
      <w:r w:rsidR="003F00A9" w:rsidRPr="00157181">
        <w:rPr>
          <w:rStyle w:val="af7"/>
          <w:b w:val="0"/>
          <w:sz w:val="24"/>
          <w:szCs w:val="24"/>
        </w:rPr>
        <w:t xml:space="preserve"> обязуется выполнять требования Гарантирующего поставщика и/или Сетевой организации и субъекта оперативно-диспетчерского управления в электроэнергетике по реализации графиков аварийного ограничения режима потребления электрической энергии (мощности) и несет ответственность за убытки, причиненные Гарантирующему поставщику, Сетевой организации, а также иным субъектам электроэнергетики и третьим лицам в связи с их неисполнением (ненадлежащим исполнением). Графики аварийного ограничения доводятся до </w:t>
      </w:r>
      <w:r w:rsidRPr="00157181">
        <w:rPr>
          <w:rStyle w:val="af7"/>
          <w:b w:val="0"/>
          <w:sz w:val="24"/>
          <w:szCs w:val="24"/>
        </w:rPr>
        <w:t>Заказчика</w:t>
      </w:r>
      <w:r w:rsidR="003F00A9" w:rsidRPr="00157181">
        <w:rPr>
          <w:rStyle w:val="af7"/>
          <w:b w:val="0"/>
          <w:sz w:val="24"/>
          <w:szCs w:val="24"/>
        </w:rPr>
        <w:t xml:space="preserve"> </w:t>
      </w:r>
      <w:r w:rsidR="003F00A9" w:rsidRPr="00157181">
        <w:rPr>
          <w:sz w:val="24"/>
          <w:szCs w:val="24"/>
        </w:rPr>
        <w:t>путем направления уведомления в течение 10 дней с момента их утверждения.</w:t>
      </w:r>
    </w:p>
    <w:p w:rsidR="00521AB5" w:rsidRPr="00157181" w:rsidRDefault="00521AB5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157181">
        <w:rPr>
          <w:sz w:val="24"/>
          <w:szCs w:val="24"/>
        </w:rPr>
        <w:t xml:space="preserve">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</w:t>
      </w:r>
      <w:r w:rsidR="00F778E4" w:rsidRPr="00157181">
        <w:rPr>
          <w:sz w:val="24"/>
          <w:szCs w:val="24"/>
        </w:rPr>
        <w:t>Заказчиком</w:t>
      </w:r>
      <w:r w:rsidRPr="00157181">
        <w:rPr>
          <w:sz w:val="24"/>
          <w:szCs w:val="24"/>
        </w:rPr>
        <w:t xml:space="preserve"> с разрешения Сетевой организации.</w:t>
      </w:r>
    </w:p>
    <w:p w:rsidR="003F00A9" w:rsidRPr="00157181" w:rsidRDefault="00E2393E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Заказчик</w:t>
      </w:r>
      <w:r w:rsidR="003F00A9" w:rsidRPr="00157181">
        <w:rPr>
          <w:rStyle w:val="af7"/>
          <w:b w:val="0"/>
          <w:sz w:val="24"/>
          <w:szCs w:val="24"/>
        </w:rPr>
        <w:t xml:space="preserve"> обязуется обеспечить установку автономного резервного источника питания в случае, если его наличие предусмотрено категорией надежности электроснабжения электроприемников </w:t>
      </w:r>
      <w:r w:rsidRPr="00157181">
        <w:rPr>
          <w:rStyle w:val="af7"/>
          <w:b w:val="0"/>
          <w:sz w:val="24"/>
          <w:szCs w:val="24"/>
        </w:rPr>
        <w:t>Заказчика</w:t>
      </w:r>
      <w:r w:rsidR="003F00A9" w:rsidRPr="00157181">
        <w:rPr>
          <w:rStyle w:val="af7"/>
          <w:b w:val="0"/>
          <w:sz w:val="24"/>
          <w:szCs w:val="24"/>
        </w:rPr>
        <w:t xml:space="preserve">, а также поддерживать его в состоянии готовности к использованию при возникновении внерегламентных отключений, введении аварийных ограничений режима потребления электрической энергии (мощности) или использовании противоаварийной автоматики. Гарантирующий поставщик (Сетевая организация) не несет ответственности за последствия, возникшие вследствие неисполнения </w:t>
      </w:r>
      <w:r w:rsidRPr="00157181">
        <w:rPr>
          <w:rStyle w:val="af7"/>
          <w:b w:val="0"/>
          <w:sz w:val="24"/>
          <w:szCs w:val="24"/>
        </w:rPr>
        <w:t>Заказчиком</w:t>
      </w:r>
      <w:r w:rsidR="003F00A9" w:rsidRPr="00157181">
        <w:rPr>
          <w:rStyle w:val="af7"/>
          <w:b w:val="0"/>
          <w:sz w:val="24"/>
          <w:szCs w:val="24"/>
        </w:rPr>
        <w:t xml:space="preserve"> требований настоящего пункта и повлекшие за собой повреждение оборудования, угрозу жизни и здоровью людей, экологической безопасности и </w:t>
      </w:r>
      <w:r w:rsidR="003F00A9" w:rsidRPr="00157181">
        <w:rPr>
          <w:rStyle w:val="af7"/>
          <w:b w:val="0"/>
          <w:sz w:val="24"/>
          <w:szCs w:val="24"/>
        </w:rPr>
        <w:lastRenderedPageBreak/>
        <w:t>(или) безопасности государства, значительный материальный ущерб, необратимые (недопустимые) нарушения непрерывных технологических процессов производства.</w:t>
      </w:r>
    </w:p>
    <w:p w:rsidR="000C1269" w:rsidRPr="00157181" w:rsidRDefault="003F00A9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В случае возникновения внерегламентных отключений, являющихся следствием повреждения линий электропередачи и (или) оборудования, в том числе в результате стихийных явлений, частичное и/или полное ограничение вводится по инициативе Сетевых организаций или владельцев генерирующего оборудования. Гарантирующий поставщик не несёт ответственности за введение внерегламентных отключений. </w:t>
      </w:r>
    </w:p>
    <w:p w:rsidR="0026589E" w:rsidRPr="00157181" w:rsidRDefault="003F00A9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В случае если проведение ремонтных работ на объектах электросетевого хозяйства Сетевой организации (смежной сетевой организации, иных владельцев) невозможно без ограничения режима потребления в отношении потребителей, присоединенных к сетям Сетевой организации, Сетевая организация уведомляет </w:t>
      </w:r>
      <w:r w:rsidR="00E2393E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 напрямую о проведении таких работ и о сроках ограничения режима потребления в связи с их проведением.</w:t>
      </w:r>
    </w:p>
    <w:p w:rsidR="0026589E" w:rsidRPr="00157181" w:rsidRDefault="0026589E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В ситуации, когда к энергопринимающим устройствам, принадлежащим </w:t>
      </w:r>
      <w:r w:rsidR="00E2393E" w:rsidRPr="00157181">
        <w:rPr>
          <w:rStyle w:val="af7"/>
          <w:b w:val="0"/>
          <w:sz w:val="24"/>
          <w:szCs w:val="24"/>
        </w:rPr>
        <w:t>Заказчику</w:t>
      </w:r>
      <w:r w:rsidRPr="00157181">
        <w:rPr>
          <w:rStyle w:val="af7"/>
          <w:b w:val="0"/>
          <w:sz w:val="24"/>
          <w:szCs w:val="24"/>
        </w:rPr>
        <w:t xml:space="preserve">, присоединены энергопринимающие устройства иных потребителей, своевременно оплачивающих потребленную электрическую энергию (мощность), услуги, оказание которых является неотъемлемой частью процесса поставки электрической энергии потребителям, а также исполняющие иные предусмотренные законодательством обязательства, </w:t>
      </w:r>
      <w:r w:rsidR="00E2393E" w:rsidRPr="00157181">
        <w:rPr>
          <w:rStyle w:val="af7"/>
          <w:b w:val="0"/>
          <w:sz w:val="24"/>
          <w:szCs w:val="24"/>
        </w:rPr>
        <w:t>Заказчик</w:t>
      </w:r>
      <w:r w:rsidRPr="00157181">
        <w:rPr>
          <w:rStyle w:val="af7"/>
          <w:b w:val="0"/>
          <w:sz w:val="24"/>
          <w:szCs w:val="24"/>
        </w:rPr>
        <w:t xml:space="preserve"> обязан: </w:t>
      </w:r>
    </w:p>
    <w:p w:rsidR="0026589E" w:rsidRPr="00157181" w:rsidRDefault="0026589E" w:rsidP="00636D55">
      <w:pPr>
        <w:pStyle w:val="af4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- заблаговременно до момента введения ограничения режима потребления уведомлять о наличии таких лиц Гарантирующего поставщика (Сетевую организацию); </w:t>
      </w:r>
    </w:p>
    <w:p w:rsidR="007C1CAD" w:rsidRPr="00157181" w:rsidRDefault="0026589E" w:rsidP="00636D55">
      <w:pPr>
        <w:pStyle w:val="a9"/>
        <w:ind w:firstLine="0"/>
        <w:rPr>
          <w:rStyle w:val="af7"/>
          <w:b w:val="0"/>
          <w:bCs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- обеспечить подачу электрической энергии (мощности) в необходимых </w:t>
      </w:r>
      <w:r w:rsidR="00225018" w:rsidRPr="00157181">
        <w:rPr>
          <w:rStyle w:val="af7"/>
          <w:b w:val="0"/>
          <w:sz w:val="24"/>
          <w:szCs w:val="24"/>
        </w:rPr>
        <w:t xml:space="preserve">для указанных лиц </w:t>
      </w:r>
      <w:r w:rsidR="007C1CAD" w:rsidRPr="00157181">
        <w:rPr>
          <w:rStyle w:val="af7"/>
          <w:b w:val="0"/>
          <w:sz w:val="24"/>
          <w:szCs w:val="24"/>
        </w:rPr>
        <w:t>объемах</w:t>
      </w:r>
      <w:r w:rsidRPr="00157181">
        <w:rPr>
          <w:rStyle w:val="af7"/>
          <w:b w:val="0"/>
          <w:sz w:val="24"/>
          <w:szCs w:val="24"/>
        </w:rPr>
        <w:t>.</w:t>
      </w:r>
    </w:p>
    <w:p w:rsidR="007C1CAD" w:rsidRPr="00157181" w:rsidRDefault="007C1CAD" w:rsidP="00636D55">
      <w:pPr>
        <w:pStyle w:val="af4"/>
        <w:numPr>
          <w:ilvl w:val="2"/>
          <w:numId w:val="3"/>
        </w:numPr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>Введение</w:t>
      </w: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полного и (или) частичного ограничения режима потребления электрической энергии в отношении </w:t>
      </w:r>
      <w:r w:rsidR="00E2393E"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>Заказчика</w:t>
      </w: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не освобождает </w:t>
      </w:r>
      <w:r w:rsidR="00E2393E"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>Заказчика</w:t>
      </w: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от обязанности оплатить Гарантирующему поставщику в полном размере стоимость электрической энергии (мощности), поставленной до его введения, а также от ответственности за ненадлежащее исполнение </w:t>
      </w:r>
      <w:r w:rsidR="00E2393E"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>Заказчиком</w:t>
      </w: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своих обязательств по настоящему договору.</w:t>
      </w:r>
    </w:p>
    <w:p w:rsidR="001D1E9B" w:rsidRPr="00157181" w:rsidRDefault="0026589E" w:rsidP="00636D55">
      <w:pPr>
        <w:pStyle w:val="af4"/>
        <w:numPr>
          <w:ilvl w:val="2"/>
          <w:numId w:val="3"/>
        </w:numPr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При 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>введении</w:t>
      </w: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ограничения режима потребления электрической энергии (мощности) </w:t>
      </w:r>
      <w:r w:rsidR="00E2393E"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>Заказчику</w:t>
      </w: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в случае выявления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факта ненадлежащего технологического присоединения энергопринимающих устройств </w:t>
      </w:r>
      <w:r w:rsidR="00E2393E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, </w:t>
      </w:r>
      <w:r w:rsidR="00E2393E"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обязан</w:t>
      </w: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оплатить гарантирующему поставщику </w:t>
      </w: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lastRenderedPageBreak/>
        <w:t>стоимость потребленной</w:t>
      </w:r>
      <w:r w:rsidR="004221D1"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</w:t>
      </w: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>до момента ввода полного ограничения режима потребления э</w:t>
      </w:r>
      <w:r w:rsidR="00570A24"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>лектрической энергии (мощности)</w:t>
      </w:r>
      <w:r w:rsidR="004221D1"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>, но не оплаченной,</w:t>
      </w: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и иные</w:t>
      </w:r>
      <w:r w:rsidR="00570A24"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>,</w:t>
      </w: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связанные с потреблением электрической энергии (мощности) расходы (в том числе стоимость услуг по передаче электрической энергии), а при продолжении потребления электрической энергии после даты и времени введения полного ограничения режима потребления электрической энергии (мощности), обязан нести предусмотренные действующим законодательством РФ последствия бездоговорного потребления электрической энергии.</w:t>
      </w:r>
    </w:p>
    <w:p w:rsidR="00BF33E1" w:rsidRPr="00157181" w:rsidRDefault="00C30152" w:rsidP="00636D55">
      <w:pPr>
        <w:pStyle w:val="af4"/>
        <w:numPr>
          <w:ilvl w:val="2"/>
          <w:numId w:val="3"/>
        </w:numPr>
        <w:spacing w:after="0" w:line="240" w:lineRule="auto"/>
        <w:ind w:left="0" w:firstLine="0"/>
        <w:jc w:val="both"/>
        <w:rPr>
          <w:rStyle w:val="af7"/>
          <w:rFonts w:ascii="Times New Roman" w:eastAsia="Calibri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Возобновление подачи электрической энергии (мощности) осуществляется после устранения </w:t>
      </w:r>
      <w:r w:rsidR="00E2393E"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>Заказчиком</w:t>
      </w: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</w:t>
      </w:r>
      <w:r w:rsidR="00E2393E"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>Заказчиком</w:t>
      </w:r>
      <w:r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оснований для введения ограничения режима потребления</w:t>
      </w:r>
      <w:r w:rsidR="00BF33E1" w:rsidRPr="00157181">
        <w:rPr>
          <w:rStyle w:val="af7"/>
          <w:rFonts w:ascii="Times New Roman" w:eastAsia="Calibri" w:hAnsi="Times New Roman"/>
          <w:b w:val="0"/>
          <w:sz w:val="24"/>
          <w:szCs w:val="24"/>
        </w:rPr>
        <w:t>.</w:t>
      </w:r>
    </w:p>
    <w:p w:rsidR="00BF33E1" w:rsidRPr="00157181" w:rsidRDefault="00E2393E" w:rsidP="00636D55">
      <w:pPr>
        <w:pStyle w:val="af4"/>
        <w:numPr>
          <w:ilvl w:val="2"/>
          <w:numId w:val="3"/>
        </w:numPr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</w:t>
      </w:r>
      <w:r w:rsidR="00BF33E1"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обязан компенсировать расходы Гарантирующего поставщика (Сетевой организации или </w:t>
      </w:r>
      <w:r w:rsidR="00BF33E1" w:rsidRPr="00157181">
        <w:rPr>
          <w:rStyle w:val="af7"/>
          <w:rFonts w:ascii="Times New Roman" w:hAnsi="Times New Roman" w:hint="eastAsia"/>
          <w:b w:val="0"/>
          <w:bCs w:val="0"/>
          <w:sz w:val="24"/>
          <w:szCs w:val="24"/>
        </w:rPr>
        <w:t>иного</w:t>
      </w:r>
      <w:r w:rsidR="00BF33E1" w:rsidRPr="00157181">
        <w:rPr>
          <w:rStyle w:val="af7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BF33E1" w:rsidRPr="00157181">
        <w:rPr>
          <w:rStyle w:val="af7"/>
          <w:rFonts w:ascii="Times New Roman" w:hAnsi="Times New Roman" w:hint="eastAsia"/>
          <w:b w:val="0"/>
          <w:bCs w:val="0"/>
          <w:sz w:val="24"/>
          <w:szCs w:val="24"/>
        </w:rPr>
        <w:t>владельца</w:t>
      </w:r>
      <w:r w:rsidR="00BF33E1" w:rsidRPr="00157181">
        <w:rPr>
          <w:rStyle w:val="af7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BF33E1" w:rsidRPr="00157181">
        <w:rPr>
          <w:rStyle w:val="af7"/>
          <w:rFonts w:ascii="Times New Roman" w:hAnsi="Times New Roman" w:hint="eastAsia"/>
          <w:b w:val="0"/>
          <w:bCs w:val="0"/>
          <w:sz w:val="24"/>
          <w:szCs w:val="24"/>
        </w:rPr>
        <w:t>объектов</w:t>
      </w:r>
      <w:r w:rsidR="00BF33E1" w:rsidRPr="00157181">
        <w:rPr>
          <w:rStyle w:val="af7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BF33E1" w:rsidRPr="00157181">
        <w:rPr>
          <w:rStyle w:val="af7"/>
          <w:rFonts w:ascii="Times New Roman" w:hAnsi="Times New Roman" w:hint="eastAsia"/>
          <w:b w:val="0"/>
          <w:bCs w:val="0"/>
          <w:sz w:val="24"/>
          <w:szCs w:val="24"/>
        </w:rPr>
        <w:t>электросетевого</w:t>
      </w:r>
      <w:r w:rsidR="00BF33E1" w:rsidRPr="00157181">
        <w:rPr>
          <w:rStyle w:val="af7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BF33E1" w:rsidRPr="00157181">
        <w:rPr>
          <w:rStyle w:val="af7"/>
          <w:rFonts w:ascii="Times New Roman" w:hAnsi="Times New Roman" w:hint="eastAsia"/>
          <w:b w:val="0"/>
          <w:bCs w:val="0"/>
          <w:sz w:val="24"/>
          <w:szCs w:val="24"/>
        </w:rPr>
        <w:t>хозяйства</w:t>
      </w:r>
      <w:r w:rsidR="00BF33E1"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), возникшие в связи с введением ограничения режима потребления электрической энергии (мощности) 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>Заказчику</w:t>
      </w:r>
      <w:r w:rsidR="00BF33E1"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и последующему его восстановлению в случаях и порядке, определенных действующим законодательством РФ.</w:t>
      </w:r>
    </w:p>
    <w:p w:rsidR="00560016" w:rsidRPr="00157181" w:rsidRDefault="00560016" w:rsidP="00636D55">
      <w:pPr>
        <w:pStyle w:val="af4"/>
        <w:spacing w:after="0" w:line="240" w:lineRule="auto"/>
        <w:ind w:left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</w:p>
    <w:p w:rsidR="00521AB5" w:rsidRPr="00157181" w:rsidRDefault="00521AB5" w:rsidP="00636D55">
      <w:pPr>
        <w:pStyle w:val="aa"/>
        <w:widowControl w:val="0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157181">
        <w:rPr>
          <w:sz w:val="24"/>
          <w:szCs w:val="24"/>
        </w:rPr>
        <w:t>УЧЕТ И КОНТРОЛЬ ПОСТАВКИ ЭНЕРГИИ</w:t>
      </w:r>
    </w:p>
    <w:p w:rsidR="00874243" w:rsidRPr="00157181" w:rsidRDefault="00521AB5" w:rsidP="00E6203E">
      <w:pPr>
        <w:pStyle w:val="af4"/>
        <w:numPr>
          <w:ilvl w:val="1"/>
          <w:numId w:val="3"/>
        </w:numPr>
        <w:tabs>
          <w:tab w:val="clear" w:pos="786"/>
          <w:tab w:val="left" w:pos="567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 </w:t>
      </w:r>
      <w:r w:rsidR="00874243" w:rsidRPr="00157181">
        <w:rPr>
          <w:rFonts w:ascii="Times New Roman" w:hAnsi="Times New Roman"/>
          <w:sz w:val="24"/>
          <w:szCs w:val="24"/>
        </w:rPr>
        <w:t xml:space="preserve">Объем электрической энергии (мощности) и оказанных услуг по передаче электрической энергии, фактически поставленный </w:t>
      </w:r>
      <w:r w:rsidR="006D68AB" w:rsidRPr="00157181">
        <w:rPr>
          <w:rFonts w:ascii="Times New Roman" w:hAnsi="Times New Roman"/>
          <w:sz w:val="24"/>
          <w:szCs w:val="24"/>
        </w:rPr>
        <w:t>Заказчику</w:t>
      </w:r>
      <w:r w:rsidR="00874243" w:rsidRPr="00157181">
        <w:rPr>
          <w:rFonts w:ascii="Times New Roman" w:hAnsi="Times New Roman"/>
          <w:sz w:val="24"/>
          <w:szCs w:val="24"/>
        </w:rPr>
        <w:t xml:space="preserve"> по настоящему договору, определяется исходя из показаний расчетного (расчетных) прибора (приборов) учета, в том числе включенных в состав измерительных комплексов, систем учета и приборов учета электрической энергии, присоединенных к интеллектуальным системам учета электрической энергии (мощности), и интеллектуальных систем учета электрической энергии (мощности), а при его (их) временном отсутствии по причине утраты, неисправности или иным причинам, – исходя из показаний контрольного (контрольных) прибора (приборов) учета, который (которые) на этот период времени признается (признаются) расчетным (расчетными), а в случае его (их) отсутствия – замещающей информацией и (или) иными расчетными способами, предусмотренными настоящим </w:t>
      </w:r>
      <w:r w:rsidR="00F70896" w:rsidRPr="00157181">
        <w:rPr>
          <w:rFonts w:ascii="Times New Roman" w:hAnsi="Times New Roman"/>
          <w:sz w:val="24"/>
          <w:szCs w:val="24"/>
        </w:rPr>
        <w:t>разделом</w:t>
      </w:r>
      <w:r w:rsidR="00874243" w:rsidRPr="00157181">
        <w:rPr>
          <w:rFonts w:ascii="Times New Roman" w:hAnsi="Times New Roman"/>
          <w:sz w:val="24"/>
          <w:szCs w:val="24"/>
        </w:rPr>
        <w:t xml:space="preserve"> и действующим законодательством РФ. </w:t>
      </w:r>
    </w:p>
    <w:p w:rsidR="00251A3E" w:rsidRPr="00157181" w:rsidRDefault="00251A3E" w:rsidP="00251A3E">
      <w:pPr>
        <w:pStyle w:val="a9"/>
        <w:tabs>
          <w:tab w:val="left" w:pos="426"/>
        </w:tabs>
        <w:ind w:firstLine="360"/>
        <w:rPr>
          <w:i/>
          <w:sz w:val="24"/>
          <w:szCs w:val="24"/>
        </w:rPr>
      </w:pPr>
      <w:r w:rsidRPr="00157181">
        <w:rPr>
          <w:sz w:val="24"/>
          <w:szCs w:val="24"/>
        </w:rPr>
        <w:lastRenderedPageBreak/>
        <w:t>При этом фактические объемы потребления электрической энергии, потребленные Потребителем в расчетном периоде, определяется в отношении каждого часа суток в отдельности.</w:t>
      </w:r>
    </w:p>
    <w:p w:rsidR="00521AB5" w:rsidRPr="00157181" w:rsidRDefault="00874243" w:rsidP="00E202CC">
      <w:pPr>
        <w:pStyle w:val="af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>Замещающей информацией</w:t>
      </w:r>
      <w:r w:rsidRPr="00157181">
        <w:rPr>
          <w:rFonts w:ascii="Times New Roman" w:hAnsi="Times New Roman"/>
          <w:bCs/>
          <w:sz w:val="24"/>
          <w:szCs w:val="24"/>
        </w:rPr>
        <w:t xml:space="preserve"> являются показания расчетного прибора учета, за аналогичный период предыдущего года, а при отсутствии данных за аналогичный период предыдущего года - на основании показаний расчётного прибора учёта за ближайший период, когда такие данные имелись.</w:t>
      </w:r>
    </w:p>
    <w:p w:rsidR="0000585E" w:rsidRPr="00157181" w:rsidRDefault="0000585E" w:rsidP="00E202CC">
      <w:pPr>
        <w:pStyle w:val="af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Если определение объемов потребления электрической энергии (мощности) и оказанных услуг по передаче электрической энергии осуществляется по совокупности точек поставки в границах балансовой принадлежности, то совокупный объем потребления электрической энергии в отношении соответствующей совокупности точек поставки определяется путем суммирования (вычитания) объемов потребления электрической энергии, определенных в порядке, предусмотренном настоящим договором и действующим законодательством РФ, исходя из направлений перетоков электрической энергии по каждой точке поставки в границах балансовой принадлежности энергопринимающих устройств (объектов) </w:t>
      </w:r>
      <w:r w:rsidR="006D68AB" w:rsidRPr="00157181">
        <w:rPr>
          <w:rFonts w:ascii="Times New Roman" w:hAnsi="Times New Roman"/>
          <w:sz w:val="24"/>
          <w:szCs w:val="24"/>
        </w:rPr>
        <w:t>Заказчика</w:t>
      </w:r>
      <w:r w:rsidRPr="00157181">
        <w:rPr>
          <w:rFonts w:ascii="Times New Roman" w:hAnsi="Times New Roman"/>
          <w:sz w:val="24"/>
          <w:szCs w:val="24"/>
        </w:rPr>
        <w:t xml:space="preserve"> и мест расположения приборов учета по отношению к соответствующим точкам поставки</w:t>
      </w:r>
      <w:r w:rsidR="00E6203E" w:rsidRPr="00157181">
        <w:rPr>
          <w:rFonts w:ascii="Times New Roman" w:hAnsi="Times New Roman"/>
          <w:sz w:val="24"/>
          <w:szCs w:val="24"/>
        </w:rPr>
        <w:t>.</w:t>
      </w:r>
    </w:p>
    <w:p w:rsidR="00A22B2B" w:rsidRPr="00157181" w:rsidRDefault="00A22B2B" w:rsidP="00A22B2B">
      <w:pPr>
        <w:pStyle w:val="af4"/>
        <w:numPr>
          <w:ilvl w:val="1"/>
          <w:numId w:val="3"/>
        </w:numPr>
        <w:tabs>
          <w:tab w:val="clear" w:pos="786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eastAsia="Calibri" w:hAnsi="Times New Roman"/>
          <w:sz w:val="24"/>
          <w:szCs w:val="24"/>
        </w:rPr>
        <w:t xml:space="preserve">Плановый объем потребления электрической энергии </w:t>
      </w:r>
      <w:r w:rsidRPr="00157181">
        <w:rPr>
          <w:rFonts w:ascii="Times New Roman" w:hAnsi="Times New Roman"/>
          <w:sz w:val="24"/>
          <w:szCs w:val="24"/>
        </w:rPr>
        <w:t xml:space="preserve">на каждый следующий месяц с почасовой детализацией предоставляется суммарно по всем уровням напряжения, на которых </w:t>
      </w:r>
      <w:r w:rsidR="007679F1" w:rsidRPr="00157181">
        <w:rPr>
          <w:rFonts w:ascii="Times New Roman" w:hAnsi="Times New Roman"/>
          <w:sz w:val="24"/>
          <w:szCs w:val="24"/>
        </w:rPr>
        <w:t>Заказчик</w:t>
      </w:r>
      <w:r w:rsidRPr="00157181">
        <w:rPr>
          <w:rFonts w:ascii="Times New Roman" w:hAnsi="Times New Roman"/>
          <w:sz w:val="24"/>
          <w:szCs w:val="24"/>
        </w:rPr>
        <w:t xml:space="preserve"> приобретает электрическую энергию, и распределяется по каждому уровню напряжения пропорционально фактическому потреблению </w:t>
      </w:r>
      <w:r w:rsidR="007679F1" w:rsidRPr="00157181">
        <w:rPr>
          <w:rFonts w:ascii="Times New Roman" w:hAnsi="Times New Roman"/>
          <w:sz w:val="24"/>
          <w:szCs w:val="24"/>
        </w:rPr>
        <w:t>Заказчиком</w:t>
      </w:r>
      <w:r w:rsidRPr="00157181">
        <w:rPr>
          <w:rFonts w:ascii="Times New Roman" w:hAnsi="Times New Roman"/>
          <w:sz w:val="24"/>
          <w:szCs w:val="24"/>
        </w:rPr>
        <w:t xml:space="preserve"> электрической энергии на соответствующем уровне напряжения (далее</w:t>
      </w:r>
      <w:r w:rsidR="007679F1" w:rsidRPr="00157181">
        <w:rPr>
          <w:rFonts w:ascii="Times New Roman" w:hAnsi="Times New Roman"/>
          <w:sz w:val="24"/>
          <w:szCs w:val="24"/>
        </w:rPr>
        <w:t xml:space="preserve"> </w:t>
      </w:r>
      <w:r w:rsidRPr="00157181">
        <w:rPr>
          <w:rFonts w:ascii="Times New Roman" w:hAnsi="Times New Roman"/>
          <w:sz w:val="24"/>
          <w:szCs w:val="24"/>
        </w:rPr>
        <w:t>- Плановое почасовое потребление электрической энергии).</w:t>
      </w:r>
    </w:p>
    <w:p w:rsidR="00A22B2B" w:rsidRPr="00157181" w:rsidRDefault="007679F1" w:rsidP="00A22B2B">
      <w:pPr>
        <w:pStyle w:val="a9"/>
        <w:tabs>
          <w:tab w:val="num" w:pos="1567"/>
        </w:tabs>
        <w:ind w:firstLine="0"/>
        <w:rPr>
          <w:sz w:val="24"/>
          <w:szCs w:val="24"/>
        </w:rPr>
      </w:pPr>
      <w:r w:rsidRPr="00157181">
        <w:rPr>
          <w:sz w:val="24"/>
          <w:szCs w:val="24"/>
        </w:rPr>
        <w:t>Заказчик</w:t>
      </w:r>
      <w:r w:rsidR="00A22B2B" w:rsidRPr="00157181">
        <w:rPr>
          <w:sz w:val="24"/>
          <w:szCs w:val="24"/>
        </w:rPr>
        <w:t xml:space="preserve"> обязан заявлять Плановое почасовое потребление электрической энергии не позднее 28 числа текущего месяца.</w:t>
      </w:r>
    </w:p>
    <w:p w:rsidR="00A22B2B" w:rsidRPr="00157181" w:rsidRDefault="007679F1" w:rsidP="00A22B2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>Заказчик</w:t>
      </w:r>
      <w:r w:rsidR="00A22B2B" w:rsidRPr="00157181">
        <w:rPr>
          <w:rFonts w:ascii="Times New Roman" w:hAnsi="Times New Roman"/>
          <w:sz w:val="24"/>
          <w:szCs w:val="24"/>
          <w:lang w:val="ru-RU"/>
        </w:rPr>
        <w:t xml:space="preserve"> имеет право сообщать Гарантирующему поставщику Плановое почасовое потребление электрической энергии за 2 дня до суток, на которые осуществляется планирование потребления, до 09.00 часов московского времени этого дня.</w:t>
      </w:r>
    </w:p>
    <w:p w:rsidR="00A22B2B" w:rsidRPr="00157181" w:rsidRDefault="00A22B2B" w:rsidP="00A22B2B">
      <w:pPr>
        <w:pStyle w:val="a9"/>
        <w:ind w:firstLine="567"/>
        <w:rPr>
          <w:sz w:val="24"/>
          <w:szCs w:val="24"/>
        </w:rPr>
      </w:pPr>
      <w:r w:rsidRPr="00157181">
        <w:rPr>
          <w:sz w:val="24"/>
          <w:szCs w:val="24"/>
        </w:rPr>
        <w:t>Плановое почасовое потребление электрической энергии</w:t>
      </w:r>
      <w:r w:rsidRPr="00157181">
        <w:rPr>
          <w:rFonts w:eastAsia="Calibri"/>
          <w:sz w:val="24"/>
          <w:szCs w:val="24"/>
        </w:rPr>
        <w:t xml:space="preserve"> передается Гарантирующему поставщику </w:t>
      </w:r>
      <w:r w:rsidRPr="00157181">
        <w:rPr>
          <w:sz w:val="24"/>
          <w:szCs w:val="24"/>
        </w:rPr>
        <w:t>в электронном виде в форме Приложения № </w:t>
      </w:r>
      <w:r w:rsidR="006263E9" w:rsidRPr="00157181">
        <w:rPr>
          <w:sz w:val="24"/>
          <w:szCs w:val="24"/>
        </w:rPr>
        <w:t>5.1.</w:t>
      </w:r>
      <w:r w:rsidRPr="00157181">
        <w:rPr>
          <w:sz w:val="24"/>
          <w:szCs w:val="24"/>
        </w:rPr>
        <w:t xml:space="preserve"> к настоящему договору по адресу </w:t>
      </w:r>
      <w:hyperlink r:id="rId8" w:history="1">
        <w:r w:rsidRPr="00157181">
          <w:rPr>
            <w:rStyle w:val="af1"/>
            <w:color w:val="auto"/>
            <w:sz w:val="24"/>
            <w:szCs w:val="24"/>
            <w:lang w:val="en-US"/>
          </w:rPr>
          <w:t>plan</w:t>
        </w:r>
        <w:r w:rsidRPr="00157181">
          <w:rPr>
            <w:rStyle w:val="af1"/>
            <w:color w:val="auto"/>
            <w:sz w:val="24"/>
            <w:szCs w:val="24"/>
          </w:rPr>
          <w:t>@</w:t>
        </w:r>
        <w:r w:rsidRPr="00157181">
          <w:rPr>
            <w:rStyle w:val="af1"/>
            <w:color w:val="auto"/>
            <w:sz w:val="24"/>
            <w:szCs w:val="24"/>
            <w:lang w:val="en-US"/>
          </w:rPr>
          <w:t>yaensb</w:t>
        </w:r>
        <w:r w:rsidRPr="00157181">
          <w:rPr>
            <w:rStyle w:val="af1"/>
            <w:color w:val="auto"/>
            <w:sz w:val="24"/>
            <w:szCs w:val="24"/>
          </w:rPr>
          <w:t>.</w:t>
        </w:r>
        <w:r w:rsidRPr="00157181">
          <w:rPr>
            <w:rStyle w:val="af1"/>
            <w:color w:val="auto"/>
            <w:sz w:val="24"/>
            <w:szCs w:val="24"/>
            <w:lang w:val="en-US"/>
          </w:rPr>
          <w:t>ru</w:t>
        </w:r>
      </w:hyperlink>
      <w:r w:rsidRPr="00157181">
        <w:rPr>
          <w:rStyle w:val="af1"/>
          <w:color w:val="auto"/>
          <w:sz w:val="24"/>
          <w:szCs w:val="24"/>
          <w:u w:val="none"/>
        </w:rPr>
        <w:t xml:space="preserve"> </w:t>
      </w:r>
      <w:r w:rsidRPr="00157181">
        <w:rPr>
          <w:sz w:val="24"/>
          <w:szCs w:val="24"/>
        </w:rPr>
        <w:t>с подтвержде</w:t>
      </w:r>
      <w:r w:rsidRPr="00157181">
        <w:rPr>
          <w:sz w:val="24"/>
          <w:szCs w:val="24"/>
        </w:rPr>
        <w:lastRenderedPageBreak/>
        <w:t>нием переданных объемов на бумажном носителе в оригинале за подписью уполномоченного лица и с печатью организации до последнего числа текущего месяца.</w:t>
      </w:r>
    </w:p>
    <w:p w:rsidR="00A22B2B" w:rsidRPr="00157181" w:rsidRDefault="00A22B2B" w:rsidP="00A22B2B">
      <w:pPr>
        <w:pStyle w:val="a9"/>
        <w:numPr>
          <w:ilvl w:val="1"/>
          <w:numId w:val="3"/>
        </w:numPr>
        <w:tabs>
          <w:tab w:val="clear" w:pos="786"/>
        </w:tabs>
        <w:ind w:left="0" w:firstLine="0"/>
        <w:rPr>
          <w:sz w:val="24"/>
          <w:szCs w:val="24"/>
        </w:rPr>
      </w:pPr>
      <w:r w:rsidRPr="00157181">
        <w:rPr>
          <w:sz w:val="24"/>
          <w:szCs w:val="24"/>
        </w:rPr>
        <w:t xml:space="preserve">Корректировка Планового почасового потребления электрической энергии в сторону уменьшения допускается </w:t>
      </w:r>
      <w:r w:rsidRPr="00157181">
        <w:rPr>
          <w:rFonts w:eastAsia="Calibri"/>
          <w:sz w:val="24"/>
          <w:szCs w:val="24"/>
        </w:rPr>
        <w:t>за 1 день до суток, на которые осуществляется планирование потребления, до 09.00 часов</w:t>
      </w:r>
      <w:r w:rsidRPr="00157181">
        <w:rPr>
          <w:sz w:val="24"/>
          <w:szCs w:val="24"/>
        </w:rPr>
        <w:t xml:space="preserve"> московского времени</w:t>
      </w:r>
      <w:r w:rsidRPr="00157181">
        <w:rPr>
          <w:rFonts w:eastAsia="Calibri"/>
          <w:sz w:val="24"/>
          <w:szCs w:val="24"/>
        </w:rPr>
        <w:t xml:space="preserve"> этого дня,</w:t>
      </w:r>
      <w:r w:rsidRPr="00157181">
        <w:rPr>
          <w:sz w:val="24"/>
          <w:szCs w:val="24"/>
        </w:rPr>
        <w:t xml:space="preserve"> путем передачи в электронном виде в форме Приложения №</w:t>
      </w:r>
      <w:r w:rsidR="006263E9" w:rsidRPr="00157181">
        <w:rPr>
          <w:sz w:val="24"/>
          <w:szCs w:val="24"/>
        </w:rPr>
        <w:t xml:space="preserve"> 5.1.</w:t>
      </w:r>
      <w:r w:rsidRPr="00157181">
        <w:rPr>
          <w:sz w:val="24"/>
          <w:szCs w:val="24"/>
        </w:rPr>
        <w:t xml:space="preserve"> к настоящему договору по адресу </w:t>
      </w:r>
      <w:hyperlink r:id="rId9" w:history="1">
        <w:r w:rsidRPr="00157181">
          <w:rPr>
            <w:rStyle w:val="af1"/>
            <w:color w:val="auto"/>
            <w:sz w:val="24"/>
            <w:szCs w:val="24"/>
            <w:u w:val="none"/>
            <w:lang w:val="en-US"/>
          </w:rPr>
          <w:t>plan</w:t>
        </w:r>
        <w:r w:rsidRPr="00157181">
          <w:rPr>
            <w:rStyle w:val="af1"/>
            <w:color w:val="auto"/>
            <w:sz w:val="24"/>
            <w:szCs w:val="24"/>
            <w:u w:val="none"/>
          </w:rPr>
          <w:t>@</w:t>
        </w:r>
        <w:r w:rsidRPr="00157181">
          <w:rPr>
            <w:rStyle w:val="af1"/>
            <w:color w:val="auto"/>
            <w:sz w:val="24"/>
            <w:szCs w:val="24"/>
            <w:u w:val="none"/>
            <w:lang w:val="en-US"/>
          </w:rPr>
          <w:t>yaensb</w:t>
        </w:r>
        <w:r w:rsidRPr="00157181">
          <w:rPr>
            <w:rStyle w:val="af1"/>
            <w:color w:val="auto"/>
            <w:sz w:val="24"/>
            <w:szCs w:val="24"/>
            <w:u w:val="none"/>
          </w:rPr>
          <w:t>.</w:t>
        </w:r>
        <w:r w:rsidRPr="00157181">
          <w:rPr>
            <w:rStyle w:val="af1"/>
            <w:color w:val="auto"/>
            <w:sz w:val="24"/>
            <w:szCs w:val="24"/>
            <w:u w:val="none"/>
            <w:lang w:val="en-US"/>
          </w:rPr>
          <w:t>ru</w:t>
        </w:r>
      </w:hyperlink>
      <w:r w:rsidRPr="00157181">
        <w:rPr>
          <w:sz w:val="24"/>
          <w:szCs w:val="24"/>
        </w:rPr>
        <w:t>.</w:t>
      </w:r>
    </w:p>
    <w:p w:rsidR="00A22B2B" w:rsidRPr="00157181" w:rsidRDefault="00A22B2B" w:rsidP="00A22B2B">
      <w:pPr>
        <w:pStyle w:val="a9"/>
        <w:ind w:firstLine="567"/>
        <w:rPr>
          <w:sz w:val="24"/>
          <w:szCs w:val="24"/>
        </w:rPr>
      </w:pPr>
      <w:r w:rsidRPr="00157181">
        <w:rPr>
          <w:sz w:val="24"/>
          <w:szCs w:val="24"/>
        </w:rPr>
        <w:t xml:space="preserve">Оригиналы документов о корректировке Планового почасового потребления электрической энергии направляются </w:t>
      </w:r>
      <w:r w:rsidR="007679F1" w:rsidRPr="00157181">
        <w:rPr>
          <w:sz w:val="24"/>
          <w:szCs w:val="24"/>
        </w:rPr>
        <w:t>Заказчиком</w:t>
      </w:r>
      <w:r w:rsidRPr="00157181">
        <w:rPr>
          <w:sz w:val="24"/>
          <w:szCs w:val="24"/>
        </w:rPr>
        <w:t xml:space="preserve"> в течение 3 рабочих дней с момента подачи корректировки.</w:t>
      </w:r>
    </w:p>
    <w:p w:rsidR="00A22B2B" w:rsidRPr="00157181" w:rsidRDefault="00A22B2B" w:rsidP="00A22B2B">
      <w:pPr>
        <w:widowControl w:val="0"/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>В случае расхождения Планового почасового потребления электрической энергии, предоставленного в электронном виде с предоставленным на бумажном носителе в оригинале, для расчета Гарантирующим поставщиком принимаются объемы потребления, предоставленные в электронном виде</w:t>
      </w:r>
      <w:r w:rsidR="00C02779" w:rsidRPr="00157181">
        <w:rPr>
          <w:rFonts w:ascii="Times New Roman" w:hAnsi="Times New Roman"/>
          <w:sz w:val="24"/>
          <w:szCs w:val="24"/>
          <w:lang w:val="ru-RU"/>
        </w:rPr>
        <w:t>.</w:t>
      </w:r>
    </w:p>
    <w:p w:rsidR="00A22B2B" w:rsidRPr="00157181" w:rsidRDefault="00C02779" w:rsidP="00352D73">
      <w:pPr>
        <w:widowControl w:val="0"/>
        <w:numPr>
          <w:ilvl w:val="1"/>
          <w:numId w:val="3"/>
        </w:numPr>
        <w:ind w:left="0" w:firstLine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При непредоставлении или несвоевременном предоставлении </w:t>
      </w:r>
      <w:r w:rsidR="007679F1" w:rsidRPr="00157181"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часы, в отношении которых такие данные не предоставлены принимаются равными нулю.</w:t>
      </w:r>
    </w:p>
    <w:p w:rsidR="00352D73" w:rsidRPr="00157181" w:rsidRDefault="00352D73" w:rsidP="00352D73">
      <w:pPr>
        <w:widowControl w:val="0"/>
        <w:numPr>
          <w:ilvl w:val="1"/>
          <w:numId w:val="3"/>
        </w:numPr>
        <w:ind w:left="0" w:firstLine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57181">
        <w:rPr>
          <w:rFonts w:ascii="Times New Roman" w:hAnsi="Times New Roman"/>
          <w:bCs/>
          <w:sz w:val="24"/>
          <w:szCs w:val="24"/>
          <w:lang w:val="ru-RU" w:eastAsia="en-US"/>
        </w:rPr>
        <w:t xml:space="preserve">Величина мощности, оплачиваемой на розничном рынке </w:t>
      </w:r>
      <w:r w:rsidR="007679F1" w:rsidRPr="00157181">
        <w:rPr>
          <w:rFonts w:ascii="Times New Roman" w:hAnsi="Times New Roman"/>
          <w:bCs/>
          <w:sz w:val="24"/>
          <w:szCs w:val="24"/>
          <w:lang w:val="ru-RU" w:eastAsia="en-US"/>
        </w:rPr>
        <w:t>Заказчиком</w:t>
      </w:r>
      <w:r w:rsidRPr="00157181">
        <w:rPr>
          <w:rFonts w:ascii="Times New Roman" w:hAnsi="Times New Roman"/>
          <w:bCs/>
          <w:sz w:val="24"/>
          <w:szCs w:val="24"/>
          <w:lang w:val="ru-RU" w:eastAsia="en-US"/>
        </w:rPr>
        <w:t xml:space="preserve"> за расчетный период, определяется как среднее арифметическое значение почасовых объемов потребления электрической энергии </w:t>
      </w:r>
      <w:r w:rsidR="007679F1" w:rsidRPr="00157181">
        <w:rPr>
          <w:rFonts w:ascii="Times New Roman" w:hAnsi="Times New Roman"/>
          <w:bCs/>
          <w:sz w:val="24"/>
          <w:szCs w:val="24"/>
          <w:lang w:val="ru-RU" w:eastAsia="en-US"/>
        </w:rPr>
        <w:t>Заказчиком</w:t>
      </w:r>
      <w:r w:rsidRPr="00157181">
        <w:rPr>
          <w:rFonts w:ascii="Times New Roman" w:hAnsi="Times New Roman"/>
          <w:bCs/>
          <w:sz w:val="24"/>
          <w:szCs w:val="24"/>
          <w:lang w:val="ru-RU" w:eastAsia="en-US"/>
        </w:rPr>
        <w:t xml:space="preserve"> в часы, определенные и опубликованные коммерческим оператором в соответствии с </w:t>
      </w:r>
      <w:hyperlink r:id="rId10" w:history="1">
        <w:r w:rsidRPr="00157181">
          <w:rPr>
            <w:rFonts w:ascii="Times New Roman" w:hAnsi="Times New Roman"/>
            <w:bCs/>
            <w:sz w:val="24"/>
            <w:szCs w:val="24"/>
            <w:lang w:val="ru-RU" w:eastAsia="en-US"/>
          </w:rPr>
          <w:t>Правилами</w:t>
        </w:r>
      </w:hyperlink>
      <w:r w:rsidRPr="00157181">
        <w:rPr>
          <w:rFonts w:ascii="Times New Roman" w:hAnsi="Times New Roman"/>
          <w:bCs/>
          <w:sz w:val="24"/>
          <w:szCs w:val="24"/>
          <w:lang w:val="ru-RU" w:eastAsia="en-US"/>
        </w:rPr>
        <w:t xml:space="preserve"> оптового рынка</w:t>
      </w:r>
      <w:r w:rsidRPr="00157181">
        <w:rPr>
          <w:rFonts w:ascii="Times New Roman" w:hAnsi="Times New Roman"/>
          <w:bCs/>
          <w:i/>
          <w:sz w:val="24"/>
          <w:szCs w:val="24"/>
          <w:lang w:val="ru-RU" w:eastAsia="en-US"/>
        </w:rPr>
        <w:t>.</w:t>
      </w:r>
    </w:p>
    <w:p w:rsidR="00294F62" w:rsidRPr="00157181" w:rsidRDefault="00294F62" w:rsidP="00294F62">
      <w:pPr>
        <w:pStyle w:val="af4"/>
        <w:numPr>
          <w:ilvl w:val="1"/>
          <w:numId w:val="3"/>
        </w:numPr>
        <w:tabs>
          <w:tab w:val="clear" w:pos="786"/>
          <w:tab w:val="num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157181">
        <w:rPr>
          <w:rFonts w:ascii="Times New Roman" w:eastAsia="Calibri" w:hAnsi="Times New Roman"/>
          <w:sz w:val="24"/>
          <w:szCs w:val="24"/>
        </w:rPr>
        <w:t>Лицами, ответственными за снятие показаний расчетного прибора учета в рамках исполнения настоящего договора, являются:</w:t>
      </w:r>
    </w:p>
    <w:p w:rsidR="00294F62" w:rsidRPr="00157181" w:rsidRDefault="00294F62" w:rsidP="00294F62">
      <w:pPr>
        <w:tabs>
          <w:tab w:val="num" w:pos="851"/>
          <w:tab w:val="left" w:pos="993"/>
          <w:tab w:val="left" w:pos="1134"/>
        </w:tabs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157181">
        <w:rPr>
          <w:rFonts w:ascii="Times New Roman" w:eastAsia="Calibri" w:hAnsi="Times New Roman"/>
          <w:sz w:val="24"/>
          <w:szCs w:val="24"/>
          <w:lang w:val="ru-RU"/>
        </w:rPr>
        <w:t xml:space="preserve">- Сетевые организации в отношении приборов учета, присоединенных к интеллектуальным системам учета электрической энергии (мощности) соответствующей сетевой организации, а также иных расчетных приборов учета, расположенных в границах объектов электросетевого хозяйства сетевых организаций или в границах бесхозяйных объектов электросетевого хозяйства; </w:t>
      </w:r>
    </w:p>
    <w:p w:rsidR="00294F62" w:rsidRPr="00157181" w:rsidRDefault="00294F62" w:rsidP="00294F62">
      <w:pPr>
        <w:tabs>
          <w:tab w:val="num" w:pos="851"/>
          <w:tab w:val="left" w:pos="993"/>
          <w:tab w:val="left" w:pos="1134"/>
        </w:tabs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157181">
        <w:rPr>
          <w:rFonts w:ascii="Times New Roman" w:eastAsia="Calibri" w:hAnsi="Times New Roman"/>
          <w:sz w:val="24"/>
          <w:szCs w:val="24"/>
          <w:lang w:val="ru-RU"/>
        </w:rPr>
        <w:t xml:space="preserve">- Гарантирующий поставщик в отношении коллективных (общедомовых) приборов учета, присоединенных к </w:t>
      </w:r>
      <w:r w:rsidRPr="00157181">
        <w:rPr>
          <w:rFonts w:ascii="Times New Roman" w:eastAsia="Calibri" w:hAnsi="Times New Roman"/>
          <w:sz w:val="24"/>
          <w:szCs w:val="24"/>
          <w:lang w:val="ru-RU"/>
        </w:rPr>
        <w:lastRenderedPageBreak/>
        <w:t>интеллектуальным системам учета электрической энергии (мощности) Гарантирующего поставщика;</w:t>
      </w:r>
      <w:r w:rsidRPr="00157181">
        <w:rPr>
          <w:rFonts w:ascii="Times New Roman" w:eastAsia="Calibri" w:hAnsi="Times New Roman"/>
          <w:i/>
          <w:sz w:val="24"/>
          <w:szCs w:val="24"/>
          <w:lang w:val="ru-RU"/>
        </w:rPr>
        <w:t xml:space="preserve"> </w:t>
      </w:r>
    </w:p>
    <w:p w:rsidR="00294F62" w:rsidRPr="00157181" w:rsidRDefault="00294F62" w:rsidP="00294F62">
      <w:pPr>
        <w:pStyle w:val="af4"/>
        <w:widowControl w:val="0"/>
        <w:tabs>
          <w:tab w:val="num" w:pos="851"/>
        </w:tabs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157181">
        <w:rPr>
          <w:rFonts w:ascii="Times New Roman" w:eastAsia="Calibri" w:hAnsi="Times New Roman"/>
          <w:sz w:val="24"/>
          <w:szCs w:val="24"/>
        </w:rPr>
        <w:t xml:space="preserve">- </w:t>
      </w:r>
      <w:r w:rsidR="006D683B" w:rsidRPr="00157181">
        <w:rPr>
          <w:rFonts w:ascii="Times New Roman" w:eastAsia="Calibri" w:hAnsi="Times New Roman"/>
          <w:sz w:val="24"/>
          <w:szCs w:val="24"/>
        </w:rPr>
        <w:t>Заказчик</w:t>
      </w:r>
      <w:r w:rsidRPr="00157181">
        <w:rPr>
          <w:rFonts w:ascii="Times New Roman" w:eastAsia="Calibri" w:hAnsi="Times New Roman"/>
          <w:sz w:val="24"/>
          <w:szCs w:val="24"/>
        </w:rPr>
        <w:t xml:space="preserve"> и (или) собственники (владельцы) объектов электросетевого хозяйства в отношении расчетных приборов учета, установленных в границах объектов таких лиц и не присоединенных к интеллектуальным системам учета электрической энергии (мощности).</w:t>
      </w:r>
    </w:p>
    <w:p w:rsidR="00ED3947" w:rsidRPr="00157181" w:rsidRDefault="00ED3947" w:rsidP="00ED3947">
      <w:pPr>
        <w:pStyle w:val="af4"/>
        <w:widowControl w:val="0"/>
        <w:numPr>
          <w:ilvl w:val="1"/>
          <w:numId w:val="3"/>
        </w:numPr>
        <w:tabs>
          <w:tab w:val="clear" w:pos="78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eastAsia="Calibri" w:hAnsi="Times New Roman"/>
          <w:sz w:val="24"/>
          <w:szCs w:val="24"/>
        </w:rPr>
        <w:t xml:space="preserve">Лица, ответственные за снятие показаний расчетного прибора, присоединенных к интеллектуальным системам учета электрической энергии (мощности), а также собственники (владельцы) объектов электросетевого хозяйства в отношении расчетных приборов учета, установленных в границах объектов таких лиц и не присоединенных к интеллектуальным системам учета электрической энергии (мощности), в рамках исполнения настоящего договора обеспечивают снятие и предоставление показаний расчетного прибора учета </w:t>
      </w:r>
      <w:r w:rsidR="006D683B" w:rsidRPr="00157181">
        <w:rPr>
          <w:rFonts w:ascii="Times New Roman" w:eastAsia="Calibri" w:hAnsi="Times New Roman"/>
          <w:sz w:val="24"/>
          <w:szCs w:val="24"/>
        </w:rPr>
        <w:t>Заказчику</w:t>
      </w:r>
      <w:r w:rsidRPr="00157181">
        <w:rPr>
          <w:rFonts w:ascii="Times New Roman" w:eastAsia="Calibri" w:hAnsi="Times New Roman"/>
          <w:sz w:val="24"/>
          <w:szCs w:val="24"/>
        </w:rPr>
        <w:t xml:space="preserve"> и иным лицам в порядке и сроки, предусмотренные действующим законодательством РФ</w:t>
      </w:r>
      <w:r w:rsidR="00134D8F" w:rsidRPr="00157181">
        <w:rPr>
          <w:rFonts w:ascii="Times New Roman" w:eastAsia="Calibri" w:hAnsi="Times New Roman"/>
          <w:sz w:val="24"/>
          <w:szCs w:val="24"/>
        </w:rPr>
        <w:t xml:space="preserve"> и настоящим договором</w:t>
      </w:r>
      <w:r w:rsidRPr="00157181">
        <w:rPr>
          <w:rFonts w:ascii="Times New Roman" w:eastAsia="Calibri" w:hAnsi="Times New Roman"/>
          <w:sz w:val="24"/>
          <w:szCs w:val="24"/>
        </w:rPr>
        <w:t>.</w:t>
      </w:r>
    </w:p>
    <w:p w:rsidR="00352D73" w:rsidRPr="00157181" w:rsidRDefault="007679F1" w:rsidP="00352D73">
      <w:pPr>
        <w:widowControl w:val="0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>Заказчик</w:t>
      </w:r>
      <w:r w:rsidR="00352D73" w:rsidRPr="00157181">
        <w:rPr>
          <w:rFonts w:ascii="Times New Roman" w:hAnsi="Times New Roman"/>
          <w:sz w:val="24"/>
          <w:szCs w:val="24"/>
          <w:lang w:val="ru-RU"/>
        </w:rPr>
        <w:t xml:space="preserve"> обязуется ежемесячно передавать Гарантирующему поставщику по точкам поставки электрической энергии (мощности), в отношении которых применяется </w:t>
      </w:r>
      <w:r w:rsidR="00A749A4" w:rsidRPr="00157181">
        <w:rPr>
          <w:rFonts w:ascii="Times New Roman" w:hAnsi="Times New Roman"/>
          <w:sz w:val="24"/>
          <w:szCs w:val="24"/>
          <w:lang w:val="ru-RU"/>
        </w:rPr>
        <w:t>пятая</w:t>
      </w:r>
      <w:r w:rsidR="00352D73" w:rsidRPr="00157181">
        <w:rPr>
          <w:rFonts w:ascii="Times New Roman" w:hAnsi="Times New Roman"/>
          <w:sz w:val="24"/>
          <w:szCs w:val="24"/>
          <w:lang w:val="ru-RU"/>
        </w:rPr>
        <w:t xml:space="preserve"> ценовая категория, фактические почасовые объемы потребления электрической энергии в целом и по каждой такой точке поставки в отдельности </w:t>
      </w:r>
      <w:r w:rsidR="00352D73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до 2 числа месяца, следующего за расчетным, в электронном виде по адресу </w:t>
      </w:r>
      <w:hyperlink r:id="rId11" w:history="1">
        <w:r w:rsidR="00352D73" w:rsidRPr="00157181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plan</w:t>
        </w:r>
        <w:r w:rsidR="00352D73" w:rsidRPr="00157181">
          <w:rPr>
            <w:rStyle w:val="af1"/>
            <w:rFonts w:ascii="Times New Roman" w:hAnsi="Times New Roman"/>
            <w:color w:val="auto"/>
            <w:sz w:val="24"/>
            <w:szCs w:val="24"/>
            <w:lang w:val="ru-RU"/>
          </w:rPr>
          <w:t>@</w:t>
        </w:r>
        <w:r w:rsidR="00352D73" w:rsidRPr="00157181">
          <w:rPr>
            <w:rStyle w:val="af1"/>
            <w:rFonts w:ascii="Times New Roman" w:hAnsi="Times New Roman"/>
            <w:color w:val="auto"/>
            <w:sz w:val="24"/>
            <w:szCs w:val="24"/>
          </w:rPr>
          <w:t>yaensb</w:t>
        </w:r>
        <w:r w:rsidR="00352D73" w:rsidRPr="00157181">
          <w:rPr>
            <w:rStyle w:val="af1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="00352D73" w:rsidRPr="00157181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352D73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и до 5 числа на бумажном носителе по форме Приложения №</w:t>
      </w:r>
      <w:r w:rsidR="00352D73" w:rsidRPr="00157181">
        <w:rPr>
          <w:rStyle w:val="af7"/>
          <w:rFonts w:ascii="Times New Roman" w:hAnsi="Times New Roman"/>
          <w:b w:val="0"/>
          <w:sz w:val="24"/>
          <w:szCs w:val="24"/>
        </w:rPr>
        <w:t> </w:t>
      </w:r>
      <w:r w:rsidR="00352D73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5.1. к настоящему договору (оригиналы - за подписью уполномоченного лица и печатью организации)</w:t>
      </w:r>
      <w:r w:rsidR="00352D73" w:rsidRPr="00157181">
        <w:rPr>
          <w:rFonts w:ascii="Times New Roman" w:hAnsi="Times New Roman"/>
          <w:sz w:val="24"/>
          <w:szCs w:val="24"/>
          <w:lang w:val="ru-RU"/>
        </w:rPr>
        <w:t>, определенные в следующем порядке:</w:t>
      </w:r>
    </w:p>
    <w:p w:rsidR="00352D73" w:rsidRPr="00157181" w:rsidRDefault="00352D73" w:rsidP="00352D73">
      <w:pPr>
        <w:pStyle w:val="a9"/>
        <w:numPr>
          <w:ilvl w:val="0"/>
          <w:numId w:val="37"/>
        </w:numPr>
        <w:tabs>
          <w:tab w:val="left" w:pos="426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В случае оборудования в установленном порядке всех точек поставки электрической энергии </w:t>
      </w:r>
      <w:r w:rsidR="007679F1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 приборами расчетного учета, позволяющими измерять почасовые объемы потребления электрической энергии, почасовые объемы потребления формируются на основании данных полученных с использованием приборов расчетного учета, в том числе на основании данных АИИС КУЭ;</w:t>
      </w:r>
    </w:p>
    <w:p w:rsidR="00352D73" w:rsidRPr="00157181" w:rsidRDefault="00352D73" w:rsidP="00352D73">
      <w:pPr>
        <w:pStyle w:val="a9"/>
        <w:numPr>
          <w:ilvl w:val="0"/>
          <w:numId w:val="37"/>
        </w:numPr>
        <w:tabs>
          <w:tab w:val="left" w:pos="426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В случае оборудования в установленном порядке части точек поставки электроэнергии, по которым осуществляется переток электроэнергии в сеть </w:t>
      </w:r>
      <w:r w:rsidR="007679F1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, приборами расчетного учета, позволяющими измерять почасовые объемы потребления электрической энергии, объем потребления электрической энергии по договору в расчетном месяце распределяется по часам расчетного </w:t>
      </w:r>
      <w:r w:rsidRPr="00157181">
        <w:rPr>
          <w:rStyle w:val="af7"/>
          <w:b w:val="0"/>
          <w:sz w:val="24"/>
          <w:szCs w:val="24"/>
        </w:rPr>
        <w:lastRenderedPageBreak/>
        <w:t xml:space="preserve">периода пропорционально суммарным объемам потребления энергии, дифференцированным по часам по всем точкам поставки, по которым осуществляется переток электроэнергии в сеть </w:t>
      </w:r>
      <w:r w:rsidR="007679F1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>, оборудованным приборами учета, позволяющими измерять почасовые объемы потребления электрической энергии, исходя из показаний указанных приборов учета в расчетном месяце.</w:t>
      </w:r>
    </w:p>
    <w:p w:rsidR="00352D73" w:rsidRPr="00157181" w:rsidRDefault="00352D73" w:rsidP="00352D73">
      <w:pPr>
        <w:pStyle w:val="a9"/>
        <w:numPr>
          <w:ilvl w:val="0"/>
          <w:numId w:val="37"/>
        </w:numPr>
        <w:tabs>
          <w:tab w:val="left" w:pos="426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В случае если точки поставки, по которым осуществляется переток электрической энергии в сеть </w:t>
      </w:r>
      <w:r w:rsidR="007679F1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, оборудованы приборами учета, обеспечивающими только интегральный учет, объем потребления энергии по договору в расчетном месяце распределяется по часам расчетного периода в следующем порядке: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энергии, определенного на основании сальдированного объема электрической энергии за расчетный период, распределенного равномерно по указанным часам, и объема электрической энергии, соответствующего суммарной величине максимальной мощности энергопринимающих устройств </w:t>
      </w:r>
      <w:r w:rsidR="007679F1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 по </w:t>
      </w:r>
      <w:r w:rsidR="007679F1" w:rsidRPr="00157181">
        <w:rPr>
          <w:rStyle w:val="af7"/>
          <w:b w:val="0"/>
          <w:sz w:val="24"/>
          <w:szCs w:val="24"/>
        </w:rPr>
        <w:t>контракту</w:t>
      </w:r>
      <w:r w:rsidRPr="00157181">
        <w:rPr>
          <w:rStyle w:val="af7"/>
          <w:b w:val="0"/>
          <w:sz w:val="24"/>
          <w:szCs w:val="24"/>
        </w:rPr>
        <w:t>,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энергии, не распределенного на плановые часы пиковой нагрузки.</w:t>
      </w:r>
    </w:p>
    <w:p w:rsidR="00352D73" w:rsidRPr="00157181" w:rsidRDefault="00352D73" w:rsidP="00352D73">
      <w:pPr>
        <w:pStyle w:val="a9"/>
        <w:ind w:firstLine="567"/>
        <w:rPr>
          <w:sz w:val="24"/>
          <w:szCs w:val="24"/>
        </w:rPr>
      </w:pPr>
      <w:r w:rsidRPr="00157181">
        <w:rPr>
          <w:sz w:val="24"/>
          <w:szCs w:val="24"/>
        </w:rPr>
        <w:t>Каждый последующий способ применяется, если использование предыдущего способа невозможно.</w:t>
      </w:r>
    </w:p>
    <w:p w:rsidR="00352D73" w:rsidRPr="00157181" w:rsidRDefault="00352D73" w:rsidP="00352D73">
      <w:pPr>
        <w:pStyle w:val="a9"/>
        <w:ind w:firstLine="567"/>
        <w:rPr>
          <w:sz w:val="24"/>
          <w:szCs w:val="24"/>
        </w:rPr>
      </w:pPr>
      <w:r w:rsidRPr="00157181">
        <w:rPr>
          <w:sz w:val="24"/>
          <w:szCs w:val="24"/>
        </w:rPr>
        <w:t>При этом должно обеспечиваться равенство величины потребления электрической энергии, определенной по показаниям приборов учета, переданным в соответствии с пунктом 2.3.8. с учетом пункта 5.</w:t>
      </w:r>
      <w:r w:rsidR="00C02779" w:rsidRPr="00157181">
        <w:rPr>
          <w:sz w:val="24"/>
          <w:szCs w:val="24"/>
        </w:rPr>
        <w:t>9</w:t>
      </w:r>
      <w:r w:rsidRPr="00157181">
        <w:rPr>
          <w:sz w:val="24"/>
          <w:szCs w:val="24"/>
        </w:rPr>
        <w:t>. настоящего порядка, сумме фактических почасовых объемов потребления за расчетный месяц.</w:t>
      </w:r>
    </w:p>
    <w:p w:rsidR="00352D73" w:rsidRPr="00157181" w:rsidRDefault="00352D73" w:rsidP="00352D73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При несоблюдении </w:t>
      </w:r>
      <w:r w:rsidR="007679F1" w:rsidRPr="00157181"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данного равенства Гарантирующий поставщик самостоятельно приводит в соответствие сумму часовых объемов к величине, определенной по показаниям расчетных приборов учета, переданным в соответствии с пунктом 2.3.8. с учетом пункта 5.</w:t>
      </w:r>
      <w:r w:rsidR="00C02779" w:rsidRPr="00157181">
        <w:rPr>
          <w:rFonts w:ascii="Times New Roman" w:hAnsi="Times New Roman"/>
          <w:sz w:val="24"/>
          <w:szCs w:val="24"/>
          <w:lang w:val="ru-RU"/>
        </w:rPr>
        <w:t>9</w:t>
      </w:r>
      <w:r w:rsidRPr="00157181">
        <w:rPr>
          <w:rFonts w:ascii="Times New Roman" w:hAnsi="Times New Roman"/>
          <w:sz w:val="24"/>
          <w:szCs w:val="24"/>
          <w:lang w:val="ru-RU"/>
        </w:rPr>
        <w:t>. настоящего порядка, путем пропорционального разнесения разницы на каждый час.</w:t>
      </w:r>
    </w:p>
    <w:p w:rsidR="00521AB5" w:rsidRPr="00157181" w:rsidRDefault="00ED3947" w:rsidP="00636D55">
      <w:pPr>
        <w:widowControl w:val="0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При установке прибора учета не на границе балансовой принадлежности электрических сетей объем электрической энергии (мощности) и оказанных услуг по передаче электрической энергии, определенный на основании показаний такого прибора учета, корректируется </w:t>
      </w:r>
      <w:r w:rsidRPr="00157181">
        <w:rPr>
          <w:rFonts w:ascii="Times New Roman" w:hAnsi="Times New Roman"/>
          <w:sz w:val="24"/>
          <w:szCs w:val="24"/>
          <w:lang w:val="ru-RU"/>
        </w:rPr>
        <w:lastRenderedPageBreak/>
        <w:t>на величину потерь электрической энергии (мощности) возникающих на участке сети от границы балансовой принадлежности до места установки прибора учета, расчет которой осуществляется Сетевой организацией</w:t>
      </w:r>
      <w:r w:rsidR="00521AB5" w:rsidRPr="0015718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D3947" w:rsidRPr="00157181" w:rsidRDefault="00ED3947" w:rsidP="00ED3947">
      <w:pPr>
        <w:widowControl w:val="0"/>
        <w:numPr>
          <w:ilvl w:val="1"/>
          <w:numId w:val="3"/>
        </w:numPr>
        <w:tabs>
          <w:tab w:val="clear" w:pos="786"/>
          <w:tab w:val="num" w:pos="993"/>
        </w:tabs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В случаях отсутствия, неисправности, утраты или истечения интервала между поверками, истечения срока эксплуатации расчетного прибора учета, непредставления показаний расчетного прибора учета в установленные сроки,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(мощность) и оказанные услуги по передаче электрической энергии производится:</w:t>
      </w:r>
    </w:p>
    <w:p w:rsidR="00ED3947" w:rsidRPr="00157181" w:rsidRDefault="00ED3947" w:rsidP="00ED3947">
      <w:pPr>
        <w:pStyle w:val="af4"/>
        <w:widowControl w:val="0"/>
        <w:numPr>
          <w:ilvl w:val="2"/>
          <w:numId w:val="3"/>
        </w:numPr>
        <w:tabs>
          <w:tab w:val="num" w:pos="993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>При наличии соответствующего требованиям действующего законодательства РФ, допущенного в эксплуатацию в установленном порядке контрольного прибора учёта, и указанного в Приложении №</w:t>
      </w:r>
      <w:r w:rsidR="00E87160" w:rsidRPr="00157181">
        <w:rPr>
          <w:rStyle w:val="af7"/>
          <w:rFonts w:ascii="Times New Roman" w:hAnsi="Times New Roman"/>
          <w:b w:val="0"/>
          <w:sz w:val="24"/>
          <w:szCs w:val="24"/>
        </w:rPr>
        <w:t>2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к настоящему договору- исходя из представленных Гарантирующему поставщику показаний контрольного прибора учёта;</w:t>
      </w:r>
    </w:p>
    <w:p w:rsidR="00027DF8" w:rsidRPr="00157181" w:rsidRDefault="00ED3947" w:rsidP="00ED3947">
      <w:pPr>
        <w:pStyle w:val="af4"/>
        <w:widowControl w:val="0"/>
        <w:numPr>
          <w:ilvl w:val="2"/>
          <w:numId w:val="3"/>
        </w:numPr>
        <w:tabs>
          <w:tab w:val="num" w:pos="993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</w:rPr>
        <w:t>При отсутствии контрольного прибора учёта - на основании замещающей информации</w:t>
      </w:r>
      <w:r w:rsidR="00027DF8" w:rsidRPr="00157181">
        <w:rPr>
          <w:rStyle w:val="af7"/>
          <w:rFonts w:ascii="Times New Roman" w:hAnsi="Times New Roman"/>
          <w:b w:val="0"/>
          <w:sz w:val="24"/>
          <w:szCs w:val="24"/>
        </w:rPr>
        <w:t>.</w:t>
      </w:r>
    </w:p>
    <w:p w:rsidR="00753AA5" w:rsidRPr="00157181" w:rsidRDefault="00753AA5" w:rsidP="00753AA5">
      <w:pPr>
        <w:pStyle w:val="23"/>
        <w:widowControl/>
        <w:ind w:left="0" w:firstLine="709"/>
        <w:jc w:val="both"/>
        <w:rPr>
          <w:rStyle w:val="af7"/>
          <w:b w:val="0"/>
          <w:bCs w:val="0"/>
          <w:sz w:val="24"/>
          <w:szCs w:val="24"/>
        </w:rPr>
      </w:pPr>
      <w:r w:rsidRPr="00157181">
        <w:rPr>
          <w:sz w:val="24"/>
          <w:szCs w:val="24"/>
        </w:rPr>
        <w:t xml:space="preserve">В случае если неисправные (утраченные, с истекшим сроком межповерочного интервала) приборы учета участвуют в расчетах сальдо-перетоков Гарантирующего поставщика на оптовом рынке электроэнергии (мощности), объем потребления электрической энергии для расчета за потребленную электрическую энергию (мощность) и оказанные услуги по передаче электрической энергии по данным точкам определяется по расчету Гарантирующего поставщика, выполненному в соответствии с методами, применяемыми на оптовом рынке. </w:t>
      </w:r>
    </w:p>
    <w:p w:rsidR="00E87160" w:rsidRPr="00157181" w:rsidRDefault="00E87160" w:rsidP="00E87160">
      <w:pPr>
        <w:widowControl w:val="0"/>
        <w:numPr>
          <w:ilvl w:val="1"/>
          <w:numId w:val="3"/>
        </w:numPr>
        <w:tabs>
          <w:tab w:val="clear" w:pos="786"/>
          <w:tab w:val="num" w:pos="993"/>
        </w:tabs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В случае истечения интервала между поверками измерительного трансформатора, используемого для обеспечения коммерческого учета электрической энергии в составе измерительного комплекса, если приобретение, установку, замену и эксплуатацию такого измерительного трансформатора, осуществляет не Сетевая организация или Гарантирующий поставщик, то объем потребления электрической энергии для расчета за потребленную электрическую энергию (мощность) и оказанные услуги по передаче электрической энергии определяется в следующем порядке:</w:t>
      </w:r>
    </w:p>
    <w:p w:rsidR="00E87160" w:rsidRPr="00157181" w:rsidRDefault="00E87160" w:rsidP="00E87160">
      <w:pPr>
        <w:widowControl w:val="0"/>
        <w:tabs>
          <w:tab w:val="num" w:pos="993"/>
        </w:tabs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- для 1-го и последующих часов первого расчетного периода определяется с использованием замещающей информации;</w:t>
      </w:r>
    </w:p>
    <w:p w:rsidR="00027DF8" w:rsidRPr="00157181" w:rsidRDefault="00E87160" w:rsidP="00E87160">
      <w:pPr>
        <w:widowControl w:val="0"/>
        <w:tabs>
          <w:tab w:val="num" w:pos="993"/>
        </w:tabs>
        <w:jc w:val="both"/>
        <w:rPr>
          <w:rStyle w:val="af7"/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- начиная с 1-го дня второго расчетного периода объем </w:t>
      </w: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lastRenderedPageBreak/>
        <w:t>потребления электрической энергии определяется на основании показаний прибора учета, входящего в соответствующий измерительный комплекс, и умножается на коэффициент 1,5</w:t>
      </w:r>
      <w:r w:rsidR="00027DF8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.</w:t>
      </w:r>
    </w:p>
    <w:p w:rsidR="00521AB5" w:rsidRPr="00157181" w:rsidRDefault="00DF164E" w:rsidP="00636D55">
      <w:pPr>
        <w:widowControl w:val="0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В случае 2-кратного недопуска к местам установки прибора учета для осуществления установки прибора учета в соответствии с требованиями Основных положений, а также к расчетному прибору учета, установленному в границах балансовой принадлежности энергопринимающих устройств (земельного участка) </w:t>
      </w:r>
      <w:r w:rsidR="004A1A3C" w:rsidRPr="00157181">
        <w:rPr>
          <w:rFonts w:ascii="Times New Roman" w:hAnsi="Times New Roman"/>
          <w:sz w:val="24"/>
          <w:szCs w:val="24"/>
          <w:lang w:val="ru-RU"/>
        </w:rPr>
        <w:t>Заказчика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7181">
        <w:rPr>
          <w:rFonts w:ascii="Times New Roman" w:hAnsi="Times New Roman"/>
          <w:sz w:val="24"/>
          <w:szCs w:val="24"/>
          <w:lang w:val="ru-RU" w:eastAsia="en-US"/>
        </w:rPr>
        <w:t>в том числе в отношении точек поставки для лиц, опосредованно присоединенных через объекты такого потребителя электрической энергии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7181">
        <w:rPr>
          <w:rFonts w:ascii="Times New Roman" w:hAnsi="Times New Roman"/>
          <w:sz w:val="24"/>
          <w:szCs w:val="24"/>
          <w:lang w:val="ru-RU" w:eastAsia="en-US"/>
        </w:rPr>
        <w:t>для проведения контрольного снятия показаний и (или) для проведения проверки приборов учета объем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потребления электрической энергии и оказанных услуг по передаче электрической энергии, начиная с даты 2-го недопуска, вплоть до даты допуска к расчетному прибору учета, определяется исходя из увеличенных в 1,5 раза значений, определенных на основании контрольного прибора учета, а при его отсутствии - исходя из увеличенных в 1,5 раза значений, определенных на основании замещающей информации</w:t>
      </w:r>
      <w:r w:rsidR="00521AB5" w:rsidRPr="00157181">
        <w:rPr>
          <w:rFonts w:ascii="Times New Roman" w:hAnsi="Times New Roman"/>
          <w:sz w:val="24"/>
          <w:szCs w:val="24"/>
          <w:lang w:val="ru-RU"/>
        </w:rPr>
        <w:t>.</w:t>
      </w:r>
    </w:p>
    <w:p w:rsidR="00DF164E" w:rsidRPr="00157181" w:rsidRDefault="00DF164E" w:rsidP="00DF164E">
      <w:pPr>
        <w:pStyle w:val="af4"/>
        <w:numPr>
          <w:ilvl w:val="1"/>
          <w:numId w:val="3"/>
        </w:numPr>
        <w:tabs>
          <w:tab w:val="clear" w:pos="786"/>
          <w:tab w:val="num" w:pos="0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В случае выявления фактов безучетного потребления Гарантирующий поставщик и/или Сетевая организация составляет акт о неучтенном потреблении электрической энергии и производит перерасчет потребленной </w:t>
      </w:r>
      <w:r w:rsidR="004A1A3C" w:rsidRPr="00157181">
        <w:rPr>
          <w:rFonts w:ascii="Times New Roman" w:hAnsi="Times New Roman"/>
          <w:sz w:val="24"/>
          <w:szCs w:val="24"/>
        </w:rPr>
        <w:t>Заказчиком</w:t>
      </w:r>
      <w:r w:rsidRPr="00157181">
        <w:rPr>
          <w:rFonts w:ascii="Times New Roman" w:hAnsi="Times New Roman"/>
          <w:sz w:val="24"/>
          <w:szCs w:val="24"/>
        </w:rPr>
        <w:t xml:space="preserve"> электрической энергии (мощности) и оказанных услуг по передаче электрической энергии в порядке, предусмотренном Основными положениями. По факту выявленного безучетного потребления расчетный прибор учета признается вышедшим из строя.</w:t>
      </w:r>
    </w:p>
    <w:p w:rsidR="00DF164E" w:rsidRPr="00157181" w:rsidRDefault="00DF164E" w:rsidP="002421B0">
      <w:pPr>
        <w:tabs>
          <w:tab w:val="num" w:pos="0"/>
          <w:tab w:val="num" w:pos="851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>С даты составления акта о неучтенном потреблении электрической энергии до даты замены прибора учета объем потребления электрической энергии (мощности) для расчета за потребленную электрическую энергию (мощность) и оказанные услуги по передаче электрической энергии определяется в порядке</w:t>
      </w:r>
      <w:r w:rsidR="00E51657" w:rsidRPr="00157181">
        <w:rPr>
          <w:rFonts w:ascii="Times New Roman" w:hAnsi="Times New Roman"/>
          <w:sz w:val="24"/>
          <w:szCs w:val="24"/>
          <w:lang w:val="ru-RU"/>
        </w:rPr>
        <w:t>,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предусмотренном для случая непредоставления показаний приборов расчетного учета.</w:t>
      </w:r>
    </w:p>
    <w:p w:rsidR="00027DF8" w:rsidRPr="00157181" w:rsidRDefault="00DF164E" w:rsidP="002421B0">
      <w:pPr>
        <w:tabs>
          <w:tab w:val="num" w:pos="0"/>
          <w:tab w:val="num" w:pos="851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Объём безучётного потребления включается в объём электрической энергии (мощности), потребленной </w:t>
      </w:r>
      <w:r w:rsidR="004A1A3C" w:rsidRPr="00157181"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в расчетном периоде, в котором было выявлено указанное безучетное потребление</w:t>
      </w:r>
      <w:r w:rsidR="00521AB5" w:rsidRPr="00157181">
        <w:rPr>
          <w:rFonts w:ascii="Times New Roman" w:hAnsi="Times New Roman"/>
          <w:sz w:val="24"/>
          <w:szCs w:val="24"/>
          <w:lang w:val="ru-RU"/>
        </w:rPr>
        <w:t>.</w:t>
      </w:r>
    </w:p>
    <w:p w:rsidR="009B094F" w:rsidRPr="00157181" w:rsidRDefault="009B094F" w:rsidP="009B094F">
      <w:pPr>
        <w:pStyle w:val="af4"/>
        <w:numPr>
          <w:ilvl w:val="1"/>
          <w:numId w:val="3"/>
        </w:numPr>
        <w:tabs>
          <w:tab w:val="clear" w:pos="786"/>
          <w:tab w:val="num" w:pos="0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Проверка правильности снятия показаний прибора учета (контрольное снятие показаний), не включенных в интеллектуальную систему учета, осуществляется </w:t>
      </w:r>
      <w:r w:rsidRPr="00157181">
        <w:rPr>
          <w:rFonts w:ascii="Times New Roman" w:hAnsi="Times New Roman"/>
          <w:sz w:val="24"/>
          <w:szCs w:val="24"/>
        </w:rPr>
        <w:lastRenderedPageBreak/>
        <w:t>не чаще 1 раза в месяц Сетевой организацией (Гарантирующим поставщиком). Показания расчетных приборов учета, полученные в ходе контрольного снятия показаний, могут быть использованы для определения объемов потребления электрической энергии за тот расчетный период, в котором такое снятие показаний проводилось</w:t>
      </w:r>
      <w:r w:rsidR="00CE1BA2" w:rsidRPr="00157181">
        <w:rPr>
          <w:rFonts w:ascii="Times New Roman" w:hAnsi="Times New Roman"/>
          <w:sz w:val="24"/>
          <w:szCs w:val="24"/>
        </w:rPr>
        <w:t>.</w:t>
      </w:r>
    </w:p>
    <w:p w:rsidR="00CE1BA2" w:rsidRPr="00157181" w:rsidRDefault="00CE1BA2" w:rsidP="00CE1BA2">
      <w:pPr>
        <w:pStyle w:val="af4"/>
        <w:numPr>
          <w:ilvl w:val="1"/>
          <w:numId w:val="3"/>
        </w:numPr>
        <w:tabs>
          <w:tab w:val="clear" w:pos="786"/>
          <w:tab w:val="left" w:pos="993"/>
          <w:tab w:val="num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В случае если в результате проверки прибора учета, эксплуатацию которого осуществляет Сетевая организация, сделано заключение о непригодности расчетного прибора учета для осуществления расчетов за потребленную электрическую энергию, о несоответствии расчетного прибора учета требованиям, предъявляемым к такому прибору учета, и при этом не был установлен факт безучетного потребления, в отношении соответствующей точки поставки </w:t>
      </w:r>
      <w:r w:rsidR="00F91D8D" w:rsidRPr="00157181">
        <w:rPr>
          <w:rFonts w:ascii="Times New Roman" w:hAnsi="Times New Roman"/>
          <w:sz w:val="24"/>
          <w:szCs w:val="24"/>
        </w:rPr>
        <w:t>Заказчика</w:t>
      </w:r>
      <w:r w:rsidRPr="00157181">
        <w:rPr>
          <w:rFonts w:ascii="Times New Roman" w:hAnsi="Times New Roman"/>
          <w:sz w:val="24"/>
          <w:szCs w:val="24"/>
        </w:rPr>
        <w:t xml:space="preserve"> производится перерасчет за потребленную электрическую энергию с даты предыдущей проверки прибора учета (в случае если такая проверка не была проведена в запланированные сроки, то определяется с даты, не позднее которой она должна быть проведена) до даты составления акта проверки, в соответствии с Основными положениями на </w:t>
      </w:r>
      <w:r w:rsidRPr="00157181">
        <w:rPr>
          <w:rFonts w:ascii="Times New Roman" w:hAnsi="Times New Roman"/>
          <w:bCs/>
          <w:sz w:val="24"/>
          <w:szCs w:val="24"/>
        </w:rPr>
        <w:t>основании замещающей информации.</w:t>
      </w:r>
    </w:p>
    <w:p w:rsidR="00CE1BA2" w:rsidRPr="00157181" w:rsidRDefault="00CE1BA2" w:rsidP="00CE1BA2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>Перерасчет учитывается в том расчетном периоде, в котором была проведена проверка прибора учета и выявлен факт, свидетельствующий о необходимости указанного перерасчета.</w:t>
      </w:r>
    </w:p>
    <w:p w:rsidR="00CE1BA2" w:rsidRPr="00157181" w:rsidRDefault="00CE1BA2" w:rsidP="00CE1BA2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>Если указанное заключение было сделано в отношении прибора учета, присоединенного к интеллектуальной системе учета электрической энергии (мощности), перерасчет осуществляется за последние 3 расчетных периода.</w:t>
      </w:r>
      <w:r w:rsidRPr="0015718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521AB5" w:rsidRPr="00157181" w:rsidRDefault="00521AB5" w:rsidP="00636D55">
      <w:pPr>
        <w:pStyle w:val="23"/>
        <w:widowControl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157181">
        <w:rPr>
          <w:sz w:val="24"/>
          <w:szCs w:val="24"/>
        </w:rPr>
        <w:t xml:space="preserve">Величина максимальной мощности устанавливается Сторонами по соответствующим точкам поставки в Приложении № 2 к настоящему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>у.</w:t>
      </w:r>
    </w:p>
    <w:p w:rsidR="00521AB5" w:rsidRPr="00157181" w:rsidRDefault="00521AB5" w:rsidP="00636D55">
      <w:pPr>
        <w:pStyle w:val="23"/>
        <w:widowControl/>
        <w:ind w:left="0" w:firstLine="0"/>
        <w:jc w:val="both"/>
        <w:rPr>
          <w:sz w:val="24"/>
          <w:szCs w:val="24"/>
        </w:rPr>
      </w:pPr>
    </w:p>
    <w:p w:rsidR="00521AB5" w:rsidRPr="00157181" w:rsidRDefault="00521AB5" w:rsidP="00636D55">
      <w:pPr>
        <w:pStyle w:val="23"/>
        <w:widowControl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157181">
        <w:rPr>
          <w:b/>
          <w:sz w:val="24"/>
          <w:szCs w:val="24"/>
        </w:rPr>
        <w:t>ЦЕНА И ПОРЯДОК РАСЧЕТОВ</w:t>
      </w:r>
    </w:p>
    <w:p w:rsidR="00584CA4" w:rsidRPr="00157181" w:rsidRDefault="00C964B0" w:rsidP="00636D55">
      <w:pPr>
        <w:widowControl w:val="0"/>
        <w:numPr>
          <w:ilvl w:val="1"/>
          <w:numId w:val="3"/>
        </w:numPr>
        <w:tabs>
          <w:tab w:val="clear" w:pos="786"/>
          <w:tab w:val="num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07CEF">
        <w:rPr>
          <w:rFonts w:ascii="Times New Roman" w:hAnsi="Times New Roman"/>
          <w:spacing w:val="-1"/>
          <w:sz w:val="24"/>
          <w:szCs w:val="24"/>
          <w:lang w:val="ru-RU"/>
        </w:rPr>
        <w:t xml:space="preserve">Расчетным периодом является </w:t>
      </w:r>
      <w:r w:rsidRPr="00C07CEF">
        <w:rPr>
          <w:rFonts w:ascii="Times New Roman" w:hAnsi="Times New Roman"/>
          <w:sz w:val="24"/>
          <w:szCs w:val="24"/>
          <w:lang w:val="ru-RU"/>
        </w:rPr>
        <w:t>календарный месяц, начало которого определяется с 00 часов 1-го дня календарного месяца и заканчивается в 24.00 часа последнего дня этого месяца. Первым расчетным периодом по настоящему договору является период, начало которого определяется с даты вступления в силу настоящего договора и заканчивается в 24.00 часа последнего дня этого месяца</w:t>
      </w:r>
      <w:r w:rsidR="00584CA4" w:rsidRPr="00157181">
        <w:rPr>
          <w:rFonts w:ascii="Times New Roman" w:hAnsi="Times New Roman"/>
          <w:sz w:val="24"/>
          <w:szCs w:val="24"/>
          <w:lang w:val="ru-RU"/>
        </w:rPr>
        <w:t>.</w:t>
      </w:r>
    </w:p>
    <w:p w:rsidR="001D50F4" w:rsidRPr="00157181" w:rsidRDefault="005448A1" w:rsidP="00636D55">
      <w:pPr>
        <w:widowControl w:val="0"/>
        <w:numPr>
          <w:ilvl w:val="1"/>
          <w:numId w:val="3"/>
        </w:numPr>
        <w:tabs>
          <w:tab w:val="clear" w:pos="786"/>
          <w:tab w:val="num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Стоимость электрической энергии включает стоимость объема потребления электрической энергии (мощности), стоимость услуг по передаче электрической </w:t>
      </w:r>
      <w:r w:rsidRPr="00157181">
        <w:rPr>
          <w:rFonts w:ascii="Times New Roman" w:hAnsi="Times New Roman"/>
          <w:sz w:val="24"/>
          <w:szCs w:val="24"/>
          <w:lang w:val="ru-RU"/>
        </w:rPr>
        <w:lastRenderedPageBreak/>
        <w:t xml:space="preserve">энергии, сбытовую надбавку, а также стоимость иных услуг, оказание которых является неотъемлемой частью процесса поставки электрической энергии и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энергии, о которых сообщил </w:t>
      </w:r>
      <w:r w:rsidR="007679F1" w:rsidRPr="00157181">
        <w:rPr>
          <w:rFonts w:ascii="Times New Roman" w:hAnsi="Times New Roman"/>
          <w:sz w:val="24"/>
          <w:szCs w:val="24"/>
          <w:lang w:val="ru-RU"/>
        </w:rPr>
        <w:t>Заказчик</w:t>
      </w:r>
      <w:r w:rsidRPr="00157181">
        <w:rPr>
          <w:rFonts w:ascii="Times New Roman" w:hAnsi="Times New Roman"/>
          <w:sz w:val="24"/>
          <w:szCs w:val="24"/>
          <w:lang w:val="ru-RU"/>
        </w:rPr>
        <w:t>,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порядке, которые установлены действующим законодательством РФ и настоящим договором</w:t>
      </w:r>
      <w:r w:rsidR="001D50F4" w:rsidRPr="00157181">
        <w:rPr>
          <w:rFonts w:ascii="Times New Roman" w:hAnsi="Times New Roman"/>
          <w:sz w:val="24"/>
          <w:szCs w:val="24"/>
          <w:lang w:val="ru-RU"/>
        </w:rPr>
        <w:t>.</w:t>
      </w:r>
    </w:p>
    <w:p w:rsidR="00584CA4" w:rsidRPr="00157181" w:rsidRDefault="00584CA4" w:rsidP="00636D55">
      <w:pPr>
        <w:widowControl w:val="0"/>
        <w:numPr>
          <w:ilvl w:val="1"/>
          <w:numId w:val="3"/>
        </w:numPr>
        <w:tabs>
          <w:tab w:val="clear" w:pos="786"/>
          <w:tab w:val="num" w:pos="709"/>
        </w:tabs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Поставка электрической энергии (мощности) по настоящему договору осуществляется по регулируемым ценам, рассчитанным Гарантирующим поставщиком за соответствующий расчетный период в соответствии с Основными положениями.</w:t>
      </w:r>
    </w:p>
    <w:p w:rsidR="00D6659B" w:rsidRPr="00157181" w:rsidRDefault="00584CA4" w:rsidP="00636D55">
      <w:pPr>
        <w:pStyle w:val="a9"/>
        <w:tabs>
          <w:tab w:val="num" w:pos="0"/>
          <w:tab w:val="left" w:pos="567"/>
          <w:tab w:val="left" w:pos="709"/>
          <w:tab w:val="left" w:pos="851"/>
          <w:tab w:val="num" w:pos="1288"/>
        </w:tabs>
        <w:ind w:firstLine="567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Значения конечных регулируемых цен и их составляющих доводятся до сведения </w:t>
      </w:r>
      <w:r w:rsidR="00F91D8D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 в сети «Интернет» на официальном сайте Гарантирующего поставщика (</w:t>
      </w:r>
      <w:r w:rsidR="00D6659B" w:rsidRPr="00157181">
        <w:rPr>
          <w:sz w:val="24"/>
          <w:szCs w:val="24"/>
          <w:u w:val="single"/>
        </w:rPr>
        <w:t>yantarenergosbyt.ru</w:t>
      </w:r>
      <w:r w:rsidRPr="00157181">
        <w:rPr>
          <w:rStyle w:val="af7"/>
          <w:b w:val="0"/>
          <w:sz w:val="24"/>
          <w:szCs w:val="24"/>
        </w:rPr>
        <w:t>) в порядке и сроки, устан</w:t>
      </w:r>
      <w:r w:rsidR="00D6659B" w:rsidRPr="00157181">
        <w:rPr>
          <w:rStyle w:val="af7"/>
          <w:b w:val="0"/>
          <w:sz w:val="24"/>
          <w:szCs w:val="24"/>
        </w:rPr>
        <w:t>овленные Основными положениями. Изменение регулируемых цен на электрическую энергию (мощность) в период действия настоящего договора не требую</w:t>
      </w:r>
      <w:r w:rsidR="00570A24" w:rsidRPr="00157181">
        <w:rPr>
          <w:rStyle w:val="af7"/>
          <w:b w:val="0"/>
          <w:sz w:val="24"/>
          <w:szCs w:val="24"/>
        </w:rPr>
        <w:t>т дополнительного согласования С</w:t>
      </w:r>
      <w:r w:rsidR="00D6659B" w:rsidRPr="00157181">
        <w:rPr>
          <w:rStyle w:val="af7"/>
          <w:b w:val="0"/>
          <w:sz w:val="24"/>
          <w:szCs w:val="24"/>
        </w:rPr>
        <w:t>торон.</w:t>
      </w:r>
    </w:p>
    <w:p w:rsidR="00584CA4" w:rsidRPr="00157181" w:rsidRDefault="00584CA4" w:rsidP="00636D55">
      <w:pPr>
        <w:pStyle w:val="a9"/>
        <w:tabs>
          <w:tab w:val="num" w:pos="0"/>
          <w:tab w:val="left" w:pos="567"/>
          <w:tab w:val="left" w:pos="709"/>
          <w:tab w:val="left" w:pos="851"/>
          <w:tab w:val="num" w:pos="1288"/>
        </w:tabs>
        <w:ind w:firstLine="567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В случае если в ходе исполнения договора вступил в силу нормативный правовой акт, изменяющий порядок определения цены за электрическую энергию (мощность), то новый порядок определения цен становится обязательным с момента его введения и не требует дополнительного согласования Сторон.</w:t>
      </w:r>
    </w:p>
    <w:p w:rsidR="00584CA4" w:rsidRPr="00157181" w:rsidRDefault="005448A1" w:rsidP="00C40FBF">
      <w:pPr>
        <w:pStyle w:val="a9"/>
        <w:numPr>
          <w:ilvl w:val="1"/>
          <w:numId w:val="3"/>
        </w:numPr>
        <w:tabs>
          <w:tab w:val="clear" w:pos="786"/>
          <w:tab w:val="left" w:pos="207"/>
        </w:tabs>
        <w:ind w:left="0" w:firstLine="207"/>
        <w:rPr>
          <w:rStyle w:val="af7"/>
          <w:b w:val="0"/>
          <w:sz w:val="24"/>
          <w:szCs w:val="24"/>
        </w:rPr>
      </w:pPr>
      <w:r w:rsidRPr="00157181">
        <w:rPr>
          <w:sz w:val="24"/>
          <w:szCs w:val="24"/>
        </w:rPr>
        <w:t>На момент заключения договора расчеты осуществляются с применением пятой ценовой категории (для объемов покупки электрической энергии (мощности),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одноставочном выражении) на соответствующем уровне напряжения, указанном в Приложении № 2 к настоящему контракту, исходя из фактических объемов потребления электрической энергии, определенных в соответствии с разделом 5 настоящего контракта, за соответствующий расчетный период по регулируемым ценам</w:t>
      </w:r>
      <w:r w:rsidR="00EE52D3" w:rsidRPr="00157181">
        <w:rPr>
          <w:rStyle w:val="af7"/>
          <w:b w:val="0"/>
          <w:sz w:val="24"/>
          <w:szCs w:val="24"/>
        </w:rPr>
        <w:t>.</w:t>
      </w:r>
    </w:p>
    <w:p w:rsidR="00C40FBF" w:rsidRPr="00C40FBF" w:rsidRDefault="00C40FBF" w:rsidP="00C40FBF">
      <w:pPr>
        <w:pStyle w:val="a9"/>
        <w:numPr>
          <w:ilvl w:val="1"/>
          <w:numId w:val="3"/>
        </w:numPr>
        <w:tabs>
          <w:tab w:val="clear" w:pos="786"/>
          <w:tab w:val="num" w:pos="207"/>
          <w:tab w:val="left" w:pos="567"/>
        </w:tabs>
        <w:ind w:left="0" w:firstLine="207"/>
        <w:rPr>
          <w:rStyle w:val="af7"/>
          <w:b w:val="0"/>
          <w:sz w:val="24"/>
          <w:szCs w:val="24"/>
        </w:rPr>
      </w:pPr>
      <w:r>
        <w:rPr>
          <w:rStyle w:val="af7"/>
          <w:b w:val="0"/>
          <w:sz w:val="24"/>
          <w:szCs w:val="24"/>
        </w:rPr>
        <w:lastRenderedPageBreak/>
        <w:t xml:space="preserve"> </w:t>
      </w:r>
      <w:r w:rsidRPr="00C40FBF">
        <w:rPr>
          <w:rStyle w:val="af7"/>
          <w:b w:val="0"/>
          <w:sz w:val="24"/>
          <w:szCs w:val="24"/>
        </w:rPr>
        <w:t xml:space="preserve">Цена настоящего договора на ________год </w:t>
      </w:r>
      <w:r w:rsidRPr="00621361">
        <w:rPr>
          <w:rStyle w:val="af7"/>
          <w:b w:val="0"/>
          <w:i/>
          <w:sz w:val="24"/>
          <w:szCs w:val="24"/>
        </w:rPr>
        <w:t>(для договоров, заключаемых на срок менее и более 1 года указывается период с ___ по___)</w:t>
      </w:r>
      <w:r w:rsidRPr="00621361">
        <w:rPr>
          <w:rStyle w:val="af7"/>
          <w:b w:val="0"/>
          <w:sz w:val="24"/>
          <w:szCs w:val="24"/>
        </w:rPr>
        <w:t xml:space="preserve"> </w:t>
      </w:r>
      <w:r w:rsidRPr="00C40FBF">
        <w:rPr>
          <w:rStyle w:val="af7"/>
          <w:b w:val="0"/>
          <w:sz w:val="24"/>
          <w:szCs w:val="24"/>
        </w:rPr>
        <w:t xml:space="preserve">составляет _________________, указана в Приложении № 1 к настоящему договору, и по соглашению Сторон может быть изменена в процессе исполнения настоящего договора, в том числе в случае изменения объема поставленной Заказчику электрической энергии (мощности) и цены за электрическую энергию (мощность). </w:t>
      </w:r>
    </w:p>
    <w:p w:rsidR="00C40FBF" w:rsidRPr="00157181" w:rsidRDefault="00C40FBF" w:rsidP="00C40FBF">
      <w:pPr>
        <w:pStyle w:val="a9"/>
        <w:tabs>
          <w:tab w:val="num" w:pos="0"/>
          <w:tab w:val="num" w:pos="207"/>
          <w:tab w:val="left" w:pos="567"/>
          <w:tab w:val="left" w:pos="709"/>
          <w:tab w:val="left" w:pos="851"/>
          <w:tab w:val="num" w:pos="1288"/>
        </w:tabs>
        <w:ind w:firstLine="207"/>
        <w:rPr>
          <w:rStyle w:val="af7"/>
          <w:b w:val="0"/>
        </w:rPr>
      </w:pPr>
      <w:r w:rsidRPr="00C40FBF">
        <w:rPr>
          <w:rStyle w:val="af7"/>
          <w:b w:val="0"/>
          <w:sz w:val="24"/>
          <w:szCs w:val="24"/>
        </w:rPr>
        <w:t xml:space="preserve">Окончательная </w:t>
      </w:r>
      <w:r w:rsidRPr="00157181">
        <w:rPr>
          <w:rStyle w:val="af7"/>
          <w:b w:val="0"/>
          <w:sz w:val="24"/>
          <w:szCs w:val="24"/>
        </w:rPr>
        <w:t xml:space="preserve">стоимость потреблённой электрической энергии, оплачиваемая Заказчиком по настоящему договору, определяется на основании </w:t>
      </w:r>
      <w:r w:rsidR="00ED2BC0" w:rsidRPr="00621361">
        <w:rPr>
          <w:sz w:val="24"/>
          <w:szCs w:val="24"/>
        </w:rPr>
        <w:t>универсальных передаточных документов</w:t>
      </w:r>
      <w:r w:rsidRPr="00157181">
        <w:rPr>
          <w:rStyle w:val="af7"/>
          <w:b w:val="0"/>
          <w:sz w:val="24"/>
          <w:szCs w:val="24"/>
        </w:rPr>
        <w:t>, которые Заказчик получает у Гарантирующего поставщика</w:t>
      </w:r>
      <w:r w:rsidR="006149EC">
        <w:rPr>
          <w:rStyle w:val="af7"/>
          <w:b w:val="0"/>
          <w:sz w:val="24"/>
          <w:szCs w:val="24"/>
        </w:rPr>
        <w:t>.</w:t>
      </w:r>
    </w:p>
    <w:p w:rsidR="00521AB5" w:rsidRPr="00157181" w:rsidRDefault="00521AB5" w:rsidP="00636D55">
      <w:pPr>
        <w:pStyle w:val="af4"/>
        <w:widowControl w:val="0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Оплата электрической энергии производится </w:t>
      </w:r>
      <w:r w:rsidR="00490723" w:rsidRPr="00157181">
        <w:rPr>
          <w:rFonts w:ascii="Times New Roman" w:hAnsi="Times New Roman"/>
          <w:sz w:val="24"/>
          <w:szCs w:val="24"/>
        </w:rPr>
        <w:t>Заказчиком</w:t>
      </w:r>
      <w:r w:rsidRPr="00157181"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 Гарантирующего поставщика в следующем порядке:</w:t>
      </w:r>
    </w:p>
    <w:p w:rsidR="00521AB5" w:rsidRPr="00157181" w:rsidRDefault="00521AB5" w:rsidP="00636D55">
      <w:pPr>
        <w:tabs>
          <w:tab w:val="left" w:pos="703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77"/>
        <w:gridCol w:w="3406"/>
      </w:tblGrid>
      <w:tr w:rsidR="00157181" w:rsidRPr="00157181" w:rsidTr="00BE72F2">
        <w:trPr>
          <w:trHeight w:val="376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5" w:rsidRPr="00157181" w:rsidRDefault="00521AB5" w:rsidP="00636D5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платежа:</w:t>
            </w:r>
          </w:p>
        </w:tc>
        <w:tc>
          <w:tcPr>
            <w:tcW w:w="4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5" w:rsidRPr="00157181" w:rsidRDefault="00521AB5" w:rsidP="00636D5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>Размер платежа: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AB5" w:rsidRPr="00157181" w:rsidRDefault="00521AB5" w:rsidP="00636D5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Срок оплаты </w:t>
            </w:r>
          </w:p>
        </w:tc>
      </w:tr>
      <w:tr w:rsidR="00157181" w:rsidRPr="00640E29" w:rsidTr="00BE72F2">
        <w:trPr>
          <w:trHeight w:val="717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21AB5" w:rsidRPr="00157181" w:rsidRDefault="00521AB5" w:rsidP="004907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="00490723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>.1.</w:t>
            </w:r>
            <w:r w:rsidR="00694609"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>1–й платеж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AB5" w:rsidRPr="00157181" w:rsidRDefault="00934E6C" w:rsidP="00636D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30% </w:t>
            </w:r>
            <w:r w:rsidR="00521AB5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стоимости объема покупки электрической энергии</w:t>
            </w:r>
            <w:r w:rsidR="00AB557A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521AB5"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равного объему потребления электрической энергии за п</w:t>
            </w: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>редшествующий расчетный период.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21AB5" w:rsidRPr="00157181" w:rsidRDefault="00521AB5" w:rsidP="00636D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>до 10-го числа месяца, в котором осуществляется потребление</w:t>
            </w:r>
          </w:p>
        </w:tc>
      </w:tr>
      <w:tr w:rsidR="00157181" w:rsidRPr="00640E29" w:rsidTr="00BE72F2">
        <w:trPr>
          <w:trHeight w:val="1279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21AB5" w:rsidRPr="00157181" w:rsidRDefault="00521AB5" w:rsidP="00490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81">
              <w:rPr>
                <w:rFonts w:ascii="Times New Roman" w:hAnsi="Times New Roman"/>
                <w:sz w:val="24"/>
                <w:szCs w:val="24"/>
              </w:rPr>
              <w:t>6.</w:t>
            </w:r>
            <w:r w:rsidR="00490723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57181">
              <w:rPr>
                <w:rFonts w:ascii="Times New Roman" w:hAnsi="Times New Roman"/>
                <w:sz w:val="24"/>
                <w:szCs w:val="24"/>
              </w:rPr>
              <w:t>.2.</w:t>
            </w:r>
            <w:r w:rsidR="00694609" w:rsidRPr="00157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181">
              <w:rPr>
                <w:rFonts w:ascii="Times New Roman" w:hAnsi="Times New Roman"/>
                <w:sz w:val="24"/>
                <w:szCs w:val="24"/>
              </w:rPr>
              <w:t xml:space="preserve">2-й </w:t>
            </w:r>
            <w:r w:rsidR="005659B0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платеж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AB5" w:rsidRPr="00157181" w:rsidRDefault="00934E6C" w:rsidP="00636D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40% </w:t>
            </w:r>
            <w:r w:rsidR="00521AB5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стоимости объема покупки электрической энергии</w:t>
            </w:r>
            <w:r w:rsidR="00AB557A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521AB5"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равного объему потребления электрической энергии за п</w:t>
            </w: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>редшествующий расчетный период.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21AB5" w:rsidRPr="00157181" w:rsidRDefault="00934E6C" w:rsidP="00636D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25-го </w:t>
            </w:r>
            <w:r w:rsidR="00521AB5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числа месяца, в котором осуществляется потребление</w:t>
            </w:r>
          </w:p>
        </w:tc>
      </w:tr>
      <w:tr w:rsidR="00157181" w:rsidRPr="00640E29" w:rsidTr="00BE72F2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21AB5" w:rsidRPr="00157181" w:rsidRDefault="00490723" w:rsidP="0049072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521AB5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521AB5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.3.</w:t>
            </w:r>
          </w:p>
          <w:p w:rsidR="00521AB5" w:rsidRPr="00157181" w:rsidRDefault="00521AB5" w:rsidP="00636D5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>Окончательный платеж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D61" w:rsidRPr="00157181" w:rsidRDefault="00E25F22" w:rsidP="00F00B59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>Стоимость фактически потребленной в расчётном п</w:t>
            </w:r>
            <w:r w:rsidR="000E4D61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ериоде электрической энергии, с учетом произведенной оплаты в течение расчетного периода по подпунктам 6.</w:t>
            </w:r>
            <w:r w:rsidR="00F00B59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0E4D61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.1., 6.</w:t>
            </w:r>
            <w:r w:rsidR="00F00B59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0E4D61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.2. настоящего пункта</w:t>
            </w:r>
            <w:r w:rsidR="008F1B57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900EA3"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21AB5" w:rsidRPr="00157181" w:rsidRDefault="00521AB5" w:rsidP="00464DB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</w:t>
            </w:r>
            <w:r w:rsidR="00464DBD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-го числа месяца, следующего за расчетным. </w:t>
            </w:r>
          </w:p>
        </w:tc>
      </w:tr>
      <w:tr w:rsidR="00157181" w:rsidRPr="00640E29" w:rsidTr="001F6DD7">
        <w:trPr>
          <w:trHeight w:val="549"/>
        </w:trPr>
        <w:tc>
          <w:tcPr>
            <w:tcW w:w="99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AB5" w:rsidRPr="00157181" w:rsidRDefault="00521AB5" w:rsidP="00636D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="00490723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.4. </w:t>
            </w:r>
            <w:r w:rsidR="00D41D07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В случае отсутствия данных об объеме потребления электрической энергии</w:t>
            </w:r>
            <w:r w:rsidR="005F05FD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D41D07"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подлежащего оплате</w:t>
            </w:r>
            <w:r w:rsidR="005F05FD"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="00D41D07"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32FED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определенного пунктами 6.</w:t>
            </w:r>
            <w:r w:rsidR="00490723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E32FED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.1 и 6.</w:t>
            </w:r>
            <w:r w:rsidR="00490723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E32FED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.2 настоящего договора,</w:t>
            </w:r>
            <w:r w:rsidR="00D41D07"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объем покупки электрической энергии рассчитывается в соответствии с Основными положениями.</w:t>
            </w:r>
          </w:p>
          <w:p w:rsidR="00ED2BC0" w:rsidRPr="002C23DB" w:rsidRDefault="00B42956" w:rsidP="00ED2B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="00490723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D6659B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.5</w:t>
            </w:r>
            <w:r w:rsidR="00ED2BC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57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D2BC0" w:rsidRPr="002C23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Счета, </w:t>
            </w:r>
            <w:r w:rsidR="00ED2BC0" w:rsidRPr="00FB161C">
              <w:rPr>
                <w:rFonts w:ascii="Times New Roman" w:hAnsi="Times New Roman"/>
                <w:sz w:val="24"/>
                <w:szCs w:val="24"/>
                <w:lang w:val="ru-RU"/>
              </w:rPr>
              <w:t>универсальные передаточные документы</w:t>
            </w:r>
            <w:r w:rsidR="00ED2BC0" w:rsidRPr="002C23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 также счета для оплаты объема покупки следующего расчетного периода Заказчик получает у Гарантирующего поставщика после получения последним параметров от коммерческого оператора, необходимых для расчета фактической стоимости электрической энергии и мощности. </w:t>
            </w:r>
            <w:r w:rsidR="00ED2BC0" w:rsidRPr="002C23D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На </w:t>
            </w:r>
            <w:r w:rsidR="00ED2BC0" w:rsidRPr="002C23DB">
              <w:rPr>
                <w:rFonts w:ascii="Times New Roman" w:hAnsi="Times New Roman"/>
                <w:sz w:val="24"/>
                <w:szCs w:val="24"/>
                <w:lang w:val="ru-RU"/>
              </w:rPr>
              <w:t>полученную от Заказчика оплату</w:t>
            </w:r>
            <w:r w:rsidR="00ED2BC0" w:rsidRPr="002C23D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 счет</w:t>
            </w:r>
            <w:r w:rsidR="00ED2BC0" w:rsidRPr="002C23DB">
              <w:rPr>
                <w:rStyle w:val="af7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следующего расчётного месяца, Гарантирующий поставщик выставляет </w:t>
            </w:r>
            <w:r w:rsidR="00ED2BC0" w:rsidRPr="00FB161C">
              <w:rPr>
                <w:rFonts w:ascii="Times New Roman" w:hAnsi="Times New Roman"/>
                <w:sz w:val="24"/>
                <w:szCs w:val="24"/>
                <w:lang w:val="ru-RU"/>
              </w:rPr>
              <w:t>универсальные передаточные документы</w:t>
            </w:r>
            <w:r w:rsidR="00ED2BC0" w:rsidRPr="00FB161C">
              <w:rPr>
                <w:rStyle w:val="af7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ED2BC0" w:rsidRPr="002C23DB">
              <w:rPr>
                <w:rStyle w:val="af7"/>
                <w:rFonts w:ascii="Times New Roman" w:hAnsi="Times New Roman"/>
                <w:b w:val="0"/>
                <w:sz w:val="24"/>
                <w:szCs w:val="24"/>
                <w:lang w:val="ru-RU"/>
              </w:rPr>
              <w:t>в сроки, установленные действующим законодательством РФ.</w:t>
            </w:r>
          </w:p>
          <w:p w:rsidR="00B94614" w:rsidRPr="00157181" w:rsidRDefault="00ED2BC0" w:rsidP="00ED2BC0">
            <w:pPr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23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получение Заказчиком </w:t>
            </w:r>
            <w:r w:rsidRPr="003B53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универсальных передаточных документов </w:t>
            </w:r>
            <w:r w:rsidRPr="002C23DB">
              <w:rPr>
                <w:rFonts w:ascii="Times New Roman" w:hAnsi="Times New Roman"/>
                <w:sz w:val="24"/>
                <w:szCs w:val="24"/>
                <w:lang w:val="ru-RU"/>
              </w:rPr>
              <w:t>не является основанием для неисполнения обязательства по оплате поставленной электрической энергии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(мощности</w:t>
            </w:r>
            <w:r w:rsidR="001F6DD7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B94614" w:rsidRPr="0015718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3B2750" w:rsidRPr="00157181" w:rsidRDefault="003B2750" w:rsidP="00636D55">
      <w:pPr>
        <w:pStyle w:val="CORP1-L3"/>
        <w:widowControl w:val="0"/>
        <w:numPr>
          <w:ilvl w:val="1"/>
          <w:numId w:val="3"/>
        </w:numPr>
        <w:tabs>
          <w:tab w:val="clear" w:pos="786"/>
          <w:tab w:val="clear" w:pos="1800"/>
          <w:tab w:val="left" w:pos="540"/>
        </w:tabs>
        <w:spacing w:after="0"/>
        <w:ind w:left="0" w:firstLine="0"/>
        <w:jc w:val="both"/>
        <w:rPr>
          <w:szCs w:val="24"/>
          <w:lang w:val="ru-RU"/>
        </w:rPr>
      </w:pPr>
      <w:r w:rsidRPr="00157181">
        <w:rPr>
          <w:szCs w:val="24"/>
          <w:lang w:val="ru-RU"/>
        </w:rPr>
        <w:t xml:space="preserve">Обязанность </w:t>
      </w:r>
      <w:r w:rsidR="002B55B6" w:rsidRPr="00157181">
        <w:rPr>
          <w:szCs w:val="24"/>
          <w:lang w:val="ru-RU"/>
        </w:rPr>
        <w:t>Заказчика</w:t>
      </w:r>
      <w:r w:rsidRPr="00157181">
        <w:rPr>
          <w:szCs w:val="24"/>
          <w:lang w:val="ru-RU"/>
        </w:rPr>
        <w:t xml:space="preserve"> по оплате электрической энергии считается исполненной при поступлении денежных средств на расчетный счет Гарантирующего поставщика.</w:t>
      </w:r>
    </w:p>
    <w:p w:rsidR="003B2750" w:rsidRPr="00157181" w:rsidRDefault="003B2750" w:rsidP="00636D55">
      <w:pPr>
        <w:pStyle w:val="CORP1-L3"/>
        <w:widowControl w:val="0"/>
        <w:tabs>
          <w:tab w:val="clear" w:pos="1800"/>
          <w:tab w:val="left" w:pos="540"/>
        </w:tabs>
        <w:spacing w:after="0"/>
        <w:ind w:firstLine="567"/>
        <w:jc w:val="both"/>
        <w:rPr>
          <w:szCs w:val="24"/>
          <w:lang w:val="ru-RU"/>
        </w:rPr>
      </w:pPr>
      <w:r w:rsidRPr="00157181">
        <w:rPr>
          <w:szCs w:val="24"/>
          <w:lang w:val="ru-RU"/>
        </w:rPr>
        <w:t xml:space="preserve">В случае если какая-то из дат платежей не является рабочим днем, обязанность </w:t>
      </w:r>
      <w:r w:rsidR="00776200" w:rsidRPr="00157181">
        <w:rPr>
          <w:szCs w:val="24"/>
          <w:lang w:val="ru-RU"/>
        </w:rPr>
        <w:t>Заказчика</w:t>
      </w:r>
      <w:r w:rsidRPr="00157181">
        <w:rPr>
          <w:szCs w:val="24"/>
          <w:lang w:val="ru-RU"/>
        </w:rPr>
        <w:t xml:space="preserve"> по оплате должна быть исполнена в предшествующий указанной дате рабочий день.</w:t>
      </w:r>
    </w:p>
    <w:p w:rsidR="003B2750" w:rsidRPr="00157181" w:rsidRDefault="003B2750" w:rsidP="00636D55">
      <w:pPr>
        <w:pStyle w:val="CORP1-L3"/>
        <w:widowControl w:val="0"/>
        <w:tabs>
          <w:tab w:val="clear" w:pos="1800"/>
          <w:tab w:val="left" w:pos="540"/>
        </w:tabs>
        <w:spacing w:after="0"/>
        <w:ind w:firstLine="567"/>
        <w:jc w:val="both"/>
        <w:rPr>
          <w:szCs w:val="24"/>
          <w:lang w:val="ru-RU"/>
        </w:rPr>
      </w:pPr>
      <w:r w:rsidRPr="00157181">
        <w:rPr>
          <w:szCs w:val="24"/>
          <w:lang w:val="ru-RU"/>
        </w:rPr>
        <w:t>Документом, подтверждающим зачисление денежных средств, является выписка из расчетного счета, предоставляемая Гарантирующему поставщику кредит</w:t>
      </w:r>
      <w:r w:rsidRPr="00157181">
        <w:rPr>
          <w:szCs w:val="24"/>
          <w:lang w:val="ru-RU"/>
        </w:rPr>
        <w:lastRenderedPageBreak/>
        <w:t>ной организацией, в которой у Гарантирующего поставщика открыт расчетный счет.</w:t>
      </w:r>
    </w:p>
    <w:p w:rsidR="00FA4C1F" w:rsidRPr="00157181" w:rsidRDefault="003B2750" w:rsidP="00636D55">
      <w:pPr>
        <w:pStyle w:val="af4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57181">
        <w:rPr>
          <w:rFonts w:ascii="Times New Roman" w:hAnsi="Times New Roman"/>
          <w:sz w:val="24"/>
          <w:szCs w:val="24"/>
        </w:rPr>
        <w:t xml:space="preserve">При оплате </w:t>
      </w:r>
      <w:r w:rsidR="00AE109F" w:rsidRPr="00157181">
        <w:rPr>
          <w:rFonts w:ascii="Times New Roman" w:hAnsi="Times New Roman"/>
          <w:sz w:val="24"/>
          <w:szCs w:val="24"/>
        </w:rPr>
        <w:t>Заказчиком</w:t>
      </w:r>
      <w:r w:rsidRPr="00157181">
        <w:rPr>
          <w:rFonts w:ascii="Times New Roman" w:hAnsi="Times New Roman"/>
          <w:sz w:val="24"/>
          <w:szCs w:val="24"/>
        </w:rPr>
        <w:t xml:space="preserve"> самостоятельно платежным поручением на расчетный счет Гарантирующего поставщика необходимо в поручении указывать назначение платежа, в том числе номер договора и месяц, в счет которого производится оплата. </w:t>
      </w:r>
    </w:p>
    <w:p w:rsidR="003B2750" w:rsidRPr="00157181" w:rsidRDefault="00FA4C1F" w:rsidP="00636D55">
      <w:pPr>
        <w:ind w:firstLine="567"/>
        <w:jc w:val="both"/>
        <w:rPr>
          <w:rFonts w:ascii="Times New Roman" w:hAnsi="Times New Roman"/>
          <w:b/>
          <w:sz w:val="24"/>
          <w:szCs w:val="24"/>
          <w:lang w:val="ru-RU" w:eastAsia="en-US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В случае неясного назначения платежа или его отсутствия платеж считается произведенным в счет погашения задолженности </w:t>
      </w:r>
      <w:r w:rsidR="00AE109F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Заказчика</w:t>
      </w: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за период, определяемый Гарантирующим поставщиком</w:t>
      </w:r>
      <w:r w:rsidR="00B25FFE" w:rsidRPr="00157181">
        <w:rPr>
          <w:rStyle w:val="af7"/>
          <w:rFonts w:ascii="Times New Roman" w:hAnsi="Times New Roman"/>
          <w:sz w:val="24"/>
          <w:szCs w:val="24"/>
          <w:lang w:val="ru-RU"/>
        </w:rPr>
        <w:t xml:space="preserve">, </w:t>
      </w:r>
      <w:r w:rsidR="00B25FFE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в соответствии с действующим законодательством РФ.</w:t>
      </w:r>
    </w:p>
    <w:p w:rsidR="006840F5" w:rsidRPr="00157181" w:rsidRDefault="003B2750" w:rsidP="00636D55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Излишне уплаченная за определенный период сумма при отсутствии задолженности у </w:t>
      </w:r>
      <w:r w:rsidR="00AE109F" w:rsidRPr="00157181">
        <w:rPr>
          <w:rFonts w:ascii="Times New Roman" w:hAnsi="Times New Roman"/>
          <w:sz w:val="24"/>
          <w:szCs w:val="24"/>
          <w:lang w:val="ru-RU"/>
        </w:rPr>
        <w:t>Заказчика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по ранее возникшим обязательствам учитывается при последующих расчётах за электрическую энергию.</w:t>
      </w:r>
    </w:p>
    <w:p w:rsidR="00521AB5" w:rsidRPr="00157181" w:rsidRDefault="003B2750" w:rsidP="00636D55">
      <w:pPr>
        <w:pStyle w:val="CORP1-L3"/>
        <w:widowControl w:val="0"/>
        <w:numPr>
          <w:ilvl w:val="1"/>
          <w:numId w:val="3"/>
        </w:numPr>
        <w:tabs>
          <w:tab w:val="clear" w:pos="1800"/>
          <w:tab w:val="left" w:pos="540"/>
        </w:tabs>
        <w:spacing w:after="0"/>
        <w:ind w:left="0" w:firstLine="0"/>
        <w:jc w:val="both"/>
        <w:rPr>
          <w:szCs w:val="24"/>
          <w:lang w:val="ru-RU"/>
        </w:rPr>
      </w:pPr>
      <w:r w:rsidRPr="00157181">
        <w:rPr>
          <w:szCs w:val="24"/>
          <w:lang w:val="ru-RU"/>
        </w:rPr>
        <w:t>Датой оплаты считается дата поступления денежных средств на расчётный счет Гарантирующего поставщика.</w:t>
      </w:r>
    </w:p>
    <w:p w:rsidR="00BF52CD" w:rsidRPr="00157181" w:rsidRDefault="00BF52CD" w:rsidP="00636D55">
      <w:pPr>
        <w:pStyle w:val="CORP1-L3"/>
        <w:widowControl w:val="0"/>
        <w:numPr>
          <w:ilvl w:val="1"/>
          <w:numId w:val="3"/>
        </w:numPr>
        <w:tabs>
          <w:tab w:val="clear" w:pos="1800"/>
          <w:tab w:val="left" w:pos="540"/>
        </w:tabs>
        <w:spacing w:after="0"/>
        <w:ind w:left="0" w:firstLine="0"/>
        <w:jc w:val="both"/>
        <w:rPr>
          <w:szCs w:val="24"/>
          <w:lang w:val="ru-RU"/>
        </w:rPr>
      </w:pPr>
      <w:r w:rsidRPr="00157181">
        <w:rPr>
          <w:rStyle w:val="af7"/>
          <w:b w:val="0"/>
          <w:szCs w:val="24"/>
          <w:lang w:val="ru-RU"/>
        </w:rPr>
        <w:t>Стоимость электрической энергии (мощности) в объеме безучетного потребления по настоящему договору рассчитывается по ценам на электрическую энергию (мощность)</w:t>
      </w:r>
      <w:r w:rsidR="00934F67" w:rsidRPr="00157181">
        <w:rPr>
          <w:rStyle w:val="af7"/>
          <w:b w:val="0"/>
          <w:szCs w:val="24"/>
          <w:lang w:val="ru-RU"/>
        </w:rPr>
        <w:t>,</w:t>
      </w:r>
      <w:r w:rsidRPr="00157181">
        <w:rPr>
          <w:rStyle w:val="af7"/>
          <w:b w:val="0"/>
          <w:szCs w:val="24"/>
          <w:lang w:val="ru-RU"/>
        </w:rPr>
        <w:t xml:space="preserve"> определяемым и применяемым за расчетный период, в котором составлен акт о неучтенном потреблении электрической энергии.</w:t>
      </w:r>
    </w:p>
    <w:p w:rsidR="00514F16" w:rsidRPr="00157181" w:rsidRDefault="00514F16" w:rsidP="00636D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1AB5" w:rsidRPr="00157181" w:rsidRDefault="00521AB5" w:rsidP="00636D55">
      <w:pPr>
        <w:pStyle w:val="af4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15718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5041E4" w:rsidRPr="00157181" w:rsidRDefault="00521AB5" w:rsidP="000F3C3D">
      <w:pPr>
        <w:pStyle w:val="a9"/>
        <w:numPr>
          <w:ilvl w:val="1"/>
          <w:numId w:val="3"/>
        </w:numPr>
        <w:tabs>
          <w:tab w:val="clear" w:pos="786"/>
          <w:tab w:val="left" w:pos="-142"/>
          <w:tab w:val="left" w:pos="0"/>
          <w:tab w:val="left" w:pos="142"/>
          <w:tab w:val="left" w:pos="284"/>
          <w:tab w:val="left" w:pos="426"/>
          <w:tab w:val="left" w:pos="993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sz w:val="24"/>
          <w:szCs w:val="24"/>
        </w:rPr>
        <w:t xml:space="preserve">В случае неисполнения или ненадлежащего исполнения обязательств по настоящему </w:t>
      </w:r>
      <w:r w:rsidR="00697512" w:rsidRPr="00157181">
        <w:rPr>
          <w:sz w:val="24"/>
          <w:szCs w:val="24"/>
        </w:rPr>
        <w:t>договор</w:t>
      </w:r>
      <w:r w:rsidR="007B00B7" w:rsidRPr="00157181">
        <w:rPr>
          <w:sz w:val="24"/>
          <w:szCs w:val="24"/>
        </w:rPr>
        <w:t>у, С</w:t>
      </w:r>
      <w:r w:rsidRPr="00157181">
        <w:rPr>
          <w:sz w:val="24"/>
          <w:szCs w:val="24"/>
        </w:rPr>
        <w:t xml:space="preserve">тороны несут ответственность в соответствии с действующим законодательством Российской Федерации и настоящим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>ом.</w:t>
      </w:r>
      <w:r w:rsidR="006B3750" w:rsidRPr="00157181">
        <w:rPr>
          <w:rStyle w:val="af7"/>
          <w:b w:val="0"/>
          <w:i/>
          <w:sz w:val="24"/>
          <w:szCs w:val="24"/>
        </w:rPr>
        <w:t xml:space="preserve"> </w:t>
      </w:r>
    </w:p>
    <w:p w:rsidR="00E81B3D" w:rsidRPr="00157181" w:rsidRDefault="00E81B3D" w:rsidP="00636D55">
      <w:pPr>
        <w:pStyle w:val="a9"/>
        <w:numPr>
          <w:ilvl w:val="1"/>
          <w:numId w:val="3"/>
        </w:numPr>
        <w:tabs>
          <w:tab w:val="left" w:pos="426"/>
          <w:tab w:val="num" w:pos="1283"/>
        </w:tabs>
        <w:ind w:left="0" w:firstLine="0"/>
        <w:rPr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В случае нарушения </w:t>
      </w:r>
      <w:r w:rsidR="000F3C3D" w:rsidRPr="00157181">
        <w:rPr>
          <w:rStyle w:val="af7"/>
          <w:b w:val="0"/>
          <w:sz w:val="24"/>
          <w:szCs w:val="24"/>
        </w:rPr>
        <w:t>Заказчиком</w:t>
      </w:r>
      <w:r w:rsidRPr="00157181">
        <w:rPr>
          <w:rStyle w:val="af7"/>
          <w:b w:val="0"/>
          <w:sz w:val="24"/>
          <w:szCs w:val="24"/>
        </w:rPr>
        <w:t xml:space="preserve"> размера и порядка оплаты, предусмотренных настоящим договором, в том числе по оплате</w:t>
      </w:r>
      <w:r w:rsidR="006558E8" w:rsidRPr="00157181">
        <w:rPr>
          <w:rStyle w:val="af7"/>
          <w:b w:val="0"/>
          <w:sz w:val="24"/>
          <w:szCs w:val="24"/>
        </w:rPr>
        <w:t xml:space="preserve"> текущего энергопотребления</w:t>
      </w:r>
      <w:r w:rsidRPr="00157181">
        <w:rPr>
          <w:rStyle w:val="af7"/>
          <w:b w:val="0"/>
          <w:sz w:val="24"/>
          <w:szCs w:val="24"/>
        </w:rPr>
        <w:t xml:space="preserve">, Гарантирующий поставщик вправе начислить и потребовать от </w:t>
      </w:r>
      <w:r w:rsidR="000F3C3D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 уплаты пени </w:t>
      </w:r>
      <w:r w:rsidRPr="00157181">
        <w:rPr>
          <w:sz w:val="24"/>
          <w:szCs w:val="24"/>
        </w:rPr>
        <w:t>за каждый день просрочки платежа по день фактической уплаты долга, в размере и порядке, определенн</w:t>
      </w:r>
      <w:r w:rsidR="00C86D69" w:rsidRPr="00157181">
        <w:rPr>
          <w:sz w:val="24"/>
          <w:szCs w:val="24"/>
        </w:rPr>
        <w:t>о</w:t>
      </w:r>
      <w:r w:rsidRPr="00157181">
        <w:rPr>
          <w:sz w:val="24"/>
          <w:szCs w:val="24"/>
        </w:rPr>
        <w:t>м в соответствии с действующим законодательством РФ.</w:t>
      </w:r>
    </w:p>
    <w:p w:rsidR="008369E5" w:rsidRPr="00157181" w:rsidRDefault="008369E5" w:rsidP="00636D55">
      <w:pPr>
        <w:pStyle w:val="a9"/>
        <w:numPr>
          <w:ilvl w:val="1"/>
          <w:numId w:val="3"/>
        </w:numPr>
        <w:tabs>
          <w:tab w:val="left" w:pos="426"/>
          <w:tab w:val="num" w:pos="1283"/>
        </w:tabs>
        <w:ind w:left="0" w:firstLine="0"/>
        <w:rPr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Наличие оснований и размер ответственности Гарантирующего поставщика перед </w:t>
      </w:r>
      <w:r w:rsidR="000F3C3D" w:rsidRPr="00157181">
        <w:rPr>
          <w:rStyle w:val="af7"/>
          <w:b w:val="0"/>
          <w:sz w:val="24"/>
          <w:szCs w:val="24"/>
        </w:rPr>
        <w:t>Заказчиком</w:t>
      </w:r>
      <w:r w:rsidRPr="00157181">
        <w:rPr>
          <w:rStyle w:val="af7"/>
          <w:b w:val="0"/>
          <w:sz w:val="24"/>
          <w:szCs w:val="24"/>
        </w:rPr>
        <w:t>, определяются в соответствии с гражданским законодательством РФ и законодательством РФ об электроэнергетике.</w:t>
      </w:r>
    </w:p>
    <w:p w:rsidR="00521AB5" w:rsidRPr="00157181" w:rsidRDefault="007679F1" w:rsidP="00636D55">
      <w:pPr>
        <w:pStyle w:val="af4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Заказчик, </w:t>
      </w:r>
      <w:r w:rsidR="00D35518" w:rsidRPr="00157181">
        <w:rPr>
          <w:rFonts w:ascii="Times New Roman" w:hAnsi="Times New Roman"/>
          <w:sz w:val="24"/>
          <w:szCs w:val="24"/>
        </w:rPr>
        <w:t xml:space="preserve">нарушивший установленный порядок введения полного и (или) частичного ограничения режима </w:t>
      </w:r>
      <w:r w:rsidR="00D35518" w:rsidRPr="00157181">
        <w:rPr>
          <w:rFonts w:ascii="Times New Roman" w:hAnsi="Times New Roman"/>
          <w:sz w:val="24"/>
          <w:szCs w:val="24"/>
        </w:rPr>
        <w:lastRenderedPageBreak/>
        <w:t xml:space="preserve">потребления электрической энергии (неисполнение требований о введении режима ограничения, недопуск персонала для введения ограничения режима потребления электрической энергии и т.д.), несет перед Гарантирующим поставщиком ответственность в размере понесенных затрат, связанных с инициированием и проведением </w:t>
      </w:r>
      <w:r w:rsidR="00D35518" w:rsidRPr="00157181">
        <w:rPr>
          <w:rFonts w:ascii="Times New Roman" w:hAnsi="Times New Roman"/>
          <w:spacing w:val="1"/>
          <w:sz w:val="24"/>
          <w:szCs w:val="24"/>
        </w:rPr>
        <w:t xml:space="preserve">процедуры </w:t>
      </w:r>
      <w:r w:rsidR="00D35518" w:rsidRPr="00157181">
        <w:rPr>
          <w:rFonts w:ascii="Times New Roman" w:hAnsi="Times New Roman"/>
          <w:sz w:val="24"/>
          <w:szCs w:val="24"/>
        </w:rPr>
        <w:t>введения полного и (или) частичного ограничения режима потребления электрической энергии, за каждый случай такого нарушения</w:t>
      </w:r>
      <w:r w:rsidR="00521AB5" w:rsidRPr="00157181">
        <w:rPr>
          <w:rFonts w:ascii="Times New Roman" w:hAnsi="Times New Roman"/>
          <w:sz w:val="24"/>
          <w:szCs w:val="24"/>
        </w:rPr>
        <w:t>.</w:t>
      </w:r>
    </w:p>
    <w:p w:rsidR="00521AB5" w:rsidRPr="00157181" w:rsidRDefault="00521AB5" w:rsidP="00636D55">
      <w:pPr>
        <w:pStyle w:val="a9"/>
        <w:numPr>
          <w:ilvl w:val="1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157181">
        <w:rPr>
          <w:sz w:val="24"/>
          <w:szCs w:val="24"/>
        </w:rPr>
        <w:t xml:space="preserve"> Стороны освобождаются от ответственности за неисполнение или ненадлежащее исполнение обязательств по настоящему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 xml:space="preserve">у, если это явилось следствием обстоятельств непреодолимой силы: стихийных явлений (наводнение, гроза, пожар, землетрясение, ураган, шуга, снежный занос, обледенение и т.д.), военных действий любого характера, диверсий, террористических актов, забастовок, принятием Государственными органами решений, препятствующих выполнению обязательств по настоящему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>у.</w:t>
      </w:r>
    </w:p>
    <w:p w:rsidR="00521AB5" w:rsidRPr="00157181" w:rsidRDefault="00741CE1" w:rsidP="00636D55">
      <w:pPr>
        <w:pStyle w:val="a9"/>
        <w:tabs>
          <w:tab w:val="left" w:pos="567"/>
        </w:tabs>
        <w:ind w:firstLine="567"/>
        <w:rPr>
          <w:sz w:val="24"/>
          <w:szCs w:val="24"/>
        </w:rPr>
      </w:pPr>
      <w:r w:rsidRPr="00157181">
        <w:rPr>
          <w:sz w:val="24"/>
          <w:szCs w:val="24"/>
        </w:rPr>
        <w:t>Заказчик</w:t>
      </w:r>
      <w:r w:rsidR="00521AB5" w:rsidRPr="00157181">
        <w:rPr>
          <w:sz w:val="24"/>
          <w:szCs w:val="24"/>
        </w:rPr>
        <w:t xml:space="preserve"> не освобождается от обязанности произвести окончательный расчет за фактически принятую электрическую энергию, а также других обязательств, связанных с исполнением настоящего </w:t>
      </w:r>
      <w:r w:rsidR="00697512" w:rsidRPr="00157181">
        <w:rPr>
          <w:sz w:val="24"/>
          <w:szCs w:val="24"/>
        </w:rPr>
        <w:t>договор</w:t>
      </w:r>
      <w:r w:rsidR="00521AB5" w:rsidRPr="00157181">
        <w:rPr>
          <w:sz w:val="24"/>
          <w:szCs w:val="24"/>
        </w:rPr>
        <w:t xml:space="preserve">а. </w:t>
      </w:r>
    </w:p>
    <w:p w:rsidR="00521AB5" w:rsidRPr="00157181" w:rsidRDefault="00521AB5" w:rsidP="00636D55">
      <w:pPr>
        <w:pStyle w:val="a9"/>
        <w:tabs>
          <w:tab w:val="left" w:pos="567"/>
        </w:tabs>
        <w:ind w:firstLine="567"/>
        <w:rPr>
          <w:sz w:val="24"/>
          <w:szCs w:val="24"/>
        </w:rPr>
      </w:pPr>
      <w:r w:rsidRPr="00157181">
        <w:rPr>
          <w:sz w:val="24"/>
          <w:szCs w:val="24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 xml:space="preserve">у одной из </w:t>
      </w:r>
      <w:r w:rsidR="00A22BEE" w:rsidRPr="00157181">
        <w:rPr>
          <w:sz w:val="24"/>
          <w:szCs w:val="24"/>
        </w:rPr>
        <w:t>С</w:t>
      </w:r>
      <w:r w:rsidRPr="00157181">
        <w:rPr>
          <w:sz w:val="24"/>
          <w:szCs w:val="24"/>
        </w:rPr>
        <w:t xml:space="preserve">торон, она обязана оповестить другую </w:t>
      </w:r>
      <w:r w:rsidR="00A22BEE" w:rsidRPr="00157181">
        <w:rPr>
          <w:sz w:val="24"/>
          <w:szCs w:val="24"/>
        </w:rPr>
        <w:t>С</w:t>
      </w:r>
      <w:r w:rsidRPr="00157181">
        <w:rPr>
          <w:sz w:val="24"/>
          <w:szCs w:val="24"/>
        </w:rPr>
        <w:t>торону не позднее 3-х дней с момента возникновения таких обстоятельств. Надлежащим подтверждением наличия обстоятельств непреодолимой силы будут служить решения (заявления, сообщения) либо иной соответствующий документ компетентных государственных органов или сообщения в официальных средствах массовой информации.</w:t>
      </w:r>
    </w:p>
    <w:p w:rsidR="00521AB5" w:rsidRPr="00157181" w:rsidRDefault="00521AB5" w:rsidP="00C6364F">
      <w:pPr>
        <w:pStyle w:val="a9"/>
        <w:numPr>
          <w:ilvl w:val="1"/>
          <w:numId w:val="3"/>
        </w:numPr>
        <w:tabs>
          <w:tab w:val="left" w:pos="567"/>
        </w:tabs>
        <w:ind w:left="0" w:firstLine="0"/>
        <w:rPr>
          <w:b/>
          <w:sz w:val="24"/>
          <w:szCs w:val="24"/>
        </w:rPr>
      </w:pPr>
      <w:r w:rsidRPr="00157181">
        <w:rPr>
          <w:sz w:val="24"/>
          <w:szCs w:val="24"/>
        </w:rPr>
        <w:t xml:space="preserve"> </w:t>
      </w:r>
      <w:r w:rsidR="00741CE1" w:rsidRPr="00157181">
        <w:rPr>
          <w:sz w:val="24"/>
          <w:szCs w:val="24"/>
        </w:rPr>
        <w:t>Заказчик</w:t>
      </w:r>
      <w:r w:rsidRPr="00157181">
        <w:rPr>
          <w:rFonts w:eastAsia="Calibri"/>
          <w:sz w:val="24"/>
          <w:szCs w:val="24"/>
        </w:rPr>
        <w:t xml:space="preserve">, у которого отсутствует акт согласования аварийной и (или) технологической брони и </w:t>
      </w:r>
      <w:r w:rsidR="00A22BEE" w:rsidRPr="00157181">
        <w:rPr>
          <w:rFonts w:eastAsia="Calibri"/>
          <w:sz w:val="24"/>
          <w:szCs w:val="24"/>
        </w:rPr>
        <w:t>ограничение режима потребления электрической энергии,</w:t>
      </w:r>
      <w:r w:rsidRPr="00157181">
        <w:rPr>
          <w:rFonts w:eastAsia="Calibri"/>
          <w:sz w:val="24"/>
          <w:szCs w:val="24"/>
        </w:rPr>
        <w:t xml:space="preserve"> которого может привести к возникновению угрозы жизни и здоровью людей, экологической безопасности либо безопасности государства, несет ответственность, в том числе перед третьими лицами, за последствия, вызванные применением к нему ограничения режима потребления в соответствии с действующим законодательством РФ.</w:t>
      </w:r>
    </w:p>
    <w:p w:rsidR="00521AB5" w:rsidRPr="00157181" w:rsidRDefault="00521AB5" w:rsidP="00C6364F">
      <w:pPr>
        <w:pStyle w:val="a9"/>
        <w:numPr>
          <w:ilvl w:val="1"/>
          <w:numId w:val="3"/>
        </w:numPr>
        <w:tabs>
          <w:tab w:val="clear" w:pos="786"/>
          <w:tab w:val="left" w:pos="709"/>
        </w:tabs>
        <w:ind w:left="0" w:firstLine="0"/>
        <w:rPr>
          <w:sz w:val="24"/>
          <w:szCs w:val="24"/>
        </w:rPr>
      </w:pPr>
      <w:r w:rsidRPr="00157181">
        <w:rPr>
          <w:sz w:val="24"/>
          <w:szCs w:val="24"/>
        </w:rPr>
        <w:t xml:space="preserve">Гарантирующий поставщик не несет материальной ответственности за неисполнение обязанности, предусмотренной п. 2.1.1 настоящего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>а, в следующих случаях:</w:t>
      </w:r>
    </w:p>
    <w:p w:rsidR="00521AB5" w:rsidRPr="00157181" w:rsidRDefault="00521AB5" w:rsidP="00636D55">
      <w:pPr>
        <w:pStyle w:val="a9"/>
        <w:numPr>
          <w:ilvl w:val="0"/>
          <w:numId w:val="16"/>
        </w:numPr>
        <w:ind w:left="0" w:firstLine="284"/>
        <w:jc w:val="left"/>
        <w:rPr>
          <w:sz w:val="24"/>
          <w:szCs w:val="24"/>
        </w:rPr>
      </w:pPr>
      <w:r w:rsidRPr="00157181">
        <w:rPr>
          <w:sz w:val="24"/>
          <w:szCs w:val="24"/>
        </w:rPr>
        <w:t xml:space="preserve">при наличии вины </w:t>
      </w:r>
      <w:r w:rsidR="00741CE1" w:rsidRPr="00157181">
        <w:rPr>
          <w:sz w:val="24"/>
          <w:szCs w:val="24"/>
        </w:rPr>
        <w:t>Заказчика</w:t>
      </w:r>
      <w:r w:rsidRPr="00157181">
        <w:rPr>
          <w:sz w:val="24"/>
          <w:szCs w:val="24"/>
        </w:rPr>
        <w:t>;</w:t>
      </w:r>
    </w:p>
    <w:p w:rsidR="00521AB5" w:rsidRPr="00157181" w:rsidRDefault="00521AB5" w:rsidP="00636D55">
      <w:pPr>
        <w:pStyle w:val="a9"/>
        <w:numPr>
          <w:ilvl w:val="0"/>
          <w:numId w:val="16"/>
        </w:numPr>
        <w:ind w:left="0" w:firstLine="284"/>
        <w:rPr>
          <w:sz w:val="24"/>
          <w:szCs w:val="24"/>
        </w:rPr>
      </w:pPr>
      <w:r w:rsidRPr="00157181">
        <w:rPr>
          <w:sz w:val="24"/>
          <w:szCs w:val="24"/>
        </w:rPr>
        <w:lastRenderedPageBreak/>
        <w:t xml:space="preserve">кратковременного снижения напряжения в системе электроснабжения </w:t>
      </w:r>
      <w:r w:rsidR="00741CE1" w:rsidRPr="00157181">
        <w:rPr>
          <w:sz w:val="24"/>
          <w:szCs w:val="24"/>
        </w:rPr>
        <w:t>Заказчика</w:t>
      </w:r>
      <w:r w:rsidR="00DC53CC" w:rsidRPr="00157181">
        <w:rPr>
          <w:sz w:val="24"/>
          <w:szCs w:val="24"/>
        </w:rPr>
        <w:t xml:space="preserve"> </w:t>
      </w:r>
      <w:r w:rsidRPr="00157181">
        <w:rPr>
          <w:sz w:val="24"/>
          <w:szCs w:val="24"/>
        </w:rPr>
        <w:t>в течение времени, обусловленного ГОСТ 32144-2013;</w:t>
      </w:r>
    </w:p>
    <w:p w:rsidR="00521AB5" w:rsidRPr="00157181" w:rsidRDefault="00521AB5" w:rsidP="00636D55">
      <w:pPr>
        <w:pStyle w:val="a9"/>
        <w:numPr>
          <w:ilvl w:val="0"/>
          <w:numId w:val="16"/>
        </w:numPr>
        <w:ind w:left="0" w:firstLine="284"/>
        <w:rPr>
          <w:sz w:val="24"/>
          <w:szCs w:val="24"/>
        </w:rPr>
      </w:pPr>
      <w:r w:rsidRPr="00157181">
        <w:rPr>
          <w:sz w:val="24"/>
          <w:szCs w:val="24"/>
        </w:rPr>
        <w:t xml:space="preserve">действия системной автоматики (АЧР, САОН, АСН, ЧАПВ, АПВ, АВР) и устройств релейной защиты и автоматики (РЗА) с отключением </w:t>
      </w:r>
      <w:r w:rsidR="00776200" w:rsidRPr="00157181">
        <w:rPr>
          <w:sz w:val="24"/>
          <w:szCs w:val="24"/>
        </w:rPr>
        <w:t>Заказчика</w:t>
      </w:r>
      <w:r w:rsidR="00DC53CC" w:rsidRPr="00157181">
        <w:rPr>
          <w:sz w:val="24"/>
          <w:szCs w:val="24"/>
        </w:rPr>
        <w:t xml:space="preserve"> </w:t>
      </w:r>
      <w:r w:rsidRPr="00157181">
        <w:rPr>
          <w:sz w:val="24"/>
          <w:szCs w:val="24"/>
        </w:rPr>
        <w:t>и автоматическим его включением;</w:t>
      </w:r>
    </w:p>
    <w:p w:rsidR="00C6364F" w:rsidRPr="00157181" w:rsidRDefault="00521AB5" w:rsidP="00484E62">
      <w:pPr>
        <w:pStyle w:val="a9"/>
        <w:numPr>
          <w:ilvl w:val="0"/>
          <w:numId w:val="16"/>
        </w:numPr>
        <w:ind w:left="284" w:firstLine="0"/>
        <w:rPr>
          <w:b/>
          <w:sz w:val="24"/>
          <w:szCs w:val="24"/>
        </w:rPr>
      </w:pPr>
      <w:r w:rsidRPr="00157181">
        <w:rPr>
          <w:sz w:val="24"/>
          <w:szCs w:val="24"/>
        </w:rPr>
        <w:t xml:space="preserve">ограничения или прекращения подачи энергии </w:t>
      </w:r>
      <w:r w:rsidR="00741CE1" w:rsidRPr="00157181">
        <w:rPr>
          <w:sz w:val="24"/>
          <w:szCs w:val="24"/>
        </w:rPr>
        <w:t>Заказчику</w:t>
      </w:r>
      <w:r w:rsidRPr="00157181">
        <w:rPr>
          <w:sz w:val="24"/>
          <w:szCs w:val="24"/>
        </w:rPr>
        <w:t xml:space="preserve"> согласно пункту 4.2.1 настоящего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>а.</w:t>
      </w:r>
    </w:p>
    <w:p w:rsidR="00C6364F" w:rsidRPr="00157181" w:rsidRDefault="00741CE1" w:rsidP="00C6364F">
      <w:pPr>
        <w:pStyle w:val="a9"/>
        <w:numPr>
          <w:ilvl w:val="1"/>
          <w:numId w:val="3"/>
        </w:numPr>
        <w:tabs>
          <w:tab w:val="clear" w:pos="786"/>
          <w:tab w:val="num" w:pos="567"/>
        </w:tabs>
        <w:ind w:left="0" w:firstLine="0"/>
        <w:rPr>
          <w:sz w:val="24"/>
          <w:szCs w:val="24"/>
        </w:rPr>
      </w:pPr>
      <w:r w:rsidRPr="00157181">
        <w:rPr>
          <w:sz w:val="24"/>
          <w:szCs w:val="24"/>
        </w:rPr>
        <w:t>Заказчик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в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соответствии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с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законодательством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РФ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обязан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возместить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Сетевой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организации</w:t>
      </w:r>
      <w:r w:rsidR="00C6364F" w:rsidRPr="00157181">
        <w:rPr>
          <w:sz w:val="24"/>
          <w:szCs w:val="24"/>
        </w:rPr>
        <w:t xml:space="preserve"> (</w:t>
      </w:r>
      <w:r w:rsidR="00C6364F" w:rsidRPr="00157181">
        <w:rPr>
          <w:rFonts w:hint="eastAsia"/>
          <w:sz w:val="24"/>
          <w:szCs w:val="24"/>
        </w:rPr>
        <w:t>Гарантирующему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поставщику</w:t>
      </w:r>
      <w:r w:rsidR="00C6364F" w:rsidRPr="00157181">
        <w:rPr>
          <w:sz w:val="24"/>
          <w:szCs w:val="24"/>
        </w:rPr>
        <w:t xml:space="preserve">) </w:t>
      </w:r>
      <w:r w:rsidR="00C6364F" w:rsidRPr="00157181">
        <w:rPr>
          <w:rFonts w:hint="eastAsia"/>
          <w:sz w:val="24"/>
          <w:szCs w:val="24"/>
        </w:rPr>
        <w:t>убытки</w:t>
      </w:r>
      <w:r w:rsidR="00C6364F" w:rsidRPr="00157181">
        <w:rPr>
          <w:sz w:val="24"/>
          <w:szCs w:val="24"/>
        </w:rPr>
        <w:t xml:space="preserve">, </w:t>
      </w:r>
      <w:r w:rsidR="00C6364F" w:rsidRPr="00157181">
        <w:rPr>
          <w:rFonts w:hint="eastAsia"/>
          <w:sz w:val="24"/>
          <w:szCs w:val="24"/>
        </w:rPr>
        <w:t>причиненные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неисполнением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или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ненадлежащим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исполнением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обязанностей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по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обеспечению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сохранности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и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целостности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установленных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Сетевой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организацией</w:t>
      </w:r>
      <w:r w:rsidR="00C6364F" w:rsidRPr="00157181">
        <w:rPr>
          <w:sz w:val="24"/>
          <w:szCs w:val="24"/>
        </w:rPr>
        <w:t xml:space="preserve"> (</w:t>
      </w:r>
      <w:r w:rsidR="00C6364F" w:rsidRPr="00157181">
        <w:rPr>
          <w:rFonts w:hint="eastAsia"/>
          <w:sz w:val="24"/>
          <w:szCs w:val="24"/>
        </w:rPr>
        <w:t>Гарантирующим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поставщиком</w:t>
      </w:r>
      <w:r w:rsidR="00C6364F" w:rsidRPr="00157181">
        <w:rPr>
          <w:sz w:val="24"/>
          <w:szCs w:val="24"/>
        </w:rPr>
        <w:t xml:space="preserve">) </w:t>
      </w:r>
      <w:r w:rsidR="00C6364F" w:rsidRPr="00157181">
        <w:rPr>
          <w:rFonts w:hint="eastAsia"/>
          <w:sz w:val="24"/>
          <w:szCs w:val="24"/>
        </w:rPr>
        <w:t>приборов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учета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и</w:t>
      </w:r>
      <w:r w:rsidR="00C6364F" w:rsidRPr="00157181">
        <w:rPr>
          <w:sz w:val="24"/>
          <w:szCs w:val="24"/>
        </w:rPr>
        <w:t xml:space="preserve"> (</w:t>
      </w:r>
      <w:r w:rsidR="00C6364F" w:rsidRPr="00157181">
        <w:rPr>
          <w:rFonts w:hint="eastAsia"/>
          <w:sz w:val="24"/>
          <w:szCs w:val="24"/>
        </w:rPr>
        <w:t>или</w:t>
      </w:r>
      <w:r w:rsidR="00C6364F" w:rsidRPr="00157181">
        <w:rPr>
          <w:sz w:val="24"/>
          <w:szCs w:val="24"/>
        </w:rPr>
        <w:t xml:space="preserve">) </w:t>
      </w:r>
      <w:r w:rsidR="00C6364F" w:rsidRPr="00157181">
        <w:rPr>
          <w:rFonts w:hint="eastAsia"/>
          <w:sz w:val="24"/>
          <w:szCs w:val="24"/>
        </w:rPr>
        <w:t>иного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оборудования</w:t>
      </w:r>
      <w:r w:rsidR="00C6364F" w:rsidRPr="00157181">
        <w:rPr>
          <w:sz w:val="24"/>
          <w:szCs w:val="24"/>
        </w:rPr>
        <w:t xml:space="preserve">, </w:t>
      </w:r>
      <w:r w:rsidR="00C6364F" w:rsidRPr="00157181">
        <w:rPr>
          <w:rFonts w:hint="eastAsia"/>
          <w:sz w:val="24"/>
          <w:szCs w:val="24"/>
        </w:rPr>
        <w:t>которые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используются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для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обеспечения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коммерческого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учета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электрической</w:t>
      </w:r>
      <w:r w:rsidR="00C6364F" w:rsidRPr="00157181">
        <w:rPr>
          <w:sz w:val="24"/>
          <w:szCs w:val="24"/>
        </w:rPr>
        <w:t xml:space="preserve"> </w:t>
      </w:r>
      <w:r w:rsidR="00C6364F" w:rsidRPr="00157181">
        <w:rPr>
          <w:rFonts w:hint="eastAsia"/>
          <w:sz w:val="24"/>
          <w:szCs w:val="24"/>
        </w:rPr>
        <w:t>энергии</w:t>
      </w:r>
      <w:r w:rsidR="00C6364F" w:rsidRPr="00157181">
        <w:rPr>
          <w:sz w:val="24"/>
          <w:szCs w:val="24"/>
        </w:rPr>
        <w:t xml:space="preserve"> (</w:t>
      </w:r>
      <w:r w:rsidR="00C6364F" w:rsidRPr="00157181">
        <w:rPr>
          <w:rFonts w:hint="eastAsia"/>
          <w:sz w:val="24"/>
          <w:szCs w:val="24"/>
        </w:rPr>
        <w:t>мощности</w:t>
      </w:r>
      <w:r w:rsidR="00C6364F" w:rsidRPr="00157181">
        <w:rPr>
          <w:sz w:val="24"/>
          <w:szCs w:val="24"/>
        </w:rPr>
        <w:t>).</w:t>
      </w:r>
    </w:p>
    <w:p w:rsidR="00521AB5" w:rsidRPr="00157181" w:rsidRDefault="00521AB5" w:rsidP="00C6364F">
      <w:pPr>
        <w:pStyle w:val="a9"/>
        <w:tabs>
          <w:tab w:val="num" w:pos="567"/>
        </w:tabs>
        <w:ind w:firstLine="0"/>
        <w:rPr>
          <w:sz w:val="24"/>
          <w:szCs w:val="24"/>
        </w:rPr>
      </w:pPr>
    </w:p>
    <w:p w:rsidR="00521AB5" w:rsidRPr="00157181" w:rsidRDefault="00521AB5" w:rsidP="00636D55">
      <w:pPr>
        <w:pStyle w:val="aa"/>
        <w:widowControl w:val="0"/>
        <w:numPr>
          <w:ilvl w:val="0"/>
          <w:numId w:val="5"/>
        </w:numPr>
        <w:spacing w:before="120" w:after="120"/>
        <w:rPr>
          <w:sz w:val="24"/>
          <w:szCs w:val="24"/>
        </w:rPr>
      </w:pPr>
      <w:r w:rsidRPr="00157181">
        <w:rPr>
          <w:sz w:val="24"/>
          <w:szCs w:val="24"/>
        </w:rPr>
        <w:t xml:space="preserve">СРОК ДЕЙСТВИЯ, РАСТОРЖЕНИЕ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>А</w:t>
      </w:r>
    </w:p>
    <w:p w:rsidR="00521AB5" w:rsidRPr="00157181" w:rsidRDefault="00ED2BC0" w:rsidP="00636D55">
      <w:pPr>
        <w:pStyle w:val="ab"/>
        <w:numPr>
          <w:ilvl w:val="1"/>
          <w:numId w:val="5"/>
        </w:numPr>
        <w:tabs>
          <w:tab w:val="clear" w:pos="360"/>
          <w:tab w:val="num" w:pos="0"/>
        </w:tabs>
        <w:ind w:left="0" w:firstLine="0"/>
        <w:rPr>
          <w:szCs w:val="24"/>
        </w:rPr>
      </w:pPr>
      <w:r w:rsidRPr="00C07CEF">
        <w:rPr>
          <w:szCs w:val="24"/>
        </w:rPr>
        <w:t>Настоящий договор вступает в силу с момента подписания, распространяет свое действие на отношения сторон, возникшее с 00 часов 00 минут _________ 20___ года и действует по 24 часа 00 минут __________ 20__ года, а в части исполнения обязательств по оплате потребленной энергии (мощности) до полного исполнения обязательств</w:t>
      </w:r>
      <w:r w:rsidR="007A2BE9" w:rsidRPr="00157181">
        <w:rPr>
          <w:szCs w:val="24"/>
        </w:rPr>
        <w:t>.</w:t>
      </w:r>
    </w:p>
    <w:p w:rsidR="007A2BE9" w:rsidRPr="00157181" w:rsidRDefault="007A2BE9" w:rsidP="007A2BE9">
      <w:pPr>
        <w:pStyle w:val="ab"/>
        <w:ind w:firstLine="786"/>
        <w:rPr>
          <w:szCs w:val="24"/>
        </w:rPr>
      </w:pPr>
      <w:r w:rsidRPr="00157181">
        <w:rPr>
          <w:szCs w:val="24"/>
        </w:rPr>
        <w:t>Настоящий договор ежегодно пролонгируется на следующий календарный год, если за 30 (тридцать) календарных дней до окончания срока его действия Заказчик письменно не заявит Гарантирующему поставщику о его прекращении или изменении, либо о заключении договора на иных условиях.</w:t>
      </w:r>
    </w:p>
    <w:p w:rsidR="00DC1C57" w:rsidRPr="00157181" w:rsidRDefault="00DC1C57" w:rsidP="00DC1C57">
      <w:pPr>
        <w:pStyle w:val="a9"/>
        <w:numPr>
          <w:ilvl w:val="1"/>
          <w:numId w:val="5"/>
        </w:numPr>
        <w:tabs>
          <w:tab w:val="clear" w:pos="360"/>
          <w:tab w:val="num" w:pos="567"/>
          <w:tab w:val="left" w:pos="993"/>
        </w:tabs>
        <w:ind w:left="0" w:firstLine="0"/>
        <w:rPr>
          <w:bCs/>
          <w:sz w:val="24"/>
          <w:szCs w:val="24"/>
        </w:rPr>
      </w:pPr>
      <w:r w:rsidRPr="00157181">
        <w:rPr>
          <w:bCs/>
          <w:sz w:val="24"/>
          <w:szCs w:val="24"/>
        </w:rPr>
        <w:t>Исполнение обязательств Гарантирующего поставщика по настоящему договору в отношении энергопринимающего устройства осуществляется, начиная с указанных в настоящем договоре даты и времени, но не ранее:</w:t>
      </w:r>
    </w:p>
    <w:p w:rsidR="00DC1C57" w:rsidRPr="00157181" w:rsidRDefault="00DC1C57" w:rsidP="00DC1C57">
      <w:pPr>
        <w:pStyle w:val="a9"/>
        <w:ind w:firstLine="567"/>
        <w:rPr>
          <w:bCs/>
          <w:sz w:val="24"/>
          <w:szCs w:val="24"/>
        </w:rPr>
      </w:pPr>
      <w:r w:rsidRPr="00157181">
        <w:rPr>
          <w:bCs/>
          <w:sz w:val="24"/>
          <w:szCs w:val="24"/>
        </w:rPr>
        <w:t xml:space="preserve">- даты и времени начала оказания услуг по передаче электрической энергии в отношении такого энергопринимающего устройства. При этом в случае если в отношении энергопринимающих устройств </w:t>
      </w:r>
      <w:r w:rsidR="001B0BAF" w:rsidRPr="00157181">
        <w:rPr>
          <w:bCs/>
          <w:sz w:val="24"/>
          <w:szCs w:val="24"/>
        </w:rPr>
        <w:t>Заказчика</w:t>
      </w:r>
      <w:r w:rsidRPr="00157181">
        <w:rPr>
          <w:bCs/>
          <w:sz w:val="24"/>
          <w:szCs w:val="24"/>
        </w:rPr>
        <w:t xml:space="preserve"> Сетевой организацией введено полное ограничение режима потребления электрической энергии, в том числе в связи </w:t>
      </w:r>
      <w:r w:rsidRPr="00157181">
        <w:rPr>
          <w:bCs/>
          <w:sz w:val="24"/>
          <w:szCs w:val="24"/>
        </w:rPr>
        <w:lastRenderedPageBreak/>
        <w:t xml:space="preserve">с неисполнением или ненадлежащим исполнением обязательств по предыдущему договору энергоснабжения (купли-продажи (поставки) электрической энергии (мощности)), исполнение Гарантирующим поставщиком обязательств по продаже электрической энергии (мощности)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обстоятельств, явившихся основанием для введения полного ограничения режима потребления электрической энергии. </w:t>
      </w:r>
    </w:p>
    <w:p w:rsidR="00DC1C57" w:rsidRPr="006D2FD8" w:rsidRDefault="00DC1C57" w:rsidP="00DC1C57">
      <w:pPr>
        <w:pStyle w:val="a9"/>
        <w:tabs>
          <w:tab w:val="left" w:pos="993"/>
        </w:tabs>
        <w:ind w:firstLine="567"/>
        <w:rPr>
          <w:bCs/>
          <w:sz w:val="24"/>
          <w:szCs w:val="24"/>
        </w:rPr>
      </w:pPr>
      <w:r w:rsidRPr="00157181">
        <w:rPr>
          <w:bCs/>
          <w:sz w:val="24"/>
          <w:szCs w:val="24"/>
        </w:rPr>
        <w:t xml:space="preserve">- даты и времени передачи </w:t>
      </w:r>
      <w:r w:rsidR="001B0BAF" w:rsidRPr="00157181">
        <w:rPr>
          <w:bCs/>
          <w:sz w:val="24"/>
          <w:szCs w:val="24"/>
        </w:rPr>
        <w:t>Заказчику</w:t>
      </w:r>
      <w:r w:rsidRPr="00157181">
        <w:rPr>
          <w:bCs/>
          <w:sz w:val="24"/>
          <w:szCs w:val="24"/>
        </w:rPr>
        <w:t xml:space="preserve">, как победителю конкурса на право заключения договора аренды либо концессионного соглашения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этих систем, находящихся в государственной или муниципальной собственности, такого энергопринимающего устройства по заключенному в соответствии с законодательством РФ договору аренды либо концессионному соглашению, в случае если договор либо концессионное </w:t>
      </w:r>
      <w:r w:rsidRPr="006D2FD8">
        <w:rPr>
          <w:bCs/>
          <w:sz w:val="24"/>
          <w:szCs w:val="24"/>
        </w:rPr>
        <w:t>соглашение заключается с указанным победителем в отношении такого энергопринимающего устройства.</w:t>
      </w:r>
      <w:r w:rsidRPr="006D2FD8">
        <w:rPr>
          <w:bCs/>
          <w:i/>
          <w:sz w:val="24"/>
          <w:szCs w:val="24"/>
        </w:rPr>
        <w:t xml:space="preserve"> </w:t>
      </w:r>
    </w:p>
    <w:p w:rsidR="00CD09FB" w:rsidRPr="006D2FD8" w:rsidRDefault="001C0636" w:rsidP="001C0636">
      <w:pPr>
        <w:pStyle w:val="ab"/>
        <w:ind w:firstLine="567"/>
        <w:rPr>
          <w:szCs w:val="24"/>
        </w:rPr>
      </w:pPr>
      <w:r w:rsidRPr="006D2FD8">
        <w:rPr>
          <w:b/>
          <w:bCs/>
          <w:szCs w:val="24"/>
        </w:rPr>
        <w:t xml:space="preserve">- </w:t>
      </w:r>
      <w:r w:rsidR="00660D91" w:rsidRPr="006D2FD8">
        <w:rPr>
          <w:bCs/>
          <w:szCs w:val="24"/>
        </w:rPr>
        <w:t xml:space="preserve">даты и времени фактической подачи сетевой организацией напряжения и мощности на объекты Заказчика, соответствующих дате и времени фактического присоединения, указанных в акте об осуществлении технологического присоединения соответствующих энергопринимающих устройств, а в отношении Заказчиков, </w:t>
      </w:r>
      <w:r w:rsidR="00ED2BC0" w:rsidRPr="00A54934">
        <w:t>максимальная мощность энергопринимающих устройств которых составляет не более 670 кВт включительно</w:t>
      </w:r>
      <w:r w:rsidR="00660D91" w:rsidRPr="00A54934">
        <w:rPr>
          <w:bCs/>
          <w:szCs w:val="24"/>
        </w:rPr>
        <w:t xml:space="preserve"> </w:t>
      </w:r>
      <w:r w:rsidR="00660D91" w:rsidRPr="006D2FD8">
        <w:rPr>
          <w:bCs/>
          <w:szCs w:val="24"/>
        </w:rPr>
        <w:t xml:space="preserve">- со дня составления и размещения в соответствии с Правилами технологического присоединения на официальном сайте сетевой организации (ином официальном сайте, </w:t>
      </w:r>
      <w:r w:rsidR="00660D91" w:rsidRPr="006D2FD8">
        <w:rPr>
          <w:szCs w:val="24"/>
        </w:rPr>
        <w:t>обеспечивающем возможность направлять заявку и прилагаемые документы, на который предусмотрена переадресация с официального сайта сетевой организации) или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60D91" w:rsidRPr="006D2FD8">
        <w:rPr>
          <w:bCs/>
          <w:szCs w:val="24"/>
        </w:rPr>
        <w:t xml:space="preserve"> в личном кабинете Заказчика акта об осуществлении технологического присоединения</w:t>
      </w:r>
      <w:r w:rsidR="00660D91" w:rsidRPr="006D2FD8">
        <w:rPr>
          <w:szCs w:val="24"/>
        </w:rPr>
        <w:t xml:space="preserve"> (уведомления об обеспечении сетевой организацией возможности присоединения к электрическим сетям)</w:t>
      </w:r>
      <w:r w:rsidR="00660D91" w:rsidRPr="006D2FD8">
        <w:rPr>
          <w:bCs/>
          <w:szCs w:val="24"/>
        </w:rPr>
        <w:t xml:space="preserve">, подписанного со стороны сетевой организации, </w:t>
      </w:r>
      <w:r w:rsidR="00660D91" w:rsidRPr="006D2FD8">
        <w:rPr>
          <w:szCs w:val="24"/>
        </w:rPr>
        <w:t>но не ранее совершения Заказчиком действий, свидетельствующих о начале фактического потребления электрической энергии</w:t>
      </w:r>
      <w:r w:rsidR="00660D91" w:rsidRPr="006D2FD8">
        <w:rPr>
          <w:bCs/>
          <w:szCs w:val="24"/>
        </w:rPr>
        <w:t>.</w:t>
      </w:r>
    </w:p>
    <w:p w:rsidR="008E51D4" w:rsidRPr="006D2FD8" w:rsidRDefault="008E51D4" w:rsidP="00636D55">
      <w:pPr>
        <w:pStyle w:val="a9"/>
        <w:numPr>
          <w:ilvl w:val="1"/>
          <w:numId w:val="5"/>
        </w:numPr>
        <w:tabs>
          <w:tab w:val="clear" w:pos="360"/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sz w:val="24"/>
          <w:szCs w:val="24"/>
        </w:rPr>
      </w:pPr>
      <w:r w:rsidRPr="006D2FD8">
        <w:rPr>
          <w:rStyle w:val="af7"/>
          <w:b w:val="0"/>
          <w:sz w:val="24"/>
          <w:szCs w:val="24"/>
        </w:rPr>
        <w:lastRenderedPageBreak/>
        <w:t>Настоящий договор может быть расторгнут:</w:t>
      </w:r>
    </w:p>
    <w:p w:rsidR="008E51D4" w:rsidRPr="006D2FD8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6D2FD8">
        <w:rPr>
          <w:rStyle w:val="af7"/>
          <w:b w:val="0"/>
          <w:sz w:val="24"/>
          <w:szCs w:val="24"/>
        </w:rPr>
        <w:t xml:space="preserve">а) по соглашению Сторон; </w:t>
      </w:r>
    </w:p>
    <w:p w:rsidR="008E51D4" w:rsidRPr="006D2FD8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6D2FD8">
        <w:rPr>
          <w:rStyle w:val="af7"/>
          <w:b w:val="0"/>
          <w:sz w:val="24"/>
          <w:szCs w:val="24"/>
        </w:rPr>
        <w:t>б) по решению суда в случаях, предусмотренных действующим законодательством РФ;</w:t>
      </w:r>
    </w:p>
    <w:p w:rsidR="008E51D4" w:rsidRPr="00157181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6D2FD8">
        <w:rPr>
          <w:rStyle w:val="af7"/>
          <w:b w:val="0"/>
          <w:sz w:val="24"/>
          <w:szCs w:val="24"/>
        </w:rPr>
        <w:t xml:space="preserve">в) в одностороннем порядке по заявлению Гарантирующего </w:t>
      </w:r>
      <w:r w:rsidRPr="00157181">
        <w:rPr>
          <w:rStyle w:val="af7"/>
          <w:b w:val="0"/>
          <w:sz w:val="24"/>
          <w:szCs w:val="24"/>
        </w:rPr>
        <w:t xml:space="preserve">поставщика путем направления </w:t>
      </w:r>
      <w:r w:rsidR="00B0774F" w:rsidRPr="00157181">
        <w:rPr>
          <w:rStyle w:val="af7"/>
          <w:b w:val="0"/>
          <w:sz w:val="24"/>
          <w:szCs w:val="24"/>
        </w:rPr>
        <w:t>Заказчику</w:t>
      </w:r>
      <w:r w:rsidRPr="00157181">
        <w:rPr>
          <w:rStyle w:val="af7"/>
          <w:b w:val="0"/>
          <w:sz w:val="24"/>
          <w:szCs w:val="24"/>
        </w:rPr>
        <w:t xml:space="preserve"> письменного уведомления, в случае:</w:t>
      </w:r>
    </w:p>
    <w:p w:rsidR="008E51D4" w:rsidRPr="00157181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426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- неисполнения или ненадлежащего исполнения </w:t>
      </w:r>
      <w:r w:rsidR="00B0774F" w:rsidRPr="00157181">
        <w:rPr>
          <w:rStyle w:val="af7"/>
          <w:b w:val="0"/>
          <w:sz w:val="24"/>
          <w:szCs w:val="24"/>
        </w:rPr>
        <w:t>Заказчиком</w:t>
      </w:r>
      <w:r w:rsidRPr="00157181">
        <w:rPr>
          <w:rStyle w:val="af7"/>
          <w:b w:val="0"/>
          <w:sz w:val="24"/>
          <w:szCs w:val="24"/>
        </w:rPr>
        <w:t xml:space="preserve"> своих обязательств по оплате. </w:t>
      </w:r>
    </w:p>
    <w:p w:rsidR="008E51D4" w:rsidRPr="00157181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426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-отчуждения </w:t>
      </w:r>
      <w:r w:rsidR="00B0774F" w:rsidRPr="00157181">
        <w:rPr>
          <w:rStyle w:val="af7"/>
          <w:b w:val="0"/>
          <w:sz w:val="24"/>
          <w:szCs w:val="24"/>
        </w:rPr>
        <w:t>Заказчиком</w:t>
      </w:r>
      <w:r w:rsidRPr="00157181">
        <w:rPr>
          <w:rStyle w:val="af7"/>
          <w:b w:val="0"/>
          <w:sz w:val="24"/>
          <w:szCs w:val="24"/>
        </w:rPr>
        <w:t xml:space="preserve"> принадлежащих ему объектов электроснабжения, предназначенных для непосредственного участия в электроснабжении </w:t>
      </w:r>
      <w:r w:rsidR="00B0774F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. </w:t>
      </w:r>
    </w:p>
    <w:p w:rsidR="008E51D4" w:rsidRPr="00157181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г) в одностороннем порядке по заявлению </w:t>
      </w:r>
      <w:r w:rsidR="00B0774F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, при условии соблюдения </w:t>
      </w:r>
      <w:r w:rsidR="00B0774F" w:rsidRPr="00157181">
        <w:rPr>
          <w:rStyle w:val="af7"/>
          <w:b w:val="0"/>
          <w:sz w:val="24"/>
          <w:szCs w:val="24"/>
        </w:rPr>
        <w:t>Заказчиком</w:t>
      </w:r>
      <w:r w:rsidRPr="00157181">
        <w:rPr>
          <w:rStyle w:val="af7"/>
          <w:b w:val="0"/>
          <w:sz w:val="24"/>
          <w:szCs w:val="24"/>
        </w:rPr>
        <w:t xml:space="preserve"> требований действующего законодательства РФ. </w:t>
      </w:r>
    </w:p>
    <w:p w:rsidR="008E51D4" w:rsidRPr="00157181" w:rsidRDefault="008E51D4" w:rsidP="00636D55">
      <w:pPr>
        <w:pStyle w:val="a9"/>
        <w:numPr>
          <w:ilvl w:val="1"/>
          <w:numId w:val="5"/>
        </w:numPr>
        <w:tabs>
          <w:tab w:val="clear" w:pos="360"/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При несоблюдении </w:t>
      </w:r>
      <w:r w:rsidR="00B0774F" w:rsidRPr="00157181">
        <w:rPr>
          <w:rStyle w:val="af7"/>
          <w:b w:val="0"/>
          <w:sz w:val="24"/>
          <w:szCs w:val="24"/>
        </w:rPr>
        <w:t>Заказчиком</w:t>
      </w:r>
      <w:r w:rsidRPr="00157181">
        <w:rPr>
          <w:rStyle w:val="af7"/>
          <w:b w:val="0"/>
          <w:sz w:val="24"/>
          <w:szCs w:val="24"/>
        </w:rPr>
        <w:t xml:space="preserve">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РФ, </w:t>
      </w:r>
      <w:r w:rsidR="00B0774F" w:rsidRPr="00157181">
        <w:rPr>
          <w:rStyle w:val="af7"/>
          <w:b w:val="0"/>
          <w:sz w:val="24"/>
          <w:szCs w:val="24"/>
        </w:rPr>
        <w:t>Заказчик</w:t>
      </w:r>
      <w:r w:rsidRPr="00157181">
        <w:rPr>
          <w:rStyle w:val="af7"/>
          <w:b w:val="0"/>
          <w:sz w:val="24"/>
          <w:szCs w:val="24"/>
        </w:rPr>
        <w:t xml:space="preserve"> продолжает нести обязательства по настоящему договору в полном объеме.</w:t>
      </w:r>
    </w:p>
    <w:p w:rsidR="008E51D4" w:rsidRPr="00157181" w:rsidRDefault="008E51D4" w:rsidP="00636D55">
      <w:pPr>
        <w:pStyle w:val="a9"/>
        <w:numPr>
          <w:ilvl w:val="1"/>
          <w:numId w:val="5"/>
        </w:numPr>
        <w:tabs>
          <w:tab w:val="clear" w:pos="360"/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Настоящий договор прекращает свое действие в случаях и в порядке, предусмотренных действующим законодательством РФ. </w:t>
      </w:r>
    </w:p>
    <w:p w:rsidR="008E51D4" w:rsidRPr="00157181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Прекращение действия договора влечет за собой прекращение подачи электрической энер</w:t>
      </w:r>
      <w:r w:rsidR="003036FF" w:rsidRPr="00157181">
        <w:rPr>
          <w:rStyle w:val="af7"/>
          <w:b w:val="0"/>
          <w:sz w:val="24"/>
          <w:szCs w:val="24"/>
        </w:rPr>
        <w:t xml:space="preserve">гии </w:t>
      </w:r>
      <w:r w:rsidRPr="00157181">
        <w:rPr>
          <w:rStyle w:val="af7"/>
          <w:b w:val="0"/>
          <w:sz w:val="24"/>
          <w:szCs w:val="24"/>
        </w:rPr>
        <w:t xml:space="preserve">по настоящему договору. </w:t>
      </w:r>
    </w:p>
    <w:p w:rsidR="00521AB5" w:rsidRPr="00157181" w:rsidRDefault="008E51D4" w:rsidP="00636D55">
      <w:pPr>
        <w:tabs>
          <w:tab w:val="left" w:pos="-142"/>
          <w:tab w:val="left" w:pos="0"/>
        </w:tabs>
        <w:suppressAutoHyphens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Уведомление о расторжении договора в одностороннем порядке направляется Стороне заказным письмом с уведомлением о вручении по </w:t>
      </w:r>
      <w:r w:rsidR="00152993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юридическому</w:t>
      </w: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адресу</w:t>
      </w:r>
      <w:r w:rsidR="0075676D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или вручается нарочным под роспись. Уведомление, направленное Стороне по вышеуказанному адресу, и не врученное по причине ее отсутствия по указанному адресу, считается полученным последней. </w:t>
      </w:r>
      <w:r w:rsidR="00152993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Договор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  <w:r w:rsidR="00152993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считается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  <w:r w:rsidR="00152993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расторгнутым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с </w:t>
      </w:r>
      <w:r w:rsidR="00152993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даты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, </w:t>
      </w:r>
      <w:r w:rsidR="00152993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указанной</w:t>
      </w:r>
      <w:r w:rsidRPr="00157181">
        <w:rPr>
          <w:rStyle w:val="af7"/>
          <w:rFonts w:ascii="Times New Roman" w:hAnsi="Times New Roman"/>
          <w:b w:val="0"/>
          <w:sz w:val="24"/>
          <w:szCs w:val="24"/>
        </w:rPr>
        <w:t xml:space="preserve"> в </w:t>
      </w:r>
      <w:r w:rsidR="00152993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уведомлении</w:t>
      </w:r>
      <w:r w:rsidR="003036FF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.</w:t>
      </w:r>
      <w:r w:rsidR="00521AB5" w:rsidRPr="0015718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C7F1C" w:rsidRPr="00157181" w:rsidRDefault="005C7F1C" w:rsidP="00636D55">
      <w:pPr>
        <w:pStyle w:val="a9"/>
        <w:numPr>
          <w:ilvl w:val="1"/>
          <w:numId w:val="5"/>
        </w:numPr>
        <w:tabs>
          <w:tab w:val="clear" w:pos="360"/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При прекращении деятельности (реорганизации) </w:t>
      </w:r>
      <w:r w:rsidR="002E51FB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 и (или) в случае утраты </w:t>
      </w:r>
      <w:r w:rsidR="002E51FB" w:rsidRPr="00157181">
        <w:rPr>
          <w:rStyle w:val="af7"/>
          <w:b w:val="0"/>
          <w:sz w:val="24"/>
          <w:szCs w:val="24"/>
        </w:rPr>
        <w:t>Заказчиком</w:t>
      </w:r>
      <w:r w:rsidRPr="00157181">
        <w:rPr>
          <w:rStyle w:val="af7"/>
          <w:b w:val="0"/>
          <w:sz w:val="24"/>
          <w:szCs w:val="24"/>
        </w:rPr>
        <w:t xml:space="preserve"> права собственности (хозяйственного ведения, оперативного управления, аренды, иных законных прав владения и (или) пользования, предусмотренных законодательством РФ) на энергопринимающие устройства (часть энергопринимающих устройств) либо утраты права владения и (или) пользования земельным участком</w:t>
      </w:r>
      <w:r w:rsidR="00A22BEE" w:rsidRPr="00157181">
        <w:rPr>
          <w:rStyle w:val="af7"/>
          <w:b w:val="0"/>
          <w:sz w:val="24"/>
          <w:szCs w:val="24"/>
        </w:rPr>
        <w:t>,</w:t>
      </w:r>
      <w:r w:rsidRPr="00157181">
        <w:rPr>
          <w:rStyle w:val="af7"/>
          <w:b w:val="0"/>
          <w:sz w:val="24"/>
          <w:szCs w:val="24"/>
        </w:rPr>
        <w:t xml:space="preserve"> обязательства, возникшие из настоящего договора, считаются прекра</w:t>
      </w:r>
      <w:r w:rsidRPr="00157181">
        <w:rPr>
          <w:rStyle w:val="af7"/>
          <w:b w:val="0"/>
          <w:sz w:val="24"/>
          <w:szCs w:val="24"/>
        </w:rPr>
        <w:lastRenderedPageBreak/>
        <w:t>щенными</w:t>
      </w:r>
      <w:r w:rsidR="00694609" w:rsidRPr="00157181">
        <w:rPr>
          <w:rStyle w:val="af7"/>
          <w:b w:val="0"/>
          <w:sz w:val="24"/>
          <w:szCs w:val="24"/>
        </w:rPr>
        <w:t xml:space="preserve"> </w:t>
      </w:r>
      <w:r w:rsidRPr="00157181">
        <w:rPr>
          <w:rStyle w:val="af7"/>
          <w:b w:val="0"/>
          <w:sz w:val="24"/>
          <w:szCs w:val="24"/>
        </w:rPr>
        <w:t>полностью или в отношении части точек поставки при</w:t>
      </w:r>
      <w:r w:rsidR="00694609" w:rsidRPr="00157181">
        <w:rPr>
          <w:rStyle w:val="af7"/>
          <w:b w:val="0"/>
          <w:sz w:val="24"/>
          <w:szCs w:val="24"/>
        </w:rPr>
        <w:t xml:space="preserve"> </w:t>
      </w:r>
      <w:r w:rsidRPr="00157181">
        <w:rPr>
          <w:rStyle w:val="af7"/>
          <w:b w:val="0"/>
          <w:sz w:val="24"/>
          <w:szCs w:val="24"/>
        </w:rPr>
        <w:t xml:space="preserve">условии соблюдения </w:t>
      </w:r>
      <w:r w:rsidR="002E51FB" w:rsidRPr="00157181">
        <w:rPr>
          <w:rStyle w:val="af7"/>
          <w:b w:val="0"/>
          <w:sz w:val="24"/>
          <w:szCs w:val="24"/>
        </w:rPr>
        <w:t>Заказчиком</w:t>
      </w:r>
      <w:r w:rsidRPr="00157181">
        <w:rPr>
          <w:rStyle w:val="af7"/>
          <w:b w:val="0"/>
          <w:sz w:val="24"/>
          <w:szCs w:val="24"/>
        </w:rPr>
        <w:t xml:space="preserve"> следующих обязанностей: </w:t>
      </w:r>
    </w:p>
    <w:p w:rsidR="005C7F1C" w:rsidRPr="00157181" w:rsidRDefault="005C7F1C" w:rsidP="00636D55">
      <w:pPr>
        <w:pStyle w:val="a9"/>
        <w:tabs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а) письменно сообщить Гарантирующему поставщику не позднее чем за 30 дней до даты совершения юридического факта, фиксирующего прекращение деятельности и/или отчуждение объектов, о расторжении или изменении настоящего договора с предоставлением подтверждающих документов.</w:t>
      </w:r>
    </w:p>
    <w:p w:rsidR="005C7F1C" w:rsidRPr="00157181" w:rsidRDefault="005C7F1C" w:rsidP="00636D55">
      <w:pPr>
        <w:pStyle w:val="a9"/>
        <w:tabs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б) сдать акт контрольного снятия показаний приборов расчетного учета Гарантирующему поставщику и Сетевой организации;</w:t>
      </w:r>
    </w:p>
    <w:p w:rsidR="005C7F1C" w:rsidRPr="00157181" w:rsidRDefault="005C7F1C" w:rsidP="00DC1C57">
      <w:pPr>
        <w:pStyle w:val="a9"/>
        <w:tabs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в) произвести полный расчет за потребленную электрическую энергию и услуги, оказание которых является неотъемлемой частью процесса поставки электрической энергии, а также произвести другие платежи, предусмотренные настоящим </w:t>
      </w:r>
      <w:r w:rsidR="003036FF" w:rsidRPr="00157181">
        <w:rPr>
          <w:rStyle w:val="af7"/>
          <w:b w:val="0"/>
          <w:sz w:val="24"/>
          <w:szCs w:val="24"/>
        </w:rPr>
        <w:t>д</w:t>
      </w:r>
      <w:r w:rsidRPr="00157181">
        <w:rPr>
          <w:rStyle w:val="af7"/>
          <w:b w:val="0"/>
          <w:sz w:val="24"/>
          <w:szCs w:val="24"/>
        </w:rPr>
        <w:t>оговором.</w:t>
      </w:r>
    </w:p>
    <w:p w:rsidR="005C7F1C" w:rsidRPr="00157181" w:rsidRDefault="00B94614" w:rsidP="00636D55">
      <w:pPr>
        <w:pStyle w:val="a9"/>
        <w:tabs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426"/>
        <w:rPr>
          <w:rStyle w:val="af7"/>
          <w:b w:val="0"/>
          <w:sz w:val="24"/>
          <w:szCs w:val="24"/>
        </w:rPr>
      </w:pPr>
      <w:r w:rsidRPr="00157181">
        <w:rPr>
          <w:sz w:val="24"/>
          <w:szCs w:val="24"/>
        </w:rPr>
        <w:t>При невыполнении вышеуказанных условий договор</w:t>
      </w:r>
      <w:r w:rsidR="00161508" w:rsidRPr="00157181">
        <w:rPr>
          <w:sz w:val="24"/>
          <w:szCs w:val="24"/>
        </w:rPr>
        <w:t>а</w:t>
      </w:r>
      <w:r w:rsidRPr="00157181">
        <w:rPr>
          <w:sz w:val="24"/>
          <w:szCs w:val="24"/>
        </w:rPr>
        <w:t xml:space="preserve"> </w:t>
      </w:r>
      <w:r w:rsidR="002E51FB" w:rsidRPr="00157181">
        <w:rPr>
          <w:sz w:val="24"/>
          <w:szCs w:val="24"/>
        </w:rPr>
        <w:t>Заказчик</w:t>
      </w:r>
      <w:r w:rsidRPr="00157181">
        <w:rPr>
          <w:sz w:val="24"/>
          <w:szCs w:val="24"/>
        </w:rPr>
        <w:t xml:space="preserve"> несет ответственность перед Гарантирующим поставщиком в размере, равном стоимости электрической энергии (мощности), отпущенной </w:t>
      </w:r>
      <w:r w:rsidR="002E51FB" w:rsidRPr="00157181">
        <w:rPr>
          <w:sz w:val="24"/>
          <w:szCs w:val="24"/>
        </w:rPr>
        <w:t>Заказчику</w:t>
      </w:r>
      <w:r w:rsidRPr="00157181">
        <w:rPr>
          <w:sz w:val="24"/>
          <w:szCs w:val="24"/>
        </w:rPr>
        <w:t xml:space="preserve"> после утраты прав </w:t>
      </w:r>
      <w:r w:rsidR="002E51FB" w:rsidRPr="00157181">
        <w:rPr>
          <w:sz w:val="24"/>
          <w:szCs w:val="24"/>
        </w:rPr>
        <w:t>Заказчика</w:t>
      </w:r>
      <w:r w:rsidRPr="00157181">
        <w:rPr>
          <w:sz w:val="24"/>
          <w:szCs w:val="24"/>
        </w:rPr>
        <w:t xml:space="preserve"> на энергопринимающие устройства (часть энергопринимающих устройств) до даты фактического исполнения обязательств, предусмотренных настоящим </w:t>
      </w:r>
      <w:r w:rsidR="00007B55" w:rsidRPr="00157181">
        <w:rPr>
          <w:sz w:val="24"/>
          <w:szCs w:val="24"/>
        </w:rPr>
        <w:t>д</w:t>
      </w:r>
      <w:r w:rsidR="00937AF2" w:rsidRPr="00157181">
        <w:rPr>
          <w:sz w:val="24"/>
          <w:szCs w:val="24"/>
        </w:rPr>
        <w:t>оговором</w:t>
      </w:r>
      <w:r w:rsidR="005C7F1C" w:rsidRPr="00157181">
        <w:rPr>
          <w:rStyle w:val="af7"/>
          <w:b w:val="0"/>
          <w:sz w:val="24"/>
          <w:szCs w:val="24"/>
        </w:rPr>
        <w:t xml:space="preserve">. </w:t>
      </w:r>
    </w:p>
    <w:p w:rsidR="005C7F1C" w:rsidRPr="00157181" w:rsidRDefault="005C7F1C" w:rsidP="00636D55">
      <w:pPr>
        <w:pStyle w:val="a9"/>
        <w:numPr>
          <w:ilvl w:val="1"/>
          <w:numId w:val="5"/>
        </w:numPr>
        <w:tabs>
          <w:tab w:val="clear" w:pos="360"/>
          <w:tab w:val="num" w:pos="-142"/>
          <w:tab w:val="left" w:pos="142"/>
          <w:tab w:val="left" w:pos="426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Изменение, расторжение или прекращение действия настоящего договора не освобождает Стороны от взаимных расчетов за проданную (поставленную) электрическую энергию. </w:t>
      </w:r>
    </w:p>
    <w:p w:rsidR="00521AB5" w:rsidRPr="00157181" w:rsidRDefault="00521AB5" w:rsidP="00636D55">
      <w:pPr>
        <w:pStyle w:val="aa"/>
        <w:widowControl w:val="0"/>
        <w:numPr>
          <w:ilvl w:val="0"/>
          <w:numId w:val="5"/>
        </w:numPr>
        <w:spacing w:before="120" w:after="120"/>
        <w:rPr>
          <w:sz w:val="24"/>
          <w:szCs w:val="24"/>
          <w:lang w:val="en-US"/>
        </w:rPr>
      </w:pPr>
      <w:r w:rsidRPr="00157181">
        <w:rPr>
          <w:sz w:val="24"/>
          <w:szCs w:val="24"/>
        </w:rPr>
        <w:t>ЗАКЛЮЧИТЕЛЬНЫЕ ПОЛОЖЕНИЯ</w:t>
      </w:r>
    </w:p>
    <w:p w:rsidR="00521AB5" w:rsidRPr="00157181" w:rsidRDefault="00521AB5" w:rsidP="00636D55">
      <w:pPr>
        <w:pStyle w:val="a9"/>
        <w:numPr>
          <w:ilvl w:val="1"/>
          <w:numId w:val="5"/>
        </w:numPr>
        <w:tabs>
          <w:tab w:val="clear" w:pos="360"/>
          <w:tab w:val="num" w:pos="0"/>
        </w:tabs>
        <w:ind w:left="0" w:firstLine="0"/>
        <w:rPr>
          <w:sz w:val="24"/>
          <w:szCs w:val="24"/>
        </w:rPr>
      </w:pPr>
      <w:r w:rsidRPr="00157181">
        <w:rPr>
          <w:sz w:val="24"/>
          <w:szCs w:val="24"/>
        </w:rPr>
        <w:t xml:space="preserve"> По всем вопросам, не урегулированным настоящим </w:t>
      </w:r>
      <w:r w:rsidR="00697512" w:rsidRPr="00157181">
        <w:rPr>
          <w:sz w:val="24"/>
          <w:szCs w:val="24"/>
        </w:rPr>
        <w:t>договор</w:t>
      </w:r>
      <w:r w:rsidR="007B00B7" w:rsidRPr="00157181">
        <w:rPr>
          <w:sz w:val="24"/>
          <w:szCs w:val="24"/>
        </w:rPr>
        <w:t>ом, С</w:t>
      </w:r>
      <w:r w:rsidRPr="00157181">
        <w:rPr>
          <w:sz w:val="24"/>
          <w:szCs w:val="24"/>
        </w:rPr>
        <w:t>тороны руководствуются действующим законодательством РФ.</w:t>
      </w:r>
    </w:p>
    <w:p w:rsidR="00521AB5" w:rsidRPr="00157181" w:rsidRDefault="00521AB5" w:rsidP="00636D55">
      <w:pPr>
        <w:pStyle w:val="af4"/>
        <w:numPr>
          <w:ilvl w:val="1"/>
          <w:numId w:val="5"/>
        </w:numPr>
        <w:tabs>
          <w:tab w:val="clear" w:pos="360"/>
          <w:tab w:val="num" w:pos="0"/>
        </w:tabs>
        <w:spacing w:after="0" w:line="240" w:lineRule="auto"/>
        <w:ind w:left="0" w:right="-85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Стороны договорились о том, что вся переписка между ними по всем вытекающим из </w:t>
      </w:r>
      <w:r w:rsidR="00697512" w:rsidRPr="00157181">
        <w:rPr>
          <w:rFonts w:ascii="Times New Roman" w:hAnsi="Times New Roman"/>
          <w:sz w:val="24"/>
          <w:szCs w:val="24"/>
        </w:rPr>
        <w:t>договор</w:t>
      </w:r>
      <w:r w:rsidRPr="00157181">
        <w:rPr>
          <w:rFonts w:ascii="Times New Roman" w:hAnsi="Times New Roman"/>
          <w:sz w:val="24"/>
          <w:szCs w:val="24"/>
        </w:rPr>
        <w:t xml:space="preserve">а обязательствам производится по адресам, указанным в </w:t>
      </w:r>
      <w:r w:rsidR="00697512" w:rsidRPr="00157181">
        <w:rPr>
          <w:rFonts w:ascii="Times New Roman" w:hAnsi="Times New Roman"/>
          <w:sz w:val="24"/>
          <w:szCs w:val="24"/>
        </w:rPr>
        <w:t>договор</w:t>
      </w:r>
      <w:r w:rsidRPr="00157181">
        <w:rPr>
          <w:rFonts w:ascii="Times New Roman" w:hAnsi="Times New Roman"/>
          <w:sz w:val="24"/>
          <w:szCs w:val="24"/>
        </w:rPr>
        <w:t xml:space="preserve">е. Сторона, </w:t>
      </w:r>
      <w:r w:rsidR="002D7F16" w:rsidRPr="00157181">
        <w:rPr>
          <w:rFonts w:ascii="Times New Roman" w:hAnsi="Times New Roman"/>
          <w:sz w:val="24"/>
          <w:szCs w:val="24"/>
        </w:rPr>
        <w:t xml:space="preserve">полномочия руководителя, </w:t>
      </w:r>
      <w:r w:rsidRPr="00157181">
        <w:rPr>
          <w:rFonts w:ascii="Times New Roman" w:hAnsi="Times New Roman"/>
          <w:sz w:val="24"/>
          <w:szCs w:val="24"/>
        </w:rPr>
        <w:t xml:space="preserve">адрес и (или) банковские реквизиты которой изменились, обязана в 10-дневный срок с момента наступления указанных обстоятельств надлежащим образом уведомить другую </w:t>
      </w:r>
      <w:r w:rsidR="00937AF2" w:rsidRPr="00157181">
        <w:rPr>
          <w:rFonts w:ascii="Times New Roman" w:hAnsi="Times New Roman"/>
          <w:sz w:val="24"/>
          <w:szCs w:val="24"/>
        </w:rPr>
        <w:t>С</w:t>
      </w:r>
      <w:r w:rsidRPr="00157181">
        <w:rPr>
          <w:rFonts w:ascii="Times New Roman" w:hAnsi="Times New Roman"/>
          <w:sz w:val="24"/>
          <w:szCs w:val="24"/>
        </w:rPr>
        <w:t xml:space="preserve">торону о соответствующих изменениях. В случае несвоевременного и (или) ненадлежащего уведомления </w:t>
      </w:r>
      <w:r w:rsidR="00937AF2" w:rsidRPr="00157181">
        <w:rPr>
          <w:rFonts w:ascii="Times New Roman" w:hAnsi="Times New Roman"/>
          <w:sz w:val="24"/>
          <w:szCs w:val="24"/>
        </w:rPr>
        <w:t>С</w:t>
      </w:r>
      <w:r w:rsidRPr="00157181">
        <w:rPr>
          <w:rFonts w:ascii="Times New Roman" w:hAnsi="Times New Roman"/>
          <w:sz w:val="24"/>
          <w:szCs w:val="24"/>
        </w:rPr>
        <w:t xml:space="preserve">тороной об указанных изменениях, переписка с использованием реквизитов, указанных в </w:t>
      </w:r>
      <w:r w:rsidR="00697512" w:rsidRPr="00157181">
        <w:rPr>
          <w:rFonts w:ascii="Times New Roman" w:hAnsi="Times New Roman"/>
          <w:sz w:val="24"/>
          <w:szCs w:val="24"/>
        </w:rPr>
        <w:t>договор</w:t>
      </w:r>
      <w:r w:rsidRPr="00157181">
        <w:rPr>
          <w:rFonts w:ascii="Times New Roman" w:hAnsi="Times New Roman"/>
          <w:sz w:val="24"/>
          <w:szCs w:val="24"/>
        </w:rPr>
        <w:t>е, является надлежащей.</w:t>
      </w:r>
    </w:p>
    <w:p w:rsidR="00521AB5" w:rsidRPr="00157181" w:rsidRDefault="00521AB5" w:rsidP="00636D55">
      <w:pPr>
        <w:pStyle w:val="a9"/>
        <w:numPr>
          <w:ilvl w:val="1"/>
          <w:numId w:val="5"/>
        </w:numPr>
        <w:tabs>
          <w:tab w:val="clear" w:pos="360"/>
          <w:tab w:val="num" w:pos="0"/>
        </w:tabs>
        <w:ind w:left="0" w:firstLine="0"/>
        <w:outlineLvl w:val="0"/>
        <w:rPr>
          <w:sz w:val="24"/>
          <w:szCs w:val="24"/>
        </w:rPr>
      </w:pPr>
      <w:r w:rsidRPr="00157181">
        <w:rPr>
          <w:sz w:val="24"/>
          <w:szCs w:val="24"/>
        </w:rPr>
        <w:t xml:space="preserve">Настоящий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 xml:space="preserve"> заключен в соответствии с положениями законов и (или) иных нормативных </w:t>
      </w:r>
      <w:r w:rsidRPr="00157181">
        <w:rPr>
          <w:sz w:val="24"/>
          <w:szCs w:val="24"/>
        </w:rPr>
        <w:lastRenderedPageBreak/>
        <w:t xml:space="preserve">правовых актов, действующих на момент его заключения. В случае принятия после заключения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 xml:space="preserve">а законов и (или) иных нормативных правовых актов, устанавливающих иные правила исполнения публичных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 xml:space="preserve">ов или содержащих иные правила деятельности Гарантирующего поставщика, установленные такими документами новые нормы обязательны для Сторон с момента их вступления в силу, если самими нормативными правовыми актами не установлен иной срок. В целях приведения действующего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 xml:space="preserve">а в соответствие с новыми нормами Гарантирующий поставщик в течение 1 месяца с момента вступления в силу нормативных правовых актов направляет </w:t>
      </w:r>
      <w:r w:rsidR="00AA4F7E" w:rsidRPr="00157181">
        <w:rPr>
          <w:sz w:val="24"/>
          <w:szCs w:val="24"/>
        </w:rPr>
        <w:t>Заказчику</w:t>
      </w:r>
      <w:r w:rsidRPr="00157181">
        <w:rPr>
          <w:sz w:val="24"/>
          <w:szCs w:val="24"/>
        </w:rPr>
        <w:t xml:space="preserve"> уведомление или дополнительное соглашение к настоящему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 xml:space="preserve">у об изменении условий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>а.</w:t>
      </w:r>
      <w:r w:rsidR="00694609" w:rsidRPr="00157181">
        <w:rPr>
          <w:sz w:val="24"/>
          <w:szCs w:val="24"/>
        </w:rPr>
        <w:t xml:space="preserve"> </w:t>
      </w:r>
    </w:p>
    <w:p w:rsidR="00521AB5" w:rsidRPr="00157181" w:rsidRDefault="00521AB5" w:rsidP="00636D55">
      <w:pPr>
        <w:pStyle w:val="a9"/>
        <w:tabs>
          <w:tab w:val="num" w:pos="0"/>
        </w:tabs>
        <w:ind w:firstLine="426"/>
        <w:outlineLvl w:val="0"/>
        <w:rPr>
          <w:sz w:val="24"/>
          <w:szCs w:val="24"/>
        </w:rPr>
      </w:pPr>
      <w:r w:rsidRPr="00157181">
        <w:rPr>
          <w:sz w:val="24"/>
          <w:szCs w:val="24"/>
        </w:rPr>
        <w:t xml:space="preserve">В случае, если новая норма предусматривает положение, которое может быть изменено соглашением сторон, то Стороны обязуются достичь такое соглашение в течение 2 недель с момента получения </w:t>
      </w:r>
      <w:r w:rsidR="00AA4F7E" w:rsidRPr="00157181">
        <w:rPr>
          <w:sz w:val="24"/>
          <w:szCs w:val="24"/>
        </w:rPr>
        <w:t>Заказчиком</w:t>
      </w:r>
      <w:r w:rsidRPr="00157181">
        <w:rPr>
          <w:sz w:val="24"/>
          <w:szCs w:val="24"/>
        </w:rPr>
        <w:t xml:space="preserve"> соответствующего уведомлен</w:t>
      </w:r>
      <w:r w:rsidR="00461E12" w:rsidRPr="00157181">
        <w:rPr>
          <w:sz w:val="24"/>
          <w:szCs w:val="24"/>
        </w:rPr>
        <w:t>ия от Гарантирующего поставщика;</w:t>
      </w:r>
      <w:r w:rsidRPr="00157181">
        <w:rPr>
          <w:sz w:val="24"/>
          <w:szCs w:val="24"/>
        </w:rPr>
        <w:t xml:space="preserve"> при не достижении согласия в указанный срок согласованным является условие, определенное в нормативном правовом акте. Действие такого условия распространяется на отношения Сторон, возникшие с даты вступления в силу нормативного правового акта, независимо от даты достижения соглашения по нему.</w:t>
      </w:r>
    </w:p>
    <w:p w:rsidR="00521AB5" w:rsidRPr="00157181" w:rsidRDefault="00521AB5" w:rsidP="00636D55">
      <w:pPr>
        <w:pStyle w:val="af4"/>
        <w:numPr>
          <w:ilvl w:val="1"/>
          <w:numId w:val="5"/>
        </w:numPr>
        <w:tabs>
          <w:tab w:val="clear" w:pos="36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Любые изменения и дополнения к настоящему </w:t>
      </w:r>
      <w:r w:rsidR="00697512" w:rsidRPr="00157181">
        <w:rPr>
          <w:rFonts w:ascii="Times New Roman" w:hAnsi="Times New Roman"/>
          <w:sz w:val="24"/>
          <w:szCs w:val="24"/>
        </w:rPr>
        <w:t>договор</w:t>
      </w:r>
      <w:r w:rsidRPr="00157181">
        <w:rPr>
          <w:rFonts w:ascii="Times New Roman" w:hAnsi="Times New Roman"/>
          <w:sz w:val="24"/>
          <w:szCs w:val="24"/>
        </w:rPr>
        <w:t xml:space="preserve">у должны быть оформлены в письменном виде и подписаны полномочными представителями Сторон, после чего они становятся неотъемлемой частью настоящего </w:t>
      </w:r>
      <w:r w:rsidR="00697512" w:rsidRPr="00157181">
        <w:rPr>
          <w:rFonts w:ascii="Times New Roman" w:hAnsi="Times New Roman"/>
          <w:sz w:val="24"/>
          <w:szCs w:val="24"/>
        </w:rPr>
        <w:t>договор</w:t>
      </w:r>
      <w:r w:rsidRPr="00157181">
        <w:rPr>
          <w:rFonts w:ascii="Times New Roman" w:hAnsi="Times New Roman"/>
          <w:sz w:val="24"/>
          <w:szCs w:val="24"/>
        </w:rPr>
        <w:t>а, за исключением случаев, установленных в п. 9.2.и</w:t>
      </w:r>
      <w:r w:rsidR="00694609" w:rsidRPr="00157181">
        <w:rPr>
          <w:rFonts w:ascii="Times New Roman" w:hAnsi="Times New Roman"/>
          <w:sz w:val="24"/>
          <w:szCs w:val="24"/>
        </w:rPr>
        <w:t xml:space="preserve"> </w:t>
      </w:r>
      <w:r w:rsidR="00CD09FB" w:rsidRPr="00157181">
        <w:rPr>
          <w:rFonts w:ascii="Times New Roman" w:hAnsi="Times New Roman"/>
          <w:sz w:val="24"/>
          <w:szCs w:val="24"/>
        </w:rPr>
        <w:t>9.3</w:t>
      </w:r>
      <w:r w:rsidRPr="00157181">
        <w:rPr>
          <w:rFonts w:ascii="Times New Roman" w:hAnsi="Times New Roman"/>
          <w:sz w:val="24"/>
          <w:szCs w:val="24"/>
        </w:rPr>
        <w:t xml:space="preserve">. настоящего </w:t>
      </w:r>
      <w:r w:rsidR="00697512" w:rsidRPr="00157181">
        <w:rPr>
          <w:rFonts w:ascii="Times New Roman" w:hAnsi="Times New Roman"/>
          <w:sz w:val="24"/>
          <w:szCs w:val="24"/>
        </w:rPr>
        <w:t>договор</w:t>
      </w:r>
      <w:r w:rsidRPr="00157181">
        <w:rPr>
          <w:rFonts w:ascii="Times New Roman" w:hAnsi="Times New Roman"/>
          <w:sz w:val="24"/>
          <w:szCs w:val="24"/>
        </w:rPr>
        <w:t xml:space="preserve">а. При отсутствии письменного отказа одной из </w:t>
      </w:r>
      <w:r w:rsidR="00937AF2" w:rsidRPr="00157181">
        <w:rPr>
          <w:rFonts w:ascii="Times New Roman" w:hAnsi="Times New Roman"/>
          <w:sz w:val="24"/>
          <w:szCs w:val="24"/>
        </w:rPr>
        <w:t>С</w:t>
      </w:r>
      <w:r w:rsidRPr="00157181">
        <w:rPr>
          <w:rFonts w:ascii="Times New Roman" w:hAnsi="Times New Roman"/>
          <w:sz w:val="24"/>
          <w:szCs w:val="24"/>
        </w:rPr>
        <w:t xml:space="preserve">торон от предлагаемых изменений в </w:t>
      </w:r>
      <w:r w:rsidR="00697512" w:rsidRPr="00157181">
        <w:rPr>
          <w:rFonts w:ascii="Times New Roman" w:hAnsi="Times New Roman"/>
          <w:sz w:val="24"/>
          <w:szCs w:val="24"/>
        </w:rPr>
        <w:t>договор</w:t>
      </w:r>
      <w:r w:rsidRPr="00157181">
        <w:rPr>
          <w:rFonts w:ascii="Times New Roman" w:hAnsi="Times New Roman"/>
          <w:sz w:val="24"/>
          <w:szCs w:val="24"/>
        </w:rPr>
        <w:t xml:space="preserve"> в течение месяца с даты их получения, изменения и дополнения считаются принятым обеими сторонами.</w:t>
      </w:r>
    </w:p>
    <w:p w:rsidR="00521AB5" w:rsidRPr="00157181" w:rsidRDefault="00521AB5" w:rsidP="00636D55">
      <w:pPr>
        <w:pStyle w:val="a9"/>
        <w:numPr>
          <w:ilvl w:val="1"/>
          <w:numId w:val="5"/>
        </w:numPr>
        <w:tabs>
          <w:tab w:val="clear" w:pos="360"/>
          <w:tab w:val="num" w:pos="0"/>
        </w:tabs>
        <w:ind w:left="0" w:firstLine="0"/>
        <w:rPr>
          <w:sz w:val="24"/>
          <w:szCs w:val="24"/>
        </w:rPr>
      </w:pPr>
      <w:r w:rsidRPr="00157181">
        <w:rPr>
          <w:sz w:val="24"/>
          <w:szCs w:val="24"/>
        </w:rPr>
        <w:t xml:space="preserve">Гарантирующий поставщик предоставляет </w:t>
      </w:r>
      <w:r w:rsidR="00FE70D0" w:rsidRPr="00157181">
        <w:rPr>
          <w:sz w:val="24"/>
          <w:szCs w:val="24"/>
        </w:rPr>
        <w:t>Заказчику</w:t>
      </w:r>
      <w:r w:rsidRPr="00157181">
        <w:rPr>
          <w:sz w:val="24"/>
          <w:szCs w:val="24"/>
        </w:rPr>
        <w:t xml:space="preserve"> доступ к услуге «Личный кабинет юридического лица» на сайте Гарантирующего поставщика</w:t>
      </w:r>
      <w:r w:rsidR="00694609" w:rsidRPr="00157181">
        <w:rPr>
          <w:sz w:val="24"/>
          <w:szCs w:val="24"/>
        </w:rPr>
        <w:t xml:space="preserve"> </w:t>
      </w:r>
      <w:r w:rsidRPr="00157181">
        <w:rPr>
          <w:sz w:val="24"/>
          <w:szCs w:val="24"/>
        </w:rPr>
        <w:t>АО</w:t>
      </w:r>
      <w:r w:rsidR="00D4090B" w:rsidRPr="00157181">
        <w:rPr>
          <w:sz w:val="24"/>
          <w:szCs w:val="24"/>
        </w:rPr>
        <w:t> </w:t>
      </w:r>
      <w:r w:rsidRPr="00157181">
        <w:rPr>
          <w:sz w:val="24"/>
          <w:szCs w:val="24"/>
        </w:rPr>
        <w:t>«Янтарьэнергосбыт»</w:t>
      </w:r>
      <w:r w:rsidR="00694609" w:rsidRPr="00157181">
        <w:rPr>
          <w:sz w:val="24"/>
          <w:szCs w:val="24"/>
        </w:rPr>
        <w:t xml:space="preserve"> </w:t>
      </w:r>
      <w:r w:rsidRPr="00157181">
        <w:rPr>
          <w:b/>
          <w:sz w:val="24"/>
          <w:szCs w:val="24"/>
        </w:rPr>
        <w:t>(</w:t>
      </w:r>
      <w:r w:rsidRPr="00157181">
        <w:rPr>
          <w:sz w:val="24"/>
          <w:szCs w:val="24"/>
          <w:u w:val="single"/>
        </w:rPr>
        <w:t>yantarenergosbyt.ru</w:t>
      </w:r>
      <w:r w:rsidRPr="00157181">
        <w:rPr>
          <w:b/>
          <w:sz w:val="24"/>
          <w:szCs w:val="24"/>
        </w:rPr>
        <w:t xml:space="preserve">) </w:t>
      </w:r>
      <w:r w:rsidRPr="00157181">
        <w:rPr>
          <w:sz w:val="24"/>
          <w:szCs w:val="24"/>
        </w:rPr>
        <w:t xml:space="preserve">в целях актуального информирования в процессе исполнения настоящего </w:t>
      </w:r>
      <w:r w:rsidR="00697512" w:rsidRPr="00157181">
        <w:rPr>
          <w:sz w:val="24"/>
          <w:szCs w:val="24"/>
        </w:rPr>
        <w:t>договор</w:t>
      </w:r>
      <w:r w:rsidRPr="00157181">
        <w:rPr>
          <w:sz w:val="24"/>
          <w:szCs w:val="24"/>
        </w:rPr>
        <w:t>а.</w:t>
      </w:r>
    </w:p>
    <w:p w:rsidR="00521AB5" w:rsidRPr="00157181" w:rsidRDefault="00521AB5" w:rsidP="00636D55">
      <w:pPr>
        <w:pStyle w:val="a9"/>
        <w:tabs>
          <w:tab w:val="num" w:pos="0"/>
          <w:tab w:val="num" w:pos="858"/>
        </w:tabs>
        <w:ind w:firstLine="0"/>
        <w:rPr>
          <w:noProof/>
          <w:sz w:val="24"/>
          <w:szCs w:val="24"/>
        </w:rPr>
      </w:pPr>
      <w:r w:rsidRPr="00157181">
        <w:rPr>
          <w:noProof/>
          <w:sz w:val="24"/>
          <w:szCs w:val="24"/>
        </w:rPr>
        <w:t xml:space="preserve">Пароль для доступа </w:t>
      </w:r>
      <w:r w:rsidR="00FE70D0" w:rsidRPr="00157181">
        <w:rPr>
          <w:noProof/>
          <w:sz w:val="24"/>
          <w:szCs w:val="24"/>
        </w:rPr>
        <w:t>Заказчика</w:t>
      </w:r>
      <w:r w:rsidR="00DC53CC" w:rsidRPr="00157181">
        <w:rPr>
          <w:noProof/>
          <w:sz w:val="24"/>
          <w:szCs w:val="24"/>
        </w:rPr>
        <w:t xml:space="preserve"> </w:t>
      </w:r>
      <w:r w:rsidRPr="00157181">
        <w:rPr>
          <w:noProof/>
          <w:sz w:val="24"/>
          <w:szCs w:val="24"/>
        </w:rPr>
        <w:t xml:space="preserve">к услуге «Личный кабинет юридического лица» на сайте Гарантирующего поставщика предоставляется </w:t>
      </w:r>
      <w:r w:rsidR="00FE70D0" w:rsidRPr="00157181">
        <w:rPr>
          <w:noProof/>
          <w:sz w:val="24"/>
          <w:szCs w:val="24"/>
        </w:rPr>
        <w:t>Заказчику</w:t>
      </w:r>
      <w:r w:rsidRPr="00157181">
        <w:rPr>
          <w:noProof/>
          <w:sz w:val="24"/>
          <w:szCs w:val="24"/>
        </w:rPr>
        <w:t xml:space="preserve"> и может быть </w:t>
      </w:r>
      <w:r w:rsidRPr="00157181">
        <w:rPr>
          <w:noProof/>
          <w:sz w:val="24"/>
          <w:szCs w:val="24"/>
        </w:rPr>
        <w:lastRenderedPageBreak/>
        <w:t xml:space="preserve">изменен в случае утраты по письменному заявлению </w:t>
      </w:r>
      <w:r w:rsidR="00FE70D0" w:rsidRPr="00157181">
        <w:rPr>
          <w:noProof/>
          <w:sz w:val="24"/>
          <w:szCs w:val="24"/>
        </w:rPr>
        <w:t>Заказчика</w:t>
      </w:r>
      <w:r w:rsidRPr="00157181">
        <w:rPr>
          <w:noProof/>
          <w:sz w:val="24"/>
          <w:szCs w:val="24"/>
        </w:rPr>
        <w:t>.</w:t>
      </w:r>
    </w:p>
    <w:p w:rsidR="00521AB5" w:rsidRPr="00157181" w:rsidRDefault="00250893" w:rsidP="00636D55">
      <w:pPr>
        <w:pStyle w:val="a9"/>
        <w:tabs>
          <w:tab w:val="num" w:pos="0"/>
        </w:tabs>
        <w:ind w:firstLine="567"/>
        <w:rPr>
          <w:noProof/>
          <w:sz w:val="24"/>
          <w:szCs w:val="24"/>
        </w:rPr>
      </w:pPr>
      <w:r w:rsidRPr="00157181">
        <w:rPr>
          <w:noProof/>
          <w:sz w:val="24"/>
          <w:szCs w:val="24"/>
        </w:rPr>
        <w:t xml:space="preserve">Заказчик </w:t>
      </w:r>
      <w:r w:rsidR="00521AB5" w:rsidRPr="00157181">
        <w:rPr>
          <w:noProof/>
          <w:sz w:val="24"/>
          <w:szCs w:val="24"/>
        </w:rPr>
        <w:t>имеет право отказаться от использования доступа к услуге «Личный кабинет юридического лица»</w:t>
      </w:r>
      <w:r w:rsidR="00694609" w:rsidRPr="00157181">
        <w:rPr>
          <w:noProof/>
          <w:sz w:val="24"/>
          <w:szCs w:val="24"/>
        </w:rPr>
        <w:t xml:space="preserve"> </w:t>
      </w:r>
      <w:r w:rsidR="00521AB5" w:rsidRPr="00157181">
        <w:rPr>
          <w:noProof/>
          <w:sz w:val="24"/>
          <w:szCs w:val="24"/>
        </w:rPr>
        <w:t>на сайте Гарантирующего поставщика,</w:t>
      </w:r>
      <w:r w:rsidR="00694609" w:rsidRPr="00157181">
        <w:rPr>
          <w:noProof/>
          <w:sz w:val="24"/>
          <w:szCs w:val="24"/>
        </w:rPr>
        <w:t xml:space="preserve"> </w:t>
      </w:r>
      <w:r w:rsidR="00521AB5" w:rsidRPr="00157181">
        <w:rPr>
          <w:noProof/>
          <w:sz w:val="24"/>
          <w:szCs w:val="24"/>
        </w:rPr>
        <w:t>направив в адрес Гарантирующего поставщика соответствующее</w:t>
      </w:r>
      <w:r w:rsidR="00694609" w:rsidRPr="00157181">
        <w:rPr>
          <w:noProof/>
          <w:sz w:val="24"/>
          <w:szCs w:val="24"/>
        </w:rPr>
        <w:t xml:space="preserve"> </w:t>
      </w:r>
      <w:r w:rsidR="00521AB5" w:rsidRPr="00157181">
        <w:rPr>
          <w:noProof/>
          <w:sz w:val="24"/>
          <w:szCs w:val="24"/>
        </w:rPr>
        <w:t>письменное заявление об отказе</w:t>
      </w:r>
      <w:r w:rsidR="00694609" w:rsidRPr="00157181">
        <w:rPr>
          <w:noProof/>
          <w:sz w:val="24"/>
          <w:szCs w:val="24"/>
        </w:rPr>
        <w:t xml:space="preserve"> </w:t>
      </w:r>
      <w:r w:rsidR="00521AB5" w:rsidRPr="00157181">
        <w:rPr>
          <w:noProof/>
          <w:sz w:val="24"/>
          <w:szCs w:val="24"/>
        </w:rPr>
        <w:t>использования</w:t>
      </w:r>
      <w:r w:rsidR="00694609" w:rsidRPr="00157181">
        <w:rPr>
          <w:noProof/>
          <w:sz w:val="24"/>
          <w:szCs w:val="24"/>
        </w:rPr>
        <w:t xml:space="preserve"> </w:t>
      </w:r>
      <w:r w:rsidR="00521AB5" w:rsidRPr="00157181">
        <w:rPr>
          <w:noProof/>
          <w:sz w:val="24"/>
          <w:szCs w:val="24"/>
        </w:rPr>
        <w:t>доступа к услуге «Личный кабинет юридического лица».</w:t>
      </w:r>
    </w:p>
    <w:p w:rsidR="00B94614" w:rsidRPr="00157181" w:rsidRDefault="00B94614" w:rsidP="00636D55">
      <w:pPr>
        <w:pStyle w:val="a9"/>
        <w:tabs>
          <w:tab w:val="num" w:pos="0"/>
        </w:tabs>
        <w:ind w:firstLine="567"/>
        <w:rPr>
          <w:noProof/>
          <w:sz w:val="24"/>
          <w:szCs w:val="24"/>
        </w:rPr>
      </w:pPr>
      <w:r w:rsidRPr="00157181">
        <w:rPr>
          <w:sz w:val="24"/>
          <w:szCs w:val="24"/>
        </w:rPr>
        <w:t xml:space="preserve">Сервис </w:t>
      </w:r>
      <w:r w:rsidRPr="00157181">
        <w:rPr>
          <w:noProof/>
          <w:sz w:val="24"/>
          <w:szCs w:val="24"/>
        </w:rPr>
        <w:t>«Личный кабинет юридического лица»</w:t>
      </w:r>
      <w:r w:rsidRPr="00157181">
        <w:rPr>
          <w:sz w:val="24"/>
          <w:szCs w:val="24"/>
        </w:rPr>
        <w:t xml:space="preserve"> носит только информационный характер, при расхождении данных в </w:t>
      </w:r>
      <w:r w:rsidR="00937AF2" w:rsidRPr="00157181">
        <w:rPr>
          <w:sz w:val="24"/>
          <w:szCs w:val="24"/>
        </w:rPr>
        <w:t>«Л</w:t>
      </w:r>
      <w:r w:rsidRPr="00157181">
        <w:rPr>
          <w:sz w:val="24"/>
          <w:szCs w:val="24"/>
        </w:rPr>
        <w:t>ичном кабине</w:t>
      </w:r>
      <w:r w:rsidR="00937AF2" w:rsidRPr="00157181">
        <w:rPr>
          <w:sz w:val="24"/>
          <w:szCs w:val="24"/>
        </w:rPr>
        <w:t>те юридического лица»</w:t>
      </w:r>
      <w:r w:rsidRPr="00157181">
        <w:rPr>
          <w:sz w:val="24"/>
          <w:szCs w:val="24"/>
        </w:rPr>
        <w:t xml:space="preserve"> и данных на бумажных носителях приоритет имеют письменные документы</w:t>
      </w:r>
      <w:r w:rsidR="00ED2BC0">
        <w:rPr>
          <w:sz w:val="24"/>
          <w:szCs w:val="24"/>
        </w:rPr>
        <w:t xml:space="preserve"> </w:t>
      </w:r>
      <w:r w:rsidR="00ED2BC0" w:rsidRPr="00317EE0">
        <w:rPr>
          <w:sz w:val="24"/>
          <w:szCs w:val="24"/>
        </w:rPr>
        <w:t>либо электронны</w:t>
      </w:r>
      <w:r w:rsidR="00317EE0" w:rsidRPr="00317EE0">
        <w:rPr>
          <w:sz w:val="24"/>
          <w:szCs w:val="24"/>
        </w:rPr>
        <w:t>е</w:t>
      </w:r>
      <w:r w:rsidR="00ED2BC0" w:rsidRPr="00317EE0">
        <w:rPr>
          <w:sz w:val="24"/>
          <w:szCs w:val="24"/>
        </w:rPr>
        <w:t xml:space="preserve"> документ</w:t>
      </w:r>
      <w:r w:rsidR="00317EE0" w:rsidRPr="00317EE0">
        <w:rPr>
          <w:sz w:val="24"/>
          <w:szCs w:val="24"/>
        </w:rPr>
        <w:t>ы</w:t>
      </w:r>
      <w:r w:rsidR="00ED2BC0" w:rsidRPr="00317EE0">
        <w:rPr>
          <w:sz w:val="24"/>
          <w:szCs w:val="24"/>
        </w:rPr>
        <w:t>, подписанны</w:t>
      </w:r>
      <w:r w:rsidR="00317EE0" w:rsidRPr="00317EE0">
        <w:rPr>
          <w:sz w:val="24"/>
          <w:szCs w:val="24"/>
        </w:rPr>
        <w:t>е</w:t>
      </w:r>
      <w:r w:rsidR="00ED2BC0" w:rsidRPr="00317EE0">
        <w:rPr>
          <w:sz w:val="24"/>
          <w:szCs w:val="24"/>
        </w:rPr>
        <w:t xml:space="preserve"> усиленной квалифицированной электронной подписью</w:t>
      </w:r>
      <w:r w:rsidRPr="00157181">
        <w:rPr>
          <w:sz w:val="24"/>
          <w:szCs w:val="24"/>
        </w:rPr>
        <w:t>.</w:t>
      </w:r>
    </w:p>
    <w:p w:rsidR="002E33E1" w:rsidRPr="00157181" w:rsidRDefault="002E33E1" w:rsidP="002E33E1">
      <w:pPr>
        <w:pStyle w:val="af4"/>
        <w:numPr>
          <w:ilvl w:val="1"/>
          <w:numId w:val="5"/>
        </w:numPr>
        <w:tabs>
          <w:tab w:val="clear" w:pos="360"/>
          <w:tab w:val="num" w:pos="851"/>
        </w:tabs>
        <w:spacing w:after="0" w:line="240" w:lineRule="auto"/>
        <w:ind w:left="0" w:right="96" w:firstLine="0"/>
        <w:jc w:val="both"/>
        <w:rPr>
          <w:rFonts w:ascii="Times New Roman" w:hAnsi="Times New Roman"/>
          <w:sz w:val="24"/>
          <w:szCs w:val="24"/>
        </w:rPr>
      </w:pPr>
      <w:r w:rsidRPr="00157181">
        <w:rPr>
          <w:rFonts w:ascii="Times New Roman" w:hAnsi="Times New Roman"/>
          <w:sz w:val="24"/>
          <w:szCs w:val="24"/>
        </w:rPr>
        <w:t xml:space="preserve">Контактная информация сетевых организаций к сетям, которых присоединены энергопринимающие устройства </w:t>
      </w:r>
      <w:r w:rsidR="00250893" w:rsidRPr="00157181">
        <w:rPr>
          <w:rFonts w:ascii="Times New Roman" w:hAnsi="Times New Roman"/>
          <w:sz w:val="24"/>
          <w:szCs w:val="24"/>
        </w:rPr>
        <w:t>Заказчика</w:t>
      </w:r>
      <w:r w:rsidRPr="00157181">
        <w:rPr>
          <w:rFonts w:ascii="Times New Roman" w:hAnsi="Times New Roman"/>
          <w:sz w:val="24"/>
          <w:szCs w:val="24"/>
        </w:rPr>
        <w:t xml:space="preserve"> указана в Приложении № 3 «Реквизиты Сетевых организаций» к настоящему договору. </w:t>
      </w:r>
    </w:p>
    <w:p w:rsidR="002E33E1" w:rsidRPr="00157181" w:rsidRDefault="002E33E1" w:rsidP="002E33E1">
      <w:pPr>
        <w:tabs>
          <w:tab w:val="num" w:pos="851"/>
        </w:tabs>
        <w:ind w:right="96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Последующее изменение контактной информации о сетевой организации доводится до сведения </w:t>
      </w:r>
      <w:r w:rsidR="00522EA7" w:rsidRPr="00157181">
        <w:rPr>
          <w:rFonts w:ascii="Times New Roman" w:hAnsi="Times New Roman"/>
          <w:sz w:val="24"/>
          <w:szCs w:val="24"/>
          <w:lang w:val="ru-RU"/>
        </w:rPr>
        <w:t>Заказчика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путем размещения в сети «Интернет» на официальном сайте Гарантирующего поставщика (</w:t>
      </w:r>
      <w:r w:rsidRPr="00157181">
        <w:rPr>
          <w:rFonts w:ascii="Times New Roman" w:hAnsi="Times New Roman"/>
          <w:sz w:val="24"/>
          <w:szCs w:val="24"/>
          <w:u w:val="single" w:color="000000"/>
        </w:rPr>
        <w:t>yantarenergosbyt</w:t>
      </w:r>
      <w:r w:rsidRPr="00157181">
        <w:rPr>
          <w:rFonts w:ascii="Times New Roman" w:hAnsi="Times New Roman"/>
          <w:sz w:val="24"/>
          <w:szCs w:val="24"/>
          <w:u w:val="single" w:color="000000"/>
          <w:lang w:val="ru-RU"/>
        </w:rPr>
        <w:t>.</w:t>
      </w:r>
      <w:r w:rsidRPr="00157181">
        <w:rPr>
          <w:rFonts w:ascii="Times New Roman" w:hAnsi="Times New Roman"/>
          <w:sz w:val="24"/>
          <w:szCs w:val="24"/>
          <w:u w:val="single" w:color="000000"/>
        </w:rPr>
        <w:t>ru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6B3750" w:rsidRPr="00157181" w:rsidRDefault="006B3750" w:rsidP="00636D55">
      <w:pPr>
        <w:pStyle w:val="a9"/>
        <w:numPr>
          <w:ilvl w:val="1"/>
          <w:numId w:val="5"/>
        </w:numPr>
        <w:tabs>
          <w:tab w:val="clear" w:pos="360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 В целях надлежащего исполнения обязанности, возложенной на Гарантирующего поставщика по настоящему договору, Гарантирующий поставщик предоставляет Сетевой организации следующие сведения: </w:t>
      </w:r>
    </w:p>
    <w:p w:rsidR="006B3750" w:rsidRPr="00157181" w:rsidRDefault="006B3750" w:rsidP="00636D55">
      <w:pPr>
        <w:tabs>
          <w:tab w:val="left" w:pos="0"/>
          <w:tab w:val="left" w:pos="426"/>
          <w:tab w:val="left" w:pos="709"/>
          <w:tab w:val="left" w:pos="851"/>
          <w:tab w:val="left" w:pos="1134"/>
          <w:tab w:val="left" w:pos="1276"/>
        </w:tabs>
        <w:suppressAutoHyphens/>
        <w:ind w:firstLine="567"/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а) о наименовании </w:t>
      </w:r>
      <w:r w:rsidR="00D805B0"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>Заказчика</w:t>
      </w:r>
      <w:r w:rsidRPr="00157181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электрической энергии, передаваемой с использованием электрических сетей данной Сетевой организации, месте нахождения энергопринимающих устройств, его точках поставки на розничном рынке;</w:t>
      </w:r>
    </w:p>
    <w:p w:rsidR="006B3750" w:rsidRPr="00157181" w:rsidRDefault="006B3750" w:rsidP="00636D55">
      <w:pPr>
        <w:pStyle w:val="a9"/>
        <w:tabs>
          <w:tab w:val="left" w:pos="0"/>
          <w:tab w:val="left" w:pos="709"/>
          <w:tab w:val="left" w:pos="851"/>
          <w:tab w:val="left" w:pos="1134"/>
        </w:tabs>
        <w:ind w:firstLine="567"/>
        <w:rPr>
          <w:noProof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б) о заключении, изменении и расторжении настоящего договора, а также основные условия настоящего договора, позволяющие определить объем и режим подачи электрической энергии.</w:t>
      </w:r>
      <w:r w:rsidR="00694609" w:rsidRPr="00157181">
        <w:rPr>
          <w:rStyle w:val="af7"/>
          <w:b w:val="0"/>
          <w:sz w:val="24"/>
          <w:szCs w:val="24"/>
        </w:rPr>
        <w:t xml:space="preserve"> </w:t>
      </w:r>
    </w:p>
    <w:p w:rsidR="006B3750" w:rsidRPr="00157181" w:rsidRDefault="006B3750" w:rsidP="00636D55">
      <w:pPr>
        <w:pStyle w:val="a9"/>
        <w:numPr>
          <w:ilvl w:val="1"/>
          <w:numId w:val="5"/>
        </w:numPr>
        <w:tabs>
          <w:tab w:val="clear" w:pos="360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0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 xml:space="preserve">Целью обработки персональных данных </w:t>
      </w:r>
      <w:r w:rsidR="00D805B0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 является исполнение обязательств по настоящему договору.</w:t>
      </w:r>
    </w:p>
    <w:p w:rsidR="002901D5" w:rsidRPr="00157181" w:rsidRDefault="006B3750" w:rsidP="00636D55">
      <w:pPr>
        <w:pStyle w:val="a9"/>
        <w:tabs>
          <w:tab w:val="num" w:pos="0"/>
        </w:tabs>
        <w:ind w:firstLine="567"/>
        <w:rPr>
          <w:rStyle w:val="af7"/>
          <w:b w:val="0"/>
          <w:sz w:val="24"/>
          <w:szCs w:val="24"/>
        </w:rPr>
      </w:pPr>
      <w:r w:rsidRPr="00157181">
        <w:rPr>
          <w:rStyle w:val="af7"/>
          <w:b w:val="0"/>
          <w:sz w:val="24"/>
          <w:szCs w:val="24"/>
        </w:rPr>
        <w:t>Гарантирующий поставщик обязуется соблюдать принципы и правила обработки персональных данных, предусмотренны</w:t>
      </w:r>
      <w:r w:rsidR="00007B55" w:rsidRPr="00157181">
        <w:rPr>
          <w:rStyle w:val="af7"/>
          <w:b w:val="0"/>
          <w:sz w:val="24"/>
          <w:szCs w:val="24"/>
        </w:rPr>
        <w:t>х</w:t>
      </w:r>
      <w:r w:rsidRPr="00157181">
        <w:rPr>
          <w:rStyle w:val="af7"/>
          <w:b w:val="0"/>
          <w:sz w:val="24"/>
          <w:szCs w:val="24"/>
        </w:rPr>
        <w:t xml:space="preserve"> Федеральным законом «О персональных данных» № 152-ФЗ от 27.07.2006, при этом</w:t>
      </w:r>
      <w:r w:rsidR="00525796" w:rsidRPr="00157181">
        <w:rPr>
          <w:rStyle w:val="af7"/>
          <w:b w:val="0"/>
          <w:sz w:val="24"/>
          <w:szCs w:val="24"/>
        </w:rPr>
        <w:t>,</w:t>
      </w:r>
      <w:r w:rsidRPr="00157181">
        <w:rPr>
          <w:rStyle w:val="af7"/>
          <w:b w:val="0"/>
          <w:sz w:val="24"/>
          <w:szCs w:val="24"/>
        </w:rPr>
        <w:t xml:space="preserve"> согласие </w:t>
      </w:r>
      <w:r w:rsidR="00D805B0" w:rsidRPr="00157181">
        <w:rPr>
          <w:rStyle w:val="af7"/>
          <w:b w:val="0"/>
          <w:sz w:val="24"/>
          <w:szCs w:val="24"/>
        </w:rPr>
        <w:t>Заказчика</w:t>
      </w:r>
      <w:r w:rsidRPr="00157181">
        <w:rPr>
          <w:rStyle w:val="af7"/>
          <w:b w:val="0"/>
          <w:sz w:val="24"/>
          <w:szCs w:val="24"/>
        </w:rPr>
        <w:t xml:space="preserve"> на обработку персональных данных не </w:t>
      </w:r>
      <w:r w:rsidRPr="00157181">
        <w:rPr>
          <w:rStyle w:val="af7"/>
          <w:b w:val="0"/>
          <w:sz w:val="24"/>
          <w:szCs w:val="24"/>
        </w:rPr>
        <w:lastRenderedPageBreak/>
        <w:t xml:space="preserve">требуется, если обработка персональных данных необходима для исполнения договора, стороной которого является </w:t>
      </w:r>
      <w:r w:rsidR="00D805B0" w:rsidRPr="00157181">
        <w:rPr>
          <w:rStyle w:val="af7"/>
          <w:b w:val="0"/>
          <w:sz w:val="24"/>
          <w:szCs w:val="24"/>
        </w:rPr>
        <w:t>Заказчик</w:t>
      </w:r>
      <w:r w:rsidRPr="00157181">
        <w:rPr>
          <w:rStyle w:val="af7"/>
          <w:b w:val="0"/>
          <w:sz w:val="24"/>
          <w:szCs w:val="24"/>
        </w:rPr>
        <w:t>.</w:t>
      </w:r>
    </w:p>
    <w:p w:rsidR="002901D5" w:rsidRPr="00157181" w:rsidRDefault="002901D5" w:rsidP="00636D55">
      <w:pPr>
        <w:pStyle w:val="a9"/>
        <w:numPr>
          <w:ilvl w:val="1"/>
          <w:numId w:val="5"/>
        </w:numPr>
        <w:tabs>
          <w:tab w:val="clear" w:pos="360"/>
          <w:tab w:val="num" w:pos="709"/>
        </w:tabs>
        <w:ind w:left="0" w:firstLine="0"/>
        <w:rPr>
          <w:noProof/>
          <w:sz w:val="24"/>
          <w:szCs w:val="24"/>
        </w:rPr>
      </w:pPr>
      <w:r w:rsidRPr="00157181">
        <w:rPr>
          <w:rFonts w:eastAsia="Calibri"/>
          <w:sz w:val="24"/>
          <w:szCs w:val="24"/>
        </w:rPr>
        <w:t>Все споры, разногласия и требования, возникающие из настоящего договора или в связи с ним, в том числе связанные с его заключением, действием, изменением, исполнением, нарушением, расторжением, прекращением и действительностью, подлежат разрешению путем переговоров.</w:t>
      </w:r>
    </w:p>
    <w:p w:rsidR="002901D5" w:rsidRPr="00157181" w:rsidRDefault="002901D5" w:rsidP="00636D55">
      <w:pPr>
        <w:tabs>
          <w:tab w:val="num" w:pos="709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В случае невозможности урегулировать возникший спор путем переговоров, до обращения в суд он подлежит разрешению путем применения досудебного (претензионного) порядка разрешения споров. </w:t>
      </w:r>
    </w:p>
    <w:p w:rsidR="002901D5" w:rsidRPr="00157181" w:rsidRDefault="002901D5" w:rsidP="00636D55">
      <w:pPr>
        <w:tabs>
          <w:tab w:val="num" w:pos="709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>Сторона, права которой нарушены, до обращения в суд обязана предъявить другой стороне письменную претензию с изложением своих требований, путем направления по юридическому адресу стороны.</w:t>
      </w:r>
    </w:p>
    <w:p w:rsidR="002901D5" w:rsidRPr="00157181" w:rsidRDefault="002901D5" w:rsidP="00716A34">
      <w:pPr>
        <w:tabs>
          <w:tab w:val="num" w:pos="709"/>
        </w:tabs>
        <w:ind w:firstLine="567"/>
        <w:jc w:val="both"/>
        <w:rPr>
          <w:rFonts w:ascii="Times New Roman" w:eastAsia="Calibri" w:hAnsi="Times New Roman"/>
          <w:bCs/>
          <w:iCs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По истечении </w:t>
      </w:r>
      <w:r w:rsidR="004867CE" w:rsidRPr="00157181">
        <w:rPr>
          <w:rFonts w:ascii="Times New Roman" w:hAnsi="Times New Roman"/>
          <w:sz w:val="24"/>
          <w:szCs w:val="24"/>
          <w:lang w:val="ru-RU"/>
        </w:rPr>
        <w:t>четырнадцати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 календарных дней со дня направления претензии, если в указанный срок требования полностью не удовлетворены, Сторона, право которой нарушено, вправе обратиться с иском в Арбитражный суд Калининградской области</w:t>
      </w:r>
      <w:r w:rsidRPr="00157181">
        <w:rPr>
          <w:rFonts w:ascii="Times New Roman" w:eastAsia="Calibri" w:hAnsi="Times New Roman"/>
          <w:bCs/>
          <w:iCs/>
          <w:sz w:val="24"/>
          <w:szCs w:val="24"/>
          <w:lang w:val="ru-RU"/>
        </w:rPr>
        <w:t>.</w:t>
      </w:r>
    </w:p>
    <w:p w:rsidR="00716A34" w:rsidRPr="00157181" w:rsidRDefault="00716A34" w:rsidP="00716A34">
      <w:pPr>
        <w:ind w:left="7" w:right="99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 xml:space="preserve">9.10. Если одной из Сторон настоящего договора внесено предложение об изменении или заключении нового договора, то отношения сторон до заключения нового договора регулируются в соответствии с условиями данного договора. </w:t>
      </w:r>
    </w:p>
    <w:p w:rsidR="00716A34" w:rsidRPr="00785E83" w:rsidRDefault="00716A34" w:rsidP="00716A34">
      <w:pPr>
        <w:ind w:left="7" w:right="99"/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>9.11.</w:t>
      </w:r>
      <w:r w:rsidRPr="00157181">
        <w:rPr>
          <w:rFonts w:ascii="Times New Roman" w:eastAsia="Arial" w:hAnsi="Times New Roman"/>
          <w:sz w:val="24"/>
          <w:szCs w:val="24"/>
          <w:lang w:val="ru-RU"/>
        </w:rPr>
        <w:t xml:space="preserve"> </w:t>
      </w:r>
      <w:r w:rsidRPr="00157181">
        <w:rPr>
          <w:rFonts w:ascii="Times New Roman" w:hAnsi="Times New Roman"/>
          <w:sz w:val="24"/>
          <w:szCs w:val="24"/>
          <w:lang w:val="ru-RU"/>
        </w:rPr>
        <w:t xml:space="preserve">С даты и времени вступления </w:t>
      </w:r>
      <w:r w:rsidRPr="00716A34">
        <w:rPr>
          <w:rFonts w:ascii="Times New Roman" w:hAnsi="Times New Roman"/>
          <w:sz w:val="24"/>
          <w:szCs w:val="24"/>
          <w:lang w:val="ru-RU"/>
        </w:rPr>
        <w:t xml:space="preserve">в силу настоящего договора, договор энергоснабжения №______от________, срок действия которого не истек, прекращает свое действие. </w:t>
      </w:r>
      <w:r w:rsidRPr="00785E83">
        <w:rPr>
          <w:rFonts w:ascii="Times New Roman" w:hAnsi="Times New Roman"/>
          <w:i/>
          <w:sz w:val="24"/>
          <w:szCs w:val="24"/>
          <w:lang w:val="ru-RU"/>
        </w:rPr>
        <w:t>Пункт дополняется в случае перезаключения договора энергоснабжения с тем же юридическим лицом в отношении тех же объектов электроснабжения.</w:t>
      </w:r>
      <w:r w:rsidRPr="00785E8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21AB5" w:rsidRPr="00636D55" w:rsidRDefault="00716A34" w:rsidP="00716A34">
      <w:pPr>
        <w:pStyle w:val="a9"/>
        <w:numPr>
          <w:ilvl w:val="1"/>
          <w:numId w:val="33"/>
        </w:numPr>
        <w:tabs>
          <w:tab w:val="num" w:pos="709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1AB5" w:rsidRPr="00B65A2C">
        <w:rPr>
          <w:sz w:val="24"/>
          <w:szCs w:val="24"/>
        </w:rPr>
        <w:t xml:space="preserve">Настоящий </w:t>
      </w:r>
      <w:r w:rsidR="00697512" w:rsidRPr="00B65A2C">
        <w:rPr>
          <w:sz w:val="24"/>
          <w:szCs w:val="24"/>
        </w:rPr>
        <w:t>договор</w:t>
      </w:r>
      <w:r w:rsidR="00521AB5" w:rsidRPr="00B65A2C">
        <w:rPr>
          <w:sz w:val="24"/>
          <w:szCs w:val="24"/>
        </w:rPr>
        <w:t xml:space="preserve"> подписан в 2-х экземплярах, имеющих одинаковую юридическую силу, по одному для каждой из </w:t>
      </w:r>
      <w:r w:rsidR="00937AF2" w:rsidRPr="00B65A2C">
        <w:rPr>
          <w:sz w:val="24"/>
          <w:szCs w:val="24"/>
        </w:rPr>
        <w:t>С</w:t>
      </w:r>
      <w:r w:rsidR="00521AB5" w:rsidRPr="00B65A2C">
        <w:rPr>
          <w:sz w:val="24"/>
          <w:szCs w:val="24"/>
        </w:rPr>
        <w:t>торон</w:t>
      </w:r>
      <w:r w:rsidR="00521AB5" w:rsidRPr="00636D55">
        <w:rPr>
          <w:sz w:val="24"/>
          <w:szCs w:val="24"/>
        </w:rPr>
        <w:t>.</w:t>
      </w:r>
    </w:p>
    <w:p w:rsidR="00521AB5" w:rsidRPr="00636D55" w:rsidRDefault="00521AB5" w:rsidP="00636D55">
      <w:pPr>
        <w:suppressAutoHyphens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21AB5" w:rsidRPr="00636D55" w:rsidRDefault="00521AB5" w:rsidP="00716A34">
      <w:pPr>
        <w:pStyle w:val="af4"/>
        <w:numPr>
          <w:ilvl w:val="0"/>
          <w:numId w:val="33"/>
        </w:num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636D55">
        <w:rPr>
          <w:rFonts w:ascii="Times New Roman" w:hAnsi="Times New Roman"/>
          <w:b/>
          <w:sz w:val="24"/>
          <w:szCs w:val="24"/>
        </w:rPr>
        <w:t>ПРИЛОЖЕНИЯ</w:t>
      </w:r>
    </w:p>
    <w:p w:rsidR="00521AB5" w:rsidRPr="00636D55" w:rsidRDefault="009921B7" w:rsidP="009921B7">
      <w:pPr>
        <w:pStyle w:val="a9"/>
        <w:numPr>
          <w:ilvl w:val="1"/>
          <w:numId w:val="34"/>
        </w:numPr>
        <w:tabs>
          <w:tab w:val="num" w:pos="128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1AB5" w:rsidRPr="00636D55">
        <w:rPr>
          <w:sz w:val="24"/>
          <w:szCs w:val="24"/>
        </w:rPr>
        <w:t xml:space="preserve">Перечень </w:t>
      </w:r>
      <w:r w:rsidR="00937AF2" w:rsidRPr="00636D55">
        <w:rPr>
          <w:sz w:val="24"/>
          <w:szCs w:val="24"/>
        </w:rPr>
        <w:t>П</w:t>
      </w:r>
      <w:r w:rsidR="00521AB5" w:rsidRPr="00636D55">
        <w:rPr>
          <w:sz w:val="24"/>
          <w:szCs w:val="24"/>
        </w:rPr>
        <w:t xml:space="preserve">риложений, являющихся неотъемлемой частью настоящего </w:t>
      </w:r>
      <w:r w:rsidR="00697512" w:rsidRPr="00636D55">
        <w:rPr>
          <w:sz w:val="24"/>
          <w:szCs w:val="24"/>
        </w:rPr>
        <w:t>договор</w:t>
      </w:r>
      <w:r w:rsidR="00521AB5" w:rsidRPr="00636D55">
        <w:rPr>
          <w:sz w:val="24"/>
          <w:szCs w:val="24"/>
        </w:rPr>
        <w:t>а:</w:t>
      </w:r>
    </w:p>
    <w:p w:rsidR="00ED2BC0" w:rsidRPr="00693E91" w:rsidRDefault="00521AB5" w:rsidP="00ED2BC0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 w:rsidRPr="00636D55"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ED2BC0" w:rsidRPr="00693E91">
        <w:rPr>
          <w:rFonts w:ascii="Times New Roman" w:hAnsi="Times New Roman"/>
          <w:sz w:val="24"/>
          <w:szCs w:val="24"/>
          <w:lang w:val="ru-RU"/>
        </w:rPr>
        <w:t>Планируемые объемы финансирования на 20__ год.</w:t>
      </w:r>
    </w:p>
    <w:p w:rsidR="00ED2BC0" w:rsidRPr="00693E91" w:rsidRDefault="00ED2BC0" w:rsidP="00ED2BC0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>2. Перечень точек поставки, по которым производятся расчеты за поданную электроэнергию.</w:t>
      </w:r>
    </w:p>
    <w:p w:rsidR="00ED2BC0" w:rsidRPr="00693E91" w:rsidRDefault="00ED2BC0" w:rsidP="00ED2BC0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>3. Реквизиты Сетевых организаций.</w:t>
      </w:r>
    </w:p>
    <w:p w:rsidR="00ED2BC0" w:rsidRPr="00693E91" w:rsidRDefault="00ED2BC0" w:rsidP="00ED2BC0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lastRenderedPageBreak/>
        <w:t xml:space="preserve">4. </w:t>
      </w:r>
      <w:r w:rsidRPr="00693E91">
        <w:rPr>
          <w:rFonts w:ascii="Times New Roman" w:hAnsi="Times New Roman"/>
          <w:bCs/>
          <w:sz w:val="24"/>
          <w:szCs w:val="24"/>
          <w:lang w:val="ru-RU"/>
        </w:rPr>
        <w:t>Соотношение потребления активной и реактивной мощности.</w:t>
      </w:r>
    </w:p>
    <w:p w:rsidR="00ED2BC0" w:rsidRDefault="00ED2BC0" w:rsidP="00ED2BC0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 xml:space="preserve">5. </w:t>
      </w:r>
      <w:r w:rsidR="003159BE">
        <w:rPr>
          <w:rFonts w:ascii="Times New Roman" w:hAnsi="Times New Roman"/>
          <w:sz w:val="24"/>
          <w:szCs w:val="24"/>
          <w:lang w:val="ru-RU"/>
        </w:rPr>
        <w:t>Форма ведомости</w:t>
      </w:r>
      <w:r w:rsidRPr="00693E91">
        <w:rPr>
          <w:rFonts w:ascii="Times New Roman" w:hAnsi="Times New Roman"/>
          <w:sz w:val="24"/>
          <w:szCs w:val="24"/>
          <w:lang w:val="ru-RU"/>
        </w:rPr>
        <w:t xml:space="preserve"> показаний расчетных приборов учета.</w:t>
      </w:r>
    </w:p>
    <w:p w:rsidR="00ED2BC0" w:rsidRPr="00693E91" w:rsidRDefault="00ED2BC0" w:rsidP="00ED2BC0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>5.1. Форма «Фактическое почасовое потребление электрической энергии за __ месяц __ года»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D2BC0" w:rsidRPr="006149EC" w:rsidRDefault="00ED2BC0" w:rsidP="00ED2BC0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 xml:space="preserve">6. </w:t>
      </w:r>
      <w:r w:rsidR="003159BE">
        <w:rPr>
          <w:rFonts w:ascii="Times New Roman" w:hAnsi="Times New Roman"/>
          <w:sz w:val="24"/>
          <w:szCs w:val="24"/>
          <w:lang w:val="ru-RU"/>
        </w:rPr>
        <w:t xml:space="preserve">Форма </w:t>
      </w:r>
      <w:r w:rsidR="003159BE" w:rsidRPr="003159BE">
        <w:rPr>
          <w:rFonts w:ascii="Times New Roman" w:hAnsi="Times New Roman"/>
          <w:sz w:val="24"/>
          <w:szCs w:val="24"/>
          <w:lang w:val="ru-RU"/>
        </w:rPr>
        <w:t>с</w:t>
      </w:r>
      <w:r w:rsidR="003159BE" w:rsidRPr="003159BE">
        <w:rPr>
          <w:rFonts w:ascii="Times New Roman" w:hAnsi="Times New Roman"/>
          <w:snapToGrid w:val="0"/>
          <w:sz w:val="24"/>
          <w:szCs w:val="24"/>
          <w:lang w:val="ru-RU"/>
        </w:rPr>
        <w:t>писка</w:t>
      </w:r>
      <w:r w:rsidR="006149EC" w:rsidRPr="003159BE">
        <w:rPr>
          <w:rFonts w:ascii="Times New Roman" w:hAnsi="Times New Roman"/>
          <w:snapToGrid w:val="0"/>
          <w:sz w:val="24"/>
          <w:szCs w:val="24"/>
          <w:lang w:val="ru-RU"/>
        </w:rPr>
        <w:t xml:space="preserve"> лиц, имеющих право ведения с Гарантирующим поставщиком переговоров, подписания документов по договору, предоставляется Заказчиком</w:t>
      </w:r>
      <w:r w:rsidR="006149EC" w:rsidRPr="006149EC">
        <w:rPr>
          <w:rFonts w:ascii="Times New Roman" w:hAnsi="Times New Roman"/>
          <w:snapToGrid w:val="0"/>
          <w:sz w:val="24"/>
          <w:szCs w:val="24"/>
          <w:lang w:val="ru-RU"/>
        </w:rPr>
        <w:t>.</w:t>
      </w:r>
    </w:p>
    <w:p w:rsidR="00ED2BC0" w:rsidRPr="00693E91" w:rsidRDefault="00ED2BC0" w:rsidP="00ED2BC0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>7. Акт наличия потребителей (субабонентов), присоединенных к электросети</w:t>
      </w:r>
      <w:r w:rsidRPr="00693E91">
        <w:rPr>
          <w:rFonts w:ascii="Times New Roman" w:hAnsi="Times New Roman"/>
          <w:snapToGrid w:val="0"/>
          <w:sz w:val="24"/>
          <w:szCs w:val="24"/>
          <w:lang w:val="ru-RU"/>
        </w:rPr>
        <w:t>.</w:t>
      </w:r>
      <w:r w:rsidRPr="00693E9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D2BC0" w:rsidRPr="00693E91" w:rsidRDefault="00ED2BC0" w:rsidP="00ED2BC0">
      <w:pPr>
        <w:pStyle w:val="af4"/>
        <w:numPr>
          <w:ilvl w:val="0"/>
          <w:numId w:val="38"/>
        </w:numPr>
        <w:tabs>
          <w:tab w:val="num" w:pos="284"/>
        </w:tabs>
        <w:spacing w:after="0" w:line="240" w:lineRule="auto"/>
        <w:ind w:left="0" w:right="99" w:firstLine="0"/>
        <w:jc w:val="both"/>
        <w:rPr>
          <w:rFonts w:ascii="Times New Roman" w:hAnsi="Times New Roman"/>
          <w:sz w:val="24"/>
          <w:szCs w:val="24"/>
        </w:rPr>
      </w:pPr>
      <w:r w:rsidRPr="00693E91">
        <w:rPr>
          <w:rFonts w:ascii="Times New Roman" w:hAnsi="Times New Roman"/>
          <w:sz w:val="24"/>
          <w:szCs w:val="24"/>
        </w:rPr>
        <w:t>Порядок осуществления документооборота в электронном виде с использованием электронной цифровой подписи</w:t>
      </w:r>
      <w:r w:rsidRPr="00901CC9">
        <w:rPr>
          <w:rFonts w:ascii="Times New Roman" w:hAnsi="Times New Roman"/>
          <w:sz w:val="24"/>
          <w:szCs w:val="24"/>
        </w:rPr>
        <w:t xml:space="preserve">. </w:t>
      </w:r>
      <w:r w:rsidRPr="00901CC9">
        <w:rPr>
          <w:rFonts w:ascii="Times New Roman" w:hAnsi="Times New Roman"/>
          <w:i/>
          <w:sz w:val="24"/>
          <w:szCs w:val="24"/>
        </w:rPr>
        <w:t>Приложение включается по инициативе Заказчика</w:t>
      </w:r>
      <w:r w:rsidRPr="00901CC9">
        <w:rPr>
          <w:rFonts w:ascii="Times New Roman" w:hAnsi="Times New Roman"/>
          <w:sz w:val="24"/>
          <w:szCs w:val="24"/>
        </w:rPr>
        <w:t xml:space="preserve"> </w:t>
      </w:r>
    </w:p>
    <w:p w:rsidR="008070F6" w:rsidRPr="006D2FD8" w:rsidRDefault="008070F6" w:rsidP="008070F6">
      <w:pPr>
        <w:tabs>
          <w:tab w:val="num" w:pos="284"/>
        </w:tabs>
        <w:spacing w:after="15" w:line="267" w:lineRule="auto"/>
        <w:ind w:right="9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070F6" w:rsidRDefault="008070F6" w:rsidP="008070F6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 составлении и подписании (согласовании) сетевой организацией акта об осуществлении технологического присоединения (уведомления об обеспечении сетевой организацией возможности присоединения к электрическим сетям), акта разграничения границ балансовой принадлежности, акта разграничения эксплуатационной ответственности, акта допуска прибора учета в эксплуатацию, акта осмотра (обследования) электроустановки</w:t>
      </w:r>
      <w:r w:rsidR="00ED2BC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D2BC0" w:rsidRPr="00901CC9">
        <w:rPr>
          <w:rFonts w:ascii="Times New Roman" w:hAnsi="Times New Roman"/>
          <w:sz w:val="24"/>
          <w:szCs w:val="24"/>
          <w:lang w:val="ru-RU"/>
        </w:rPr>
        <w:t>расчета потерь</w:t>
      </w:r>
      <w:r w:rsidRPr="00901CC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или акта согласования технологической и (или) аварийной брони электроснабжения Заказчика, указанные акты становятся неотъемлемой частью настоящего договора с момента предоставления.</w:t>
      </w:r>
    </w:p>
    <w:p w:rsidR="008070F6" w:rsidRDefault="008070F6" w:rsidP="008070F6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070F6" w:rsidRDefault="008070F6" w:rsidP="008070F6">
      <w:pPr>
        <w:numPr>
          <w:ilvl w:val="0"/>
          <w:numId w:val="4"/>
        </w:numPr>
        <w:suppressAutoHyphens/>
        <w:jc w:val="center"/>
        <w:rPr>
          <w:rFonts w:ascii="Times New Roman" w:hAnsi="Times New Roman"/>
          <w:b/>
          <w:sz w:val="24"/>
        </w:rPr>
      </w:pPr>
      <w:r w:rsidRPr="00347477">
        <w:rPr>
          <w:rFonts w:ascii="Times New Roman" w:hAnsi="Times New Roman"/>
          <w:b/>
          <w:sz w:val="24"/>
        </w:rPr>
        <w:t xml:space="preserve">РЕКВИЗИТЫ СТОРОН </w:t>
      </w:r>
    </w:p>
    <w:p w:rsidR="008070F6" w:rsidRDefault="008070F6" w:rsidP="008070F6">
      <w:pPr>
        <w:suppressAutoHyphens/>
        <w:ind w:left="720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309"/>
        <w:gridCol w:w="4653"/>
      </w:tblGrid>
      <w:tr w:rsidR="008070F6" w:rsidTr="00C964B0">
        <w:tc>
          <w:tcPr>
            <w:tcW w:w="4644" w:type="dxa"/>
            <w:hideMark/>
          </w:tcPr>
          <w:p w:rsidR="008070F6" w:rsidRDefault="008070F6" w:rsidP="00C964B0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Гарантирующий поставщик:</w:t>
            </w:r>
          </w:p>
        </w:tc>
        <w:tc>
          <w:tcPr>
            <w:tcW w:w="309" w:type="dxa"/>
          </w:tcPr>
          <w:p w:rsidR="008070F6" w:rsidRDefault="008070F6" w:rsidP="00C964B0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hideMark/>
          </w:tcPr>
          <w:p w:rsidR="008070F6" w:rsidRDefault="008070F6" w:rsidP="00C964B0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Заказчик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8070F6" w:rsidTr="00C964B0">
        <w:tc>
          <w:tcPr>
            <w:tcW w:w="46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070F6" w:rsidRDefault="008070F6" w:rsidP="00C964B0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АО «Янтарьэнергосбыт»</w:t>
            </w:r>
          </w:p>
        </w:tc>
        <w:tc>
          <w:tcPr>
            <w:tcW w:w="309" w:type="dxa"/>
          </w:tcPr>
          <w:p w:rsidR="008070F6" w:rsidRDefault="008070F6" w:rsidP="00C964B0">
            <w:pPr>
              <w:spacing w:before="100" w:after="10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</w:tcPr>
          <w:p w:rsidR="008070F6" w:rsidRDefault="008070F6" w:rsidP="00C964B0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8070F6" w:rsidTr="00C964B0">
        <w:tc>
          <w:tcPr>
            <w:tcW w:w="4644" w:type="dxa"/>
            <w:hideMark/>
          </w:tcPr>
          <w:p w:rsidR="008070F6" w:rsidRDefault="008070F6" w:rsidP="00C964B0">
            <w:pPr>
              <w:jc w:val="center"/>
              <w:rPr>
                <w:rFonts w:ascii="Times New Roman" w:hAnsi="Times New Roman"/>
                <w:i/>
                <w:sz w:val="16"/>
                <w:lang w:val="ru-RU"/>
              </w:rPr>
            </w:pPr>
            <w:r>
              <w:rPr>
                <w:rFonts w:ascii="Times New Roman" w:hAnsi="Times New Roman"/>
                <w:i/>
                <w:sz w:val="16"/>
                <w:lang w:val="ru-RU"/>
              </w:rPr>
              <w:t>(наименование организации, адрес, телефон)</w:t>
            </w:r>
          </w:p>
        </w:tc>
        <w:tc>
          <w:tcPr>
            <w:tcW w:w="309" w:type="dxa"/>
          </w:tcPr>
          <w:p w:rsidR="008070F6" w:rsidRDefault="008070F6" w:rsidP="00C964B0">
            <w:pPr>
              <w:rPr>
                <w:rFonts w:ascii="Times New Roman" w:hAnsi="Times New Roman"/>
                <w:i/>
                <w:sz w:val="16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070F6" w:rsidRDefault="008070F6" w:rsidP="00C964B0">
            <w:pPr>
              <w:jc w:val="center"/>
              <w:rPr>
                <w:rFonts w:ascii="Times New Roman" w:hAnsi="Times New Roman"/>
                <w:i/>
                <w:sz w:val="16"/>
                <w:lang w:val="ru-RU"/>
              </w:rPr>
            </w:pPr>
            <w:r>
              <w:rPr>
                <w:rFonts w:ascii="Times New Roman" w:hAnsi="Times New Roman"/>
                <w:i/>
                <w:sz w:val="16"/>
                <w:lang w:val="ru-RU"/>
              </w:rPr>
              <w:t>(наименование организации, адрес, телефон)</w:t>
            </w:r>
          </w:p>
        </w:tc>
      </w:tr>
      <w:tr w:rsidR="008070F6" w:rsidTr="00C964B0">
        <w:tc>
          <w:tcPr>
            <w:tcW w:w="4644" w:type="dxa"/>
            <w:hideMark/>
          </w:tcPr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Место нахождения: Российская Федерация, г. Калининград</w:t>
            </w:r>
          </w:p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Адрес: 236005, Калининградская область, г. Калининград, ул. Дарвина, д.10,</w:t>
            </w:r>
          </w:p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Почтовый адрес: 236016, </w:t>
            </w:r>
          </w:p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г. Калининград, ул. Фрунзе, д.11</w:t>
            </w:r>
          </w:p>
        </w:tc>
        <w:tc>
          <w:tcPr>
            <w:tcW w:w="309" w:type="dxa"/>
          </w:tcPr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hideMark/>
          </w:tcPr>
          <w:p w:rsidR="008070F6" w:rsidRPr="00636D55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>Юридический адрес:</w:t>
            </w:r>
          </w:p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>Почтовый адрес:</w:t>
            </w:r>
          </w:p>
        </w:tc>
      </w:tr>
      <w:tr w:rsidR="008070F6" w:rsidTr="00C964B0">
        <w:tc>
          <w:tcPr>
            <w:tcW w:w="464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Тел./Факс 556-001/556-042 </w:t>
            </w:r>
          </w:p>
        </w:tc>
        <w:tc>
          <w:tcPr>
            <w:tcW w:w="309" w:type="dxa"/>
          </w:tcPr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Тел./Факс. </w:t>
            </w:r>
          </w:p>
        </w:tc>
      </w:tr>
      <w:tr w:rsidR="008070F6" w:rsidTr="00C964B0">
        <w:tc>
          <w:tcPr>
            <w:tcW w:w="46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ОГРН      1083925011422    </w:t>
            </w:r>
          </w:p>
        </w:tc>
        <w:tc>
          <w:tcPr>
            <w:tcW w:w="309" w:type="dxa"/>
          </w:tcPr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ОГРН   </w:t>
            </w:r>
          </w:p>
        </w:tc>
      </w:tr>
      <w:tr w:rsidR="008070F6" w:rsidTr="00C964B0"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ИНН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   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3908600865 </w:t>
            </w:r>
          </w:p>
        </w:tc>
        <w:tc>
          <w:tcPr>
            <w:tcW w:w="309" w:type="dxa"/>
          </w:tcPr>
          <w:p w:rsidR="008070F6" w:rsidRDefault="008070F6" w:rsidP="00C964B0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ИНН    </w:t>
            </w:r>
          </w:p>
        </w:tc>
      </w:tr>
      <w:tr w:rsidR="008070F6" w:rsidTr="00C964B0"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070F6" w:rsidRPr="006149EC" w:rsidRDefault="008070F6" w:rsidP="00C964B0">
            <w:pPr>
              <w:tabs>
                <w:tab w:val="left" w:pos="426"/>
              </w:tabs>
              <w:ind w:firstLine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 xml:space="preserve">КПП       </w:t>
            </w:r>
            <w:r w:rsidRPr="006149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390601001 </w:t>
            </w:r>
          </w:p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 w:rsidRPr="006149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</w:t>
            </w:r>
            <w:r w:rsidRPr="006149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785150001 - </w:t>
            </w:r>
            <w:r w:rsidRPr="006149EC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для </w:t>
            </w:r>
            <w:r w:rsidR="00ED2BC0" w:rsidRPr="00457647">
              <w:rPr>
                <w:rFonts w:ascii="Times New Roman" w:hAnsi="Times New Roman"/>
                <w:sz w:val="24"/>
                <w:szCs w:val="24"/>
                <w:lang w:val="ru-RU"/>
              </w:rPr>
              <w:t>универсальных передаточных документов</w:t>
            </w:r>
            <w:r w:rsidRPr="006149EC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)</w:t>
            </w:r>
          </w:p>
        </w:tc>
        <w:tc>
          <w:tcPr>
            <w:tcW w:w="309" w:type="dxa"/>
          </w:tcPr>
          <w:p w:rsidR="008070F6" w:rsidRDefault="008070F6" w:rsidP="00C964B0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КПП    </w:t>
            </w:r>
          </w:p>
        </w:tc>
      </w:tr>
      <w:tr w:rsidR="008070F6" w:rsidTr="00C964B0">
        <w:tc>
          <w:tcPr>
            <w:tcW w:w="46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ОКВЭД    35.13 </w:t>
            </w:r>
          </w:p>
        </w:tc>
        <w:tc>
          <w:tcPr>
            <w:tcW w:w="309" w:type="dxa"/>
          </w:tcPr>
          <w:p w:rsidR="008070F6" w:rsidRDefault="008070F6" w:rsidP="00C964B0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ОКВЭД 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8070F6" w:rsidTr="00C964B0"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ОКПО     84234750</w:t>
            </w:r>
          </w:p>
        </w:tc>
        <w:tc>
          <w:tcPr>
            <w:tcW w:w="309" w:type="dxa"/>
          </w:tcPr>
          <w:p w:rsidR="008070F6" w:rsidRDefault="008070F6" w:rsidP="00C964B0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ОКПО   </w:t>
            </w:r>
          </w:p>
        </w:tc>
      </w:tr>
      <w:tr w:rsidR="008070F6" w:rsidTr="00C964B0">
        <w:trPr>
          <w:trHeight w:val="359"/>
        </w:trPr>
        <w:tc>
          <w:tcPr>
            <w:tcW w:w="46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070F6" w:rsidRDefault="008070F6" w:rsidP="00C964B0">
            <w:pPr>
              <w:spacing w:before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Расч/счет </w:t>
            </w:r>
          </w:p>
        </w:tc>
        <w:tc>
          <w:tcPr>
            <w:tcW w:w="309" w:type="dxa"/>
          </w:tcPr>
          <w:p w:rsidR="008070F6" w:rsidRDefault="008070F6" w:rsidP="00C964B0">
            <w:pPr>
              <w:spacing w:before="6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070F6" w:rsidRDefault="008070F6" w:rsidP="00C964B0">
            <w:pPr>
              <w:spacing w:before="60" w:line="240" w:lineRule="exact"/>
              <w:rPr>
                <w:rFonts w:ascii="Times New Roman" w:hAnsi="Times New Roman"/>
                <w:sz w:val="24"/>
                <w:lang w:val="ru-RU"/>
              </w:rPr>
            </w:pPr>
            <w:r>
              <w:fldChar w:fldCharType="begin">
                <w:ffData>
                  <w:name w:val="rs"/>
                  <w:enabled/>
                  <w:calcOnExit w:val="0"/>
                  <w:textInput>
                    <w:default w:val="Расч/счет"/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instrText>FORMTEXT</w:instrText>
            </w:r>
            <w:r>
              <w:rPr>
                <w:rFonts w:ascii="Times New Roman" w:hAnsi="Times New Roman"/>
                <w:sz w:val="24"/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  <w:sz w:val="24"/>
                <w:lang w:val="ru-RU"/>
              </w:rPr>
              <w:t>Расч/счет</w:t>
            </w:r>
            <w:r>
              <w:fldChar w:fldCharType="end"/>
            </w:r>
          </w:p>
        </w:tc>
      </w:tr>
      <w:tr w:rsidR="008070F6" w:rsidTr="00C964B0">
        <w:trPr>
          <w:trHeight w:val="439"/>
        </w:trPr>
        <w:tc>
          <w:tcPr>
            <w:tcW w:w="4644" w:type="dxa"/>
            <w:hideMark/>
          </w:tcPr>
          <w:p w:rsidR="008070F6" w:rsidRDefault="008070F6" w:rsidP="00C964B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Наименование банка</w:t>
            </w:r>
          </w:p>
        </w:tc>
        <w:tc>
          <w:tcPr>
            <w:tcW w:w="309" w:type="dxa"/>
          </w:tcPr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hideMark/>
          </w:tcPr>
          <w:p w:rsidR="008070F6" w:rsidRDefault="008070F6" w:rsidP="00C964B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Наименование банка</w:t>
            </w:r>
          </w:p>
        </w:tc>
      </w:tr>
      <w:tr w:rsidR="008070F6" w:rsidTr="00C964B0">
        <w:trPr>
          <w:trHeight w:val="262"/>
        </w:trPr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Кор/счет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 </w:t>
            </w:r>
          </w:p>
        </w:tc>
        <w:tc>
          <w:tcPr>
            <w:tcW w:w="309" w:type="dxa"/>
          </w:tcPr>
          <w:p w:rsidR="008070F6" w:rsidRDefault="008070F6" w:rsidP="00C964B0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fldChar w:fldCharType="begin">
                <w:ffData>
                  <w:name w:val="bnk_ks"/>
                  <w:enabled/>
                  <w:calcOnExit w:val="0"/>
                  <w:textInput>
                    <w:default w:val="Кор/счет"/>
                    <w:maxLength w:val="2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Кор/счет</w:t>
            </w:r>
            <w:r>
              <w:fldChar w:fldCharType="end"/>
            </w:r>
          </w:p>
        </w:tc>
      </w:tr>
      <w:tr w:rsidR="008070F6" w:rsidTr="00C964B0">
        <w:trPr>
          <w:trHeight w:val="254"/>
        </w:trPr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БИК 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09" w:type="dxa"/>
          </w:tcPr>
          <w:p w:rsidR="008070F6" w:rsidRDefault="008070F6" w:rsidP="00C964B0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БИК   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8070F6" w:rsidTr="00C964B0">
        <w:trPr>
          <w:trHeight w:val="254"/>
        </w:trPr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70F6" w:rsidRDefault="008070F6" w:rsidP="00C964B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e-mail:</w:t>
            </w:r>
            <w:r>
              <w:rPr>
                <w:rFonts w:ascii="Courier New" w:hAnsi="Courier New"/>
                <w:sz w:val="20"/>
                <w:lang w:val="ru-RU"/>
              </w:rPr>
              <w:t xml:space="preserve"> </w:t>
            </w:r>
            <w:hyperlink r:id="rId12" w:history="1">
              <w:r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secretar</w:t>
              </w:r>
              <w:r>
                <w:rPr>
                  <w:rStyle w:val="af1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yaensb</w:t>
              </w:r>
              <w:r>
                <w:rPr>
                  <w:rStyle w:val="af1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070F6" w:rsidRDefault="008070F6" w:rsidP="00C964B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70F6" w:rsidRDefault="008070F6" w:rsidP="00C964B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 электронной почты по п. 45 (з) Постановления Правительства РФ №24 </w:t>
            </w:r>
          </w:p>
          <w:p w:rsidR="008070F6" w:rsidRDefault="008070F6" w:rsidP="00C964B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21.01.2004: </w:t>
            </w:r>
            <w:hyperlink r:id="rId13" w:history="1"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</w:rPr>
                <w:t>energosbyt</w:t>
              </w:r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  <w:lang w:val="ru-RU"/>
                </w:rPr>
                <w:t>@</w:t>
              </w:r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</w:rPr>
                <w:t>yaensb</w:t>
              </w:r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  <w:lang w:val="ru-RU"/>
                </w:rPr>
                <w:t>.</w:t>
              </w:r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</w:rPr>
                <w:t>ru</w:t>
              </w:r>
            </w:hyperlink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yaensb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yaensb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</w:tc>
        <w:tc>
          <w:tcPr>
            <w:tcW w:w="309" w:type="dxa"/>
          </w:tcPr>
          <w:p w:rsidR="008070F6" w:rsidRDefault="008070F6" w:rsidP="00C964B0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070F6" w:rsidRDefault="008070F6" w:rsidP="00C964B0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e-mail:</w:t>
            </w:r>
          </w:p>
        </w:tc>
      </w:tr>
    </w:tbl>
    <w:p w:rsidR="008070F6" w:rsidRPr="00636D55" w:rsidRDefault="008070F6" w:rsidP="008070F6">
      <w:pPr>
        <w:spacing w:line="140" w:lineRule="exact"/>
        <w:ind w:firstLine="284"/>
        <w:jc w:val="center"/>
        <w:rPr>
          <w:rFonts w:ascii="Times New Roman" w:hAnsi="Times New Roman"/>
          <w:b/>
          <w:sz w:val="24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643"/>
        <w:gridCol w:w="4602"/>
      </w:tblGrid>
      <w:tr w:rsidR="008070F6" w:rsidRPr="00636D55" w:rsidTr="00C964B0">
        <w:trPr>
          <w:trHeight w:val="903"/>
        </w:trPr>
        <w:tc>
          <w:tcPr>
            <w:tcW w:w="4361" w:type="dxa"/>
          </w:tcPr>
          <w:p w:rsidR="008070F6" w:rsidRPr="00636D55" w:rsidRDefault="008070F6" w:rsidP="00C964B0">
            <w:pPr>
              <w:suppressAutoHyphens/>
              <w:rPr>
                <w:rFonts w:ascii="Times New Roman" w:hAnsi="Times New Roman"/>
                <w:b/>
                <w:sz w:val="24"/>
              </w:rPr>
            </w:pPr>
            <w:r w:rsidRPr="00636D55">
              <w:rPr>
                <w:rFonts w:ascii="Times New Roman" w:hAnsi="Times New Roman"/>
                <w:b/>
                <w:sz w:val="24"/>
              </w:rPr>
              <w:t>Гарантирующий поставщик:</w:t>
            </w:r>
          </w:p>
          <w:p w:rsidR="008070F6" w:rsidRPr="00636D55" w:rsidRDefault="008070F6" w:rsidP="00C964B0">
            <w:pPr>
              <w:suppressAutoHyphens/>
              <w:rPr>
                <w:rFonts w:ascii="Times New Roman" w:hAnsi="Times New Roman"/>
                <w:sz w:val="24"/>
              </w:rPr>
            </w:pPr>
            <w:r w:rsidRPr="00636D55">
              <w:rPr>
                <w:rFonts w:ascii="Times New Roman" w:hAnsi="Times New Roman"/>
                <w:sz w:val="24"/>
              </w:rPr>
              <w:t xml:space="preserve"> </w:t>
            </w:r>
          </w:p>
          <w:p w:rsidR="008070F6" w:rsidRPr="00636D55" w:rsidRDefault="008070F6" w:rsidP="00C964B0">
            <w:pPr>
              <w:suppressAutoHyphens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</w:tcPr>
          <w:p w:rsidR="008070F6" w:rsidRPr="00636D55" w:rsidRDefault="008070F6" w:rsidP="00C964B0">
            <w:pPr>
              <w:suppressAutoHyphens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02" w:type="dxa"/>
          </w:tcPr>
          <w:p w:rsidR="008070F6" w:rsidRPr="00636D55" w:rsidRDefault="008070F6" w:rsidP="00C964B0">
            <w:pPr>
              <w:suppressAutoHyphens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Заказчик</w:t>
            </w:r>
            <w:r w:rsidRPr="00636D55">
              <w:rPr>
                <w:rFonts w:ascii="Times New Roman" w:hAnsi="Times New Roman"/>
                <w:b/>
                <w:sz w:val="24"/>
              </w:rPr>
              <w:t>:</w:t>
            </w:r>
          </w:p>
          <w:p w:rsidR="008070F6" w:rsidRPr="00636D55" w:rsidRDefault="008070F6" w:rsidP="00C964B0">
            <w:pPr>
              <w:suppressAutoHyphens/>
              <w:rPr>
                <w:rFonts w:ascii="Times New Roman" w:hAnsi="Times New Roman"/>
                <w:sz w:val="24"/>
              </w:rPr>
            </w:pPr>
            <w:r w:rsidRPr="00636D55">
              <w:rPr>
                <w:rFonts w:ascii="Times New Roman" w:hAnsi="Times New Roman"/>
                <w:sz w:val="24"/>
              </w:rPr>
              <w:t xml:space="preserve"> </w:t>
            </w:r>
          </w:p>
          <w:p w:rsidR="008070F6" w:rsidRPr="00636D55" w:rsidRDefault="008070F6" w:rsidP="00C964B0">
            <w:pPr>
              <w:suppressAutoHyphens/>
              <w:rPr>
                <w:rFonts w:ascii="Times New Roman" w:hAnsi="Times New Roman"/>
                <w:b/>
                <w:sz w:val="24"/>
              </w:rPr>
            </w:pPr>
          </w:p>
        </w:tc>
      </w:tr>
      <w:tr w:rsidR="008070F6" w:rsidRPr="00636D55" w:rsidTr="00C964B0">
        <w:tc>
          <w:tcPr>
            <w:tcW w:w="4361" w:type="dxa"/>
            <w:tcBorders>
              <w:bottom w:val="single" w:sz="6" w:space="0" w:color="auto"/>
            </w:tcBorders>
          </w:tcPr>
          <w:p w:rsidR="008070F6" w:rsidRPr="00636D55" w:rsidRDefault="008070F6" w:rsidP="00C964B0">
            <w:pPr>
              <w:suppressAutoHyphens/>
              <w:rPr>
                <w:rFonts w:ascii="Times New Roman" w:hAnsi="Times New Roman"/>
              </w:rPr>
            </w:pPr>
            <w:r w:rsidRPr="00636D55">
              <w:rPr>
                <w:rFonts w:ascii="Times New Roman" w:hAnsi="Times New Roman"/>
                <w:lang w:val="ru-RU"/>
              </w:rPr>
              <w:t>м</w:t>
            </w:r>
            <w:r w:rsidRPr="00636D55">
              <w:rPr>
                <w:rFonts w:ascii="Times New Roman" w:hAnsi="Times New Roman"/>
              </w:rPr>
              <w:t>.</w:t>
            </w:r>
            <w:r w:rsidRPr="00636D55">
              <w:rPr>
                <w:rFonts w:ascii="Times New Roman" w:hAnsi="Times New Roman"/>
                <w:lang w:val="ru-RU"/>
              </w:rPr>
              <w:t>п</w:t>
            </w:r>
            <w:r w:rsidRPr="00636D55">
              <w:rPr>
                <w:rFonts w:ascii="Times New Roman" w:hAnsi="Times New Roman"/>
                <w:sz w:val="24"/>
              </w:rPr>
              <w:t xml:space="preserve">.                   </w:t>
            </w:r>
          </w:p>
        </w:tc>
        <w:tc>
          <w:tcPr>
            <w:tcW w:w="643" w:type="dxa"/>
          </w:tcPr>
          <w:p w:rsidR="008070F6" w:rsidRPr="00636D55" w:rsidRDefault="008070F6" w:rsidP="00C964B0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4602" w:type="dxa"/>
            <w:tcBorders>
              <w:bottom w:val="single" w:sz="6" w:space="0" w:color="auto"/>
            </w:tcBorders>
          </w:tcPr>
          <w:p w:rsidR="008070F6" w:rsidRPr="00636D55" w:rsidRDefault="008070F6" w:rsidP="00C964B0">
            <w:pPr>
              <w:suppressAutoHyphens/>
              <w:rPr>
                <w:rFonts w:ascii="Times New Roman" w:hAnsi="Times New Roman"/>
                <w:lang w:val="ru-RU"/>
              </w:rPr>
            </w:pPr>
            <w:r w:rsidRPr="00636D55">
              <w:rPr>
                <w:rFonts w:ascii="Times New Roman" w:hAnsi="Times New Roman"/>
              </w:rPr>
              <w:t xml:space="preserve"> </w:t>
            </w:r>
            <w:r w:rsidRPr="00636D55">
              <w:rPr>
                <w:rFonts w:ascii="Times New Roman" w:hAnsi="Times New Roman"/>
                <w:lang w:val="ru-RU"/>
              </w:rPr>
              <w:t xml:space="preserve">м.п. </w:t>
            </w:r>
          </w:p>
        </w:tc>
      </w:tr>
      <w:tr w:rsidR="008070F6" w:rsidRPr="00636D55" w:rsidTr="00C964B0">
        <w:tc>
          <w:tcPr>
            <w:tcW w:w="4361" w:type="dxa"/>
          </w:tcPr>
          <w:p w:rsidR="008070F6" w:rsidRPr="00636D55" w:rsidRDefault="008070F6" w:rsidP="00C964B0">
            <w:pPr>
              <w:suppressAutoHyphens/>
              <w:ind w:left="1440"/>
              <w:jc w:val="right"/>
              <w:rPr>
                <w:rFonts w:ascii="Times New Roman" w:hAnsi="Times New Roman"/>
                <w:lang w:val="ru-RU"/>
              </w:rPr>
            </w:pPr>
            <w:r w:rsidRPr="00636D55">
              <w:rPr>
                <w:rFonts w:ascii="Times New Roman" w:hAnsi="Times New Roman"/>
                <w:lang w:val="ru-RU"/>
              </w:rPr>
              <w:t>(подпись)</w:t>
            </w:r>
          </w:p>
        </w:tc>
        <w:tc>
          <w:tcPr>
            <w:tcW w:w="643" w:type="dxa"/>
          </w:tcPr>
          <w:p w:rsidR="008070F6" w:rsidRPr="00636D55" w:rsidRDefault="008070F6" w:rsidP="00C964B0">
            <w:pPr>
              <w:suppressAutoHyphen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02" w:type="dxa"/>
          </w:tcPr>
          <w:p w:rsidR="008070F6" w:rsidRPr="00636D55" w:rsidRDefault="008070F6" w:rsidP="00C964B0">
            <w:pPr>
              <w:suppressAutoHyphens/>
              <w:jc w:val="right"/>
              <w:rPr>
                <w:rFonts w:ascii="Times New Roman" w:hAnsi="Times New Roman"/>
                <w:lang w:val="ru-RU"/>
              </w:rPr>
            </w:pPr>
            <w:r w:rsidRPr="00636D55">
              <w:rPr>
                <w:rFonts w:ascii="Times New Roman" w:hAnsi="Times New Roman"/>
                <w:lang w:val="ru-RU"/>
              </w:rPr>
              <w:t>(подпись)</w:t>
            </w:r>
          </w:p>
        </w:tc>
      </w:tr>
    </w:tbl>
    <w:p w:rsidR="008070F6" w:rsidRPr="00636D55" w:rsidRDefault="008070F6" w:rsidP="008070F6">
      <w:pPr>
        <w:jc w:val="both"/>
        <w:rPr>
          <w:rFonts w:ascii="Times New Roman" w:hAnsi="Times New Roman"/>
          <w:lang w:val="ru-RU"/>
        </w:rPr>
      </w:pPr>
    </w:p>
    <w:p w:rsidR="008070F6" w:rsidRDefault="008070F6" w:rsidP="008070F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Исполнитель</w:t>
      </w:r>
    </w:p>
    <w:p w:rsidR="00BC432E" w:rsidRPr="00487ED7" w:rsidRDefault="00BC432E" w:rsidP="008070F6">
      <w:pPr>
        <w:tabs>
          <w:tab w:val="left" w:pos="284"/>
        </w:tabs>
        <w:suppressAutoHyphens/>
        <w:spacing w:line="300" w:lineRule="exact"/>
        <w:jc w:val="both"/>
        <w:rPr>
          <w:rFonts w:ascii="Times New Roman" w:hAnsi="Times New Roman"/>
          <w:lang w:val="ru-RU"/>
        </w:rPr>
      </w:pPr>
    </w:p>
    <w:sectPr w:rsidR="00BC432E" w:rsidRPr="00487ED7" w:rsidSect="00BE72F2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043" w:right="567" w:bottom="993" w:left="1134" w:header="454" w:footer="5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4F5" w:rsidRDefault="004F44F5">
      <w:r>
        <w:separator/>
      </w:r>
    </w:p>
  </w:endnote>
  <w:endnote w:type="continuationSeparator" w:id="0">
    <w:p w:rsidR="004F44F5" w:rsidRDefault="004F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TCourierVK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87450"/>
      <w:docPartObj>
        <w:docPartGallery w:val="Page Numbers (Bottom of Page)"/>
        <w:docPartUnique/>
      </w:docPartObj>
    </w:sdtPr>
    <w:sdtEndPr/>
    <w:sdtContent>
      <w:p w:rsidR="00C964B0" w:rsidRDefault="00C964B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0E1" w:rsidRPr="001D00E1">
          <w:rPr>
            <w:noProof/>
            <w:lang w:val="ru-RU"/>
          </w:rPr>
          <w:t>23</w:t>
        </w:r>
        <w:r>
          <w:rPr>
            <w:noProof/>
            <w:lang w:val="ru-RU"/>
          </w:rPr>
          <w:fldChar w:fldCharType="end"/>
        </w:r>
      </w:p>
    </w:sdtContent>
  </w:sdt>
  <w:p w:rsidR="00C964B0" w:rsidRDefault="00C964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62155"/>
      <w:docPartObj>
        <w:docPartGallery w:val="Page Numbers (Bottom of Page)"/>
        <w:docPartUnique/>
      </w:docPartObj>
    </w:sdtPr>
    <w:sdtEndPr/>
    <w:sdtContent>
      <w:p w:rsidR="00C964B0" w:rsidRDefault="00C964B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0E1" w:rsidRPr="001D00E1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C964B0" w:rsidRDefault="00C964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4F5" w:rsidRDefault="004F44F5">
      <w:r>
        <w:separator/>
      </w:r>
    </w:p>
  </w:footnote>
  <w:footnote w:type="continuationSeparator" w:id="0">
    <w:p w:rsidR="004F44F5" w:rsidRDefault="004F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B0" w:rsidRDefault="00C964B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C964B0" w:rsidRDefault="00C964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B0" w:rsidRDefault="00C964B0">
    <w:pPr>
      <w:pStyle w:val="a4"/>
      <w:jc w:val="center"/>
      <w:rPr>
        <w:rStyle w:val="a6"/>
      </w:rPr>
    </w:pPr>
  </w:p>
  <w:p w:rsidR="00C964B0" w:rsidRDefault="00C964B0">
    <w:pPr>
      <w:pStyle w:val="a4"/>
      <w:jc w:val="center"/>
      <w:rPr>
        <w:rStyle w:val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B0" w:rsidRDefault="00C964B0">
    <w:pPr>
      <w:pStyle w:val="a4"/>
      <w:jc w:val="center"/>
      <w:rPr>
        <w:rFonts w:ascii="Times New Roman" w:hAnsi="Times New Roman"/>
        <w:i/>
        <w:sz w:val="28"/>
        <w:szCs w:val="28"/>
        <w:lang w:val="ru-RU"/>
      </w:rPr>
    </w:pPr>
  </w:p>
  <w:p w:rsidR="00C964B0" w:rsidRPr="009407E5" w:rsidRDefault="00C964B0" w:rsidP="00451F61">
    <w:pPr>
      <w:pStyle w:val="a4"/>
      <w:tabs>
        <w:tab w:val="clear" w:pos="4320"/>
        <w:tab w:val="clear" w:pos="8640"/>
      </w:tabs>
      <w:ind w:left="2977"/>
      <w:rPr>
        <w:i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5DE"/>
    <w:multiLevelType w:val="multilevel"/>
    <w:tmpl w:val="D2EC398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6E073D"/>
    <w:multiLevelType w:val="hybridMultilevel"/>
    <w:tmpl w:val="1E60ABBC"/>
    <w:lvl w:ilvl="0" w:tplc="C22A3904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5967"/>
    <w:multiLevelType w:val="hybridMultilevel"/>
    <w:tmpl w:val="03F65AC8"/>
    <w:lvl w:ilvl="0" w:tplc="18F2488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2EA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40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CE59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E82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A66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28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414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85E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1C7439"/>
    <w:multiLevelType w:val="multilevel"/>
    <w:tmpl w:val="177C519E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95A797F"/>
    <w:multiLevelType w:val="multilevel"/>
    <w:tmpl w:val="38B603E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" w15:restartNumberingAfterBreak="0">
    <w:nsid w:val="11B344D6"/>
    <w:multiLevelType w:val="multilevel"/>
    <w:tmpl w:val="DE18BC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225F98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3"/>
        </w:tabs>
        <w:ind w:left="2843" w:hanging="432"/>
      </w:pPr>
      <w:rPr>
        <w:rFonts w:hint="default"/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</w:rPr>
    </w:lvl>
  </w:abstractNum>
  <w:abstractNum w:abstractNumId="7" w15:restartNumberingAfterBreak="0">
    <w:nsid w:val="147F02E5"/>
    <w:multiLevelType w:val="hybridMultilevel"/>
    <w:tmpl w:val="922C0C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45467"/>
    <w:multiLevelType w:val="multilevel"/>
    <w:tmpl w:val="6B14599C"/>
    <w:lvl w:ilvl="0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FD5BB5"/>
    <w:multiLevelType w:val="multilevel"/>
    <w:tmpl w:val="F14C8C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2D3866"/>
    <w:multiLevelType w:val="multilevel"/>
    <w:tmpl w:val="E39A3F4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1F6D4747"/>
    <w:multiLevelType w:val="multilevel"/>
    <w:tmpl w:val="424235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4AF13C3"/>
    <w:multiLevelType w:val="multilevel"/>
    <w:tmpl w:val="3E3855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B657124"/>
    <w:multiLevelType w:val="multilevel"/>
    <w:tmpl w:val="7304D74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BE23F2"/>
    <w:multiLevelType w:val="hybridMultilevel"/>
    <w:tmpl w:val="866ECDDA"/>
    <w:lvl w:ilvl="0" w:tplc="ADC86D38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D025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C38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06CF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CCD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0EB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F009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F6CE0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EFC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C42801"/>
    <w:multiLevelType w:val="multilevel"/>
    <w:tmpl w:val="76BA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  <w:color w:val="auto"/>
        <w:sz w:val="22"/>
      </w:rPr>
    </w:lvl>
  </w:abstractNum>
  <w:abstractNum w:abstractNumId="16" w15:restartNumberingAfterBreak="0">
    <w:nsid w:val="353161FF"/>
    <w:multiLevelType w:val="hybridMultilevel"/>
    <w:tmpl w:val="46269EF0"/>
    <w:lvl w:ilvl="0" w:tplc="46A6C398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847192"/>
    <w:multiLevelType w:val="multilevel"/>
    <w:tmpl w:val="4D10D3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18" w15:restartNumberingAfterBreak="0">
    <w:nsid w:val="3F0977ED"/>
    <w:multiLevelType w:val="multilevel"/>
    <w:tmpl w:val="4560EA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41227F2"/>
    <w:multiLevelType w:val="multilevel"/>
    <w:tmpl w:val="42900FA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BA4DC1"/>
    <w:multiLevelType w:val="hybridMultilevel"/>
    <w:tmpl w:val="2646AAB6"/>
    <w:lvl w:ilvl="0" w:tplc="C6B253B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90B5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226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506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22F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22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2F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88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367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B1457E"/>
    <w:multiLevelType w:val="hybridMultilevel"/>
    <w:tmpl w:val="60E6B4C6"/>
    <w:lvl w:ilvl="0" w:tplc="46A6C398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335E0"/>
    <w:multiLevelType w:val="multilevel"/>
    <w:tmpl w:val="2B223B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decimal"/>
      <w:suff w:val="spac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3" w15:restartNumberingAfterBreak="0">
    <w:nsid w:val="4A78269C"/>
    <w:multiLevelType w:val="hybridMultilevel"/>
    <w:tmpl w:val="AF6E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748E7"/>
    <w:multiLevelType w:val="hybridMultilevel"/>
    <w:tmpl w:val="2CDC60A0"/>
    <w:lvl w:ilvl="0" w:tplc="05DAE90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E5B2DDB"/>
    <w:multiLevelType w:val="hybridMultilevel"/>
    <w:tmpl w:val="C3BA5A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97CFF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</w:rPr>
    </w:lvl>
  </w:abstractNum>
  <w:abstractNum w:abstractNumId="27" w15:restartNumberingAfterBreak="0">
    <w:nsid w:val="52B370ED"/>
    <w:multiLevelType w:val="multilevel"/>
    <w:tmpl w:val="5A6EC66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3496B59"/>
    <w:multiLevelType w:val="multilevel"/>
    <w:tmpl w:val="2676E3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6E652B"/>
    <w:multiLevelType w:val="hybridMultilevel"/>
    <w:tmpl w:val="EC82DEE6"/>
    <w:lvl w:ilvl="0" w:tplc="9E26927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1716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6BCA01CA"/>
    <w:multiLevelType w:val="hybridMultilevel"/>
    <w:tmpl w:val="B602069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F7F0F"/>
    <w:multiLevelType w:val="multilevel"/>
    <w:tmpl w:val="8ABE0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30C67F0"/>
    <w:multiLevelType w:val="multilevel"/>
    <w:tmpl w:val="59FCAD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710EF9"/>
    <w:multiLevelType w:val="multilevel"/>
    <w:tmpl w:val="923EF8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F85B09"/>
    <w:multiLevelType w:val="hybridMultilevel"/>
    <w:tmpl w:val="B10A4E36"/>
    <w:lvl w:ilvl="0" w:tplc="B2EED13A">
      <w:start w:val="1"/>
      <w:numFmt w:val="russianLower"/>
      <w:lvlText w:val="%1)"/>
      <w:lvlJc w:val="left"/>
      <w:pPr>
        <w:ind w:left="1637" w:hanging="360"/>
      </w:pPr>
      <w:rPr>
        <w:rFonts w:hint="default"/>
        <w:i w:val="0"/>
        <w:color w:val="auto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817" w:hanging="360"/>
      </w:pPr>
    </w:lvl>
    <w:lvl w:ilvl="2" w:tplc="04190005">
      <w:start w:val="1"/>
      <w:numFmt w:val="lowerRoman"/>
      <w:lvlText w:val="%3."/>
      <w:lvlJc w:val="right"/>
      <w:pPr>
        <w:ind w:left="2537" w:hanging="180"/>
      </w:pPr>
    </w:lvl>
    <w:lvl w:ilvl="3" w:tplc="04190001" w:tentative="1">
      <w:start w:val="1"/>
      <w:numFmt w:val="decimal"/>
      <w:lvlText w:val="%4."/>
      <w:lvlJc w:val="left"/>
      <w:pPr>
        <w:ind w:left="3257" w:hanging="360"/>
      </w:pPr>
    </w:lvl>
    <w:lvl w:ilvl="4" w:tplc="04190003" w:tentative="1">
      <w:start w:val="1"/>
      <w:numFmt w:val="lowerLetter"/>
      <w:lvlText w:val="%5."/>
      <w:lvlJc w:val="left"/>
      <w:pPr>
        <w:ind w:left="3977" w:hanging="360"/>
      </w:pPr>
    </w:lvl>
    <w:lvl w:ilvl="5" w:tplc="04190005" w:tentative="1">
      <w:start w:val="1"/>
      <w:numFmt w:val="lowerRoman"/>
      <w:lvlText w:val="%6."/>
      <w:lvlJc w:val="right"/>
      <w:pPr>
        <w:ind w:left="4697" w:hanging="180"/>
      </w:pPr>
    </w:lvl>
    <w:lvl w:ilvl="6" w:tplc="04190001" w:tentative="1">
      <w:start w:val="1"/>
      <w:numFmt w:val="decimal"/>
      <w:lvlText w:val="%7."/>
      <w:lvlJc w:val="left"/>
      <w:pPr>
        <w:ind w:left="5417" w:hanging="360"/>
      </w:pPr>
    </w:lvl>
    <w:lvl w:ilvl="7" w:tplc="04190003" w:tentative="1">
      <w:start w:val="1"/>
      <w:numFmt w:val="lowerLetter"/>
      <w:lvlText w:val="%8."/>
      <w:lvlJc w:val="left"/>
      <w:pPr>
        <w:ind w:left="6137" w:hanging="360"/>
      </w:pPr>
    </w:lvl>
    <w:lvl w:ilvl="8" w:tplc="04190005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6" w15:restartNumberingAfterBreak="0">
    <w:nsid w:val="77A9598E"/>
    <w:multiLevelType w:val="multilevel"/>
    <w:tmpl w:val="BF8AC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20"/>
  </w:num>
  <w:num w:numId="5">
    <w:abstractNumId w:val="3"/>
  </w:num>
  <w:num w:numId="6">
    <w:abstractNumId w:val="10"/>
  </w:num>
  <w:num w:numId="7">
    <w:abstractNumId w:val="27"/>
  </w:num>
  <w:num w:numId="8">
    <w:abstractNumId w:val="33"/>
  </w:num>
  <w:num w:numId="9">
    <w:abstractNumId w:val="11"/>
  </w:num>
  <w:num w:numId="10">
    <w:abstractNumId w:val="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5"/>
  </w:num>
  <w:num w:numId="14">
    <w:abstractNumId w:val="17"/>
  </w:num>
  <w:num w:numId="15">
    <w:abstractNumId w:val="23"/>
  </w:num>
  <w:num w:numId="16">
    <w:abstractNumId w:val="30"/>
  </w:num>
  <w:num w:numId="17">
    <w:abstractNumId w:val="16"/>
  </w:num>
  <w:num w:numId="18">
    <w:abstractNumId w:val="34"/>
  </w:num>
  <w:num w:numId="19">
    <w:abstractNumId w:val="9"/>
  </w:num>
  <w:num w:numId="20">
    <w:abstractNumId w:val="6"/>
  </w:num>
  <w:num w:numId="21">
    <w:abstractNumId w:val="26"/>
  </w:num>
  <w:num w:numId="22">
    <w:abstractNumId w:val="4"/>
  </w:num>
  <w:num w:numId="23">
    <w:abstractNumId w:val="29"/>
  </w:num>
  <w:num w:numId="24">
    <w:abstractNumId w:val="1"/>
  </w:num>
  <w:num w:numId="25">
    <w:abstractNumId w:val="7"/>
  </w:num>
  <w:num w:numId="26">
    <w:abstractNumId w:val="24"/>
  </w:num>
  <w:num w:numId="27">
    <w:abstractNumId w:val="15"/>
  </w:num>
  <w:num w:numId="28">
    <w:abstractNumId w:val="36"/>
  </w:num>
  <w:num w:numId="29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Times New Roman" w:hAnsi="Times New Roman"/>
          <w:b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/>
          <w:sz w:val="24"/>
          <w:szCs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  <w:num w:numId="34">
    <w:abstractNumId w:val="28"/>
  </w:num>
  <w:num w:numId="35">
    <w:abstractNumId w:val="2"/>
  </w:num>
  <w:num w:numId="36">
    <w:abstractNumId w:val="13"/>
  </w:num>
  <w:num w:numId="37">
    <w:abstractNumId w:val="21"/>
  </w:num>
  <w:num w:numId="38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78"/>
    <w:rsid w:val="0000129B"/>
    <w:rsid w:val="00005477"/>
    <w:rsid w:val="0000585E"/>
    <w:rsid w:val="00007779"/>
    <w:rsid w:val="00007B55"/>
    <w:rsid w:val="000142FE"/>
    <w:rsid w:val="00017FF8"/>
    <w:rsid w:val="00021C82"/>
    <w:rsid w:val="000230E3"/>
    <w:rsid w:val="00024BA1"/>
    <w:rsid w:val="00026EBF"/>
    <w:rsid w:val="00027DF8"/>
    <w:rsid w:val="00035083"/>
    <w:rsid w:val="00037653"/>
    <w:rsid w:val="00040E7F"/>
    <w:rsid w:val="00047865"/>
    <w:rsid w:val="000544BD"/>
    <w:rsid w:val="00066067"/>
    <w:rsid w:val="00070C36"/>
    <w:rsid w:val="0007291B"/>
    <w:rsid w:val="000766D5"/>
    <w:rsid w:val="000845EE"/>
    <w:rsid w:val="00085872"/>
    <w:rsid w:val="00097174"/>
    <w:rsid w:val="000A06B4"/>
    <w:rsid w:val="000A11DF"/>
    <w:rsid w:val="000A745A"/>
    <w:rsid w:val="000B1BB0"/>
    <w:rsid w:val="000C1269"/>
    <w:rsid w:val="000C2F0C"/>
    <w:rsid w:val="000C7E35"/>
    <w:rsid w:val="000D0263"/>
    <w:rsid w:val="000D1E7F"/>
    <w:rsid w:val="000D2400"/>
    <w:rsid w:val="000D39AB"/>
    <w:rsid w:val="000D730C"/>
    <w:rsid w:val="000E27E1"/>
    <w:rsid w:val="000E4D61"/>
    <w:rsid w:val="000E564D"/>
    <w:rsid w:val="000E77EE"/>
    <w:rsid w:val="000F30F2"/>
    <w:rsid w:val="000F3C3D"/>
    <w:rsid w:val="00103331"/>
    <w:rsid w:val="00104680"/>
    <w:rsid w:val="00113F84"/>
    <w:rsid w:val="00115AB3"/>
    <w:rsid w:val="00117556"/>
    <w:rsid w:val="00124032"/>
    <w:rsid w:val="00125235"/>
    <w:rsid w:val="00125CEB"/>
    <w:rsid w:val="00134D8F"/>
    <w:rsid w:val="00141377"/>
    <w:rsid w:val="00143C51"/>
    <w:rsid w:val="00146E0A"/>
    <w:rsid w:val="00152993"/>
    <w:rsid w:val="0015580D"/>
    <w:rsid w:val="00157181"/>
    <w:rsid w:val="00161508"/>
    <w:rsid w:val="001615FA"/>
    <w:rsid w:val="00163C2A"/>
    <w:rsid w:val="0016487C"/>
    <w:rsid w:val="00170A4C"/>
    <w:rsid w:val="00170BCA"/>
    <w:rsid w:val="00171425"/>
    <w:rsid w:val="00171E72"/>
    <w:rsid w:val="0017536D"/>
    <w:rsid w:val="00177504"/>
    <w:rsid w:val="00181A72"/>
    <w:rsid w:val="001832D0"/>
    <w:rsid w:val="00194364"/>
    <w:rsid w:val="001A0E24"/>
    <w:rsid w:val="001A10CF"/>
    <w:rsid w:val="001B0BAF"/>
    <w:rsid w:val="001B238D"/>
    <w:rsid w:val="001B4ECD"/>
    <w:rsid w:val="001B6767"/>
    <w:rsid w:val="001B6EB7"/>
    <w:rsid w:val="001C0636"/>
    <w:rsid w:val="001C225C"/>
    <w:rsid w:val="001D00E1"/>
    <w:rsid w:val="001D1E9B"/>
    <w:rsid w:val="001D43EC"/>
    <w:rsid w:val="001D50F4"/>
    <w:rsid w:val="001D7927"/>
    <w:rsid w:val="001E2895"/>
    <w:rsid w:val="001E315E"/>
    <w:rsid w:val="001E7DC9"/>
    <w:rsid w:val="001F2D80"/>
    <w:rsid w:val="001F62B9"/>
    <w:rsid w:val="001F6DD7"/>
    <w:rsid w:val="00204D53"/>
    <w:rsid w:val="002050A4"/>
    <w:rsid w:val="002051E2"/>
    <w:rsid w:val="00205EDC"/>
    <w:rsid w:val="00217BCD"/>
    <w:rsid w:val="00217E60"/>
    <w:rsid w:val="00217ECC"/>
    <w:rsid w:val="002207D0"/>
    <w:rsid w:val="0022237B"/>
    <w:rsid w:val="00225018"/>
    <w:rsid w:val="00232AB1"/>
    <w:rsid w:val="00232F78"/>
    <w:rsid w:val="00233184"/>
    <w:rsid w:val="00237067"/>
    <w:rsid w:val="00242108"/>
    <w:rsid w:val="002421B0"/>
    <w:rsid w:val="00250893"/>
    <w:rsid w:val="00251A3E"/>
    <w:rsid w:val="002556DD"/>
    <w:rsid w:val="00256A16"/>
    <w:rsid w:val="002574FC"/>
    <w:rsid w:val="00264A0F"/>
    <w:rsid w:val="0026589E"/>
    <w:rsid w:val="00270F0F"/>
    <w:rsid w:val="00275B7B"/>
    <w:rsid w:val="00282576"/>
    <w:rsid w:val="00287214"/>
    <w:rsid w:val="002901D5"/>
    <w:rsid w:val="002943B7"/>
    <w:rsid w:val="00294F62"/>
    <w:rsid w:val="00295812"/>
    <w:rsid w:val="002A625E"/>
    <w:rsid w:val="002B55B6"/>
    <w:rsid w:val="002B6757"/>
    <w:rsid w:val="002C1FC4"/>
    <w:rsid w:val="002C74C7"/>
    <w:rsid w:val="002D7D6B"/>
    <w:rsid w:val="002D7F16"/>
    <w:rsid w:val="002E136B"/>
    <w:rsid w:val="002E1473"/>
    <w:rsid w:val="002E33E1"/>
    <w:rsid w:val="002E48EC"/>
    <w:rsid w:val="002E51FB"/>
    <w:rsid w:val="002E7736"/>
    <w:rsid w:val="002F02DD"/>
    <w:rsid w:val="002F03E4"/>
    <w:rsid w:val="002F4BD7"/>
    <w:rsid w:val="003036FF"/>
    <w:rsid w:val="0031239A"/>
    <w:rsid w:val="003127BC"/>
    <w:rsid w:val="003159BE"/>
    <w:rsid w:val="0031720B"/>
    <w:rsid w:val="00317EE0"/>
    <w:rsid w:val="003202FD"/>
    <w:rsid w:val="003208D8"/>
    <w:rsid w:val="00332252"/>
    <w:rsid w:val="003367F5"/>
    <w:rsid w:val="00336D76"/>
    <w:rsid w:val="0033719A"/>
    <w:rsid w:val="00345D64"/>
    <w:rsid w:val="003472FA"/>
    <w:rsid w:val="00350445"/>
    <w:rsid w:val="00350EC2"/>
    <w:rsid w:val="00352D73"/>
    <w:rsid w:val="003538AD"/>
    <w:rsid w:val="00356706"/>
    <w:rsid w:val="00361B37"/>
    <w:rsid w:val="0036250A"/>
    <w:rsid w:val="00362597"/>
    <w:rsid w:val="003710CE"/>
    <w:rsid w:val="003719BC"/>
    <w:rsid w:val="00373414"/>
    <w:rsid w:val="0038238D"/>
    <w:rsid w:val="00383173"/>
    <w:rsid w:val="003836F1"/>
    <w:rsid w:val="003843EB"/>
    <w:rsid w:val="003878BA"/>
    <w:rsid w:val="00387E57"/>
    <w:rsid w:val="00390357"/>
    <w:rsid w:val="00395DA7"/>
    <w:rsid w:val="0039671D"/>
    <w:rsid w:val="003A2C3E"/>
    <w:rsid w:val="003A6168"/>
    <w:rsid w:val="003B2750"/>
    <w:rsid w:val="003B4285"/>
    <w:rsid w:val="003B5387"/>
    <w:rsid w:val="003C5888"/>
    <w:rsid w:val="003D077B"/>
    <w:rsid w:val="003D287A"/>
    <w:rsid w:val="003D2F34"/>
    <w:rsid w:val="003D52FD"/>
    <w:rsid w:val="003D5EB5"/>
    <w:rsid w:val="003E0202"/>
    <w:rsid w:val="003E4654"/>
    <w:rsid w:val="003E5CFB"/>
    <w:rsid w:val="003E6D5B"/>
    <w:rsid w:val="003F00A9"/>
    <w:rsid w:val="003F2B6D"/>
    <w:rsid w:val="003F2DC9"/>
    <w:rsid w:val="003F360C"/>
    <w:rsid w:val="003F5932"/>
    <w:rsid w:val="0041034E"/>
    <w:rsid w:val="00410C48"/>
    <w:rsid w:val="0042116F"/>
    <w:rsid w:val="004221D1"/>
    <w:rsid w:val="004266BA"/>
    <w:rsid w:val="00430963"/>
    <w:rsid w:val="004358D9"/>
    <w:rsid w:val="00442303"/>
    <w:rsid w:val="00442F28"/>
    <w:rsid w:val="004439EE"/>
    <w:rsid w:val="00446BE5"/>
    <w:rsid w:val="0044783E"/>
    <w:rsid w:val="00451F61"/>
    <w:rsid w:val="004534B3"/>
    <w:rsid w:val="00457647"/>
    <w:rsid w:val="00461E12"/>
    <w:rsid w:val="00464DBD"/>
    <w:rsid w:val="0046511D"/>
    <w:rsid w:val="00477C93"/>
    <w:rsid w:val="00477DB5"/>
    <w:rsid w:val="004829DB"/>
    <w:rsid w:val="00484E62"/>
    <w:rsid w:val="00485B49"/>
    <w:rsid w:val="004867CE"/>
    <w:rsid w:val="00487ED7"/>
    <w:rsid w:val="0049049E"/>
    <w:rsid w:val="00490723"/>
    <w:rsid w:val="0049170E"/>
    <w:rsid w:val="00494C5F"/>
    <w:rsid w:val="00496BB8"/>
    <w:rsid w:val="004A1A3C"/>
    <w:rsid w:val="004B2168"/>
    <w:rsid w:val="004B51D9"/>
    <w:rsid w:val="004C07A9"/>
    <w:rsid w:val="004C4F70"/>
    <w:rsid w:val="004D4810"/>
    <w:rsid w:val="004E2E35"/>
    <w:rsid w:val="004E3ACB"/>
    <w:rsid w:val="004E6FCB"/>
    <w:rsid w:val="004F3935"/>
    <w:rsid w:val="004F401B"/>
    <w:rsid w:val="004F44F5"/>
    <w:rsid w:val="004F6586"/>
    <w:rsid w:val="005041E4"/>
    <w:rsid w:val="00507950"/>
    <w:rsid w:val="00514F16"/>
    <w:rsid w:val="0051730D"/>
    <w:rsid w:val="00521AB5"/>
    <w:rsid w:val="00522EA7"/>
    <w:rsid w:val="005237CC"/>
    <w:rsid w:val="00525496"/>
    <w:rsid w:val="00525796"/>
    <w:rsid w:val="0052580D"/>
    <w:rsid w:val="0052623F"/>
    <w:rsid w:val="00527F01"/>
    <w:rsid w:val="00541BD6"/>
    <w:rsid w:val="00544159"/>
    <w:rsid w:val="005448A1"/>
    <w:rsid w:val="00546CBC"/>
    <w:rsid w:val="005478EC"/>
    <w:rsid w:val="00547F7B"/>
    <w:rsid w:val="00550149"/>
    <w:rsid w:val="0055039C"/>
    <w:rsid w:val="00551026"/>
    <w:rsid w:val="00552D5C"/>
    <w:rsid w:val="00560016"/>
    <w:rsid w:val="005659B0"/>
    <w:rsid w:val="00567607"/>
    <w:rsid w:val="00570A24"/>
    <w:rsid w:val="00572D4E"/>
    <w:rsid w:val="00574CD4"/>
    <w:rsid w:val="00580441"/>
    <w:rsid w:val="00584CA4"/>
    <w:rsid w:val="005850DD"/>
    <w:rsid w:val="005855C2"/>
    <w:rsid w:val="00586093"/>
    <w:rsid w:val="005925A9"/>
    <w:rsid w:val="00593601"/>
    <w:rsid w:val="005A2D16"/>
    <w:rsid w:val="005A5195"/>
    <w:rsid w:val="005A5F00"/>
    <w:rsid w:val="005A77BA"/>
    <w:rsid w:val="005B45D9"/>
    <w:rsid w:val="005B5A7F"/>
    <w:rsid w:val="005B7363"/>
    <w:rsid w:val="005B7FF3"/>
    <w:rsid w:val="005C3118"/>
    <w:rsid w:val="005C3ED2"/>
    <w:rsid w:val="005C447A"/>
    <w:rsid w:val="005C7558"/>
    <w:rsid w:val="005C7F1C"/>
    <w:rsid w:val="005D4C70"/>
    <w:rsid w:val="005D56B1"/>
    <w:rsid w:val="005E0BC7"/>
    <w:rsid w:val="005E2F44"/>
    <w:rsid w:val="005E3B40"/>
    <w:rsid w:val="005E54CC"/>
    <w:rsid w:val="005E54F4"/>
    <w:rsid w:val="005E6BE6"/>
    <w:rsid w:val="005E7023"/>
    <w:rsid w:val="005E7A6C"/>
    <w:rsid w:val="005F05FD"/>
    <w:rsid w:val="005F5145"/>
    <w:rsid w:val="00607B52"/>
    <w:rsid w:val="00607C04"/>
    <w:rsid w:val="00607ECF"/>
    <w:rsid w:val="00612D8A"/>
    <w:rsid w:val="00614024"/>
    <w:rsid w:val="006149EC"/>
    <w:rsid w:val="00621361"/>
    <w:rsid w:val="006263E9"/>
    <w:rsid w:val="0062686C"/>
    <w:rsid w:val="0062740A"/>
    <w:rsid w:val="00633936"/>
    <w:rsid w:val="00635AA8"/>
    <w:rsid w:val="00636D55"/>
    <w:rsid w:val="00640E29"/>
    <w:rsid w:val="00647C32"/>
    <w:rsid w:val="00650889"/>
    <w:rsid w:val="00653812"/>
    <w:rsid w:val="006558E8"/>
    <w:rsid w:val="006566EE"/>
    <w:rsid w:val="00660D91"/>
    <w:rsid w:val="00667192"/>
    <w:rsid w:val="0067040F"/>
    <w:rsid w:val="006840F5"/>
    <w:rsid w:val="00685686"/>
    <w:rsid w:val="00691F18"/>
    <w:rsid w:val="00692961"/>
    <w:rsid w:val="00694609"/>
    <w:rsid w:val="00695F35"/>
    <w:rsid w:val="00696625"/>
    <w:rsid w:val="00697512"/>
    <w:rsid w:val="006A54D2"/>
    <w:rsid w:val="006B3750"/>
    <w:rsid w:val="006B5710"/>
    <w:rsid w:val="006C0663"/>
    <w:rsid w:val="006C5290"/>
    <w:rsid w:val="006D219A"/>
    <w:rsid w:val="006D2FD8"/>
    <w:rsid w:val="006D683B"/>
    <w:rsid w:val="006D68AB"/>
    <w:rsid w:val="006E48C7"/>
    <w:rsid w:val="006E7632"/>
    <w:rsid w:val="006F0336"/>
    <w:rsid w:val="006F3094"/>
    <w:rsid w:val="00702D1D"/>
    <w:rsid w:val="0070500E"/>
    <w:rsid w:val="00716A34"/>
    <w:rsid w:val="007215D6"/>
    <w:rsid w:val="00733CB4"/>
    <w:rsid w:val="00737CA1"/>
    <w:rsid w:val="00741CE1"/>
    <w:rsid w:val="00751039"/>
    <w:rsid w:val="00752B36"/>
    <w:rsid w:val="007535C1"/>
    <w:rsid w:val="00753AA5"/>
    <w:rsid w:val="007540E1"/>
    <w:rsid w:val="0075676D"/>
    <w:rsid w:val="007679F1"/>
    <w:rsid w:val="00767EE7"/>
    <w:rsid w:val="00771F70"/>
    <w:rsid w:val="00772C4E"/>
    <w:rsid w:val="007742B0"/>
    <w:rsid w:val="0077603F"/>
    <w:rsid w:val="00776200"/>
    <w:rsid w:val="00776DDB"/>
    <w:rsid w:val="00781677"/>
    <w:rsid w:val="00785E83"/>
    <w:rsid w:val="007A19B3"/>
    <w:rsid w:val="007A1EC0"/>
    <w:rsid w:val="007A2BE9"/>
    <w:rsid w:val="007A61E5"/>
    <w:rsid w:val="007B00B7"/>
    <w:rsid w:val="007B0EBD"/>
    <w:rsid w:val="007C11C6"/>
    <w:rsid w:val="007C1CAD"/>
    <w:rsid w:val="007C5758"/>
    <w:rsid w:val="007D32DE"/>
    <w:rsid w:val="007D4912"/>
    <w:rsid w:val="007D5770"/>
    <w:rsid w:val="007E3D36"/>
    <w:rsid w:val="007E4847"/>
    <w:rsid w:val="007E5ED1"/>
    <w:rsid w:val="007F2C01"/>
    <w:rsid w:val="007F3D5B"/>
    <w:rsid w:val="008016DF"/>
    <w:rsid w:val="00802AC2"/>
    <w:rsid w:val="00805A08"/>
    <w:rsid w:val="008070F6"/>
    <w:rsid w:val="008072A2"/>
    <w:rsid w:val="0080751A"/>
    <w:rsid w:val="0081036D"/>
    <w:rsid w:val="0081534A"/>
    <w:rsid w:val="008178F1"/>
    <w:rsid w:val="00827AB3"/>
    <w:rsid w:val="008341F6"/>
    <w:rsid w:val="0083439A"/>
    <w:rsid w:val="008369E5"/>
    <w:rsid w:val="00843B42"/>
    <w:rsid w:val="008466C4"/>
    <w:rsid w:val="008478C2"/>
    <w:rsid w:val="00847F48"/>
    <w:rsid w:val="00855694"/>
    <w:rsid w:val="0086751A"/>
    <w:rsid w:val="00867E4A"/>
    <w:rsid w:val="0087053C"/>
    <w:rsid w:val="00872981"/>
    <w:rsid w:val="00874243"/>
    <w:rsid w:val="00885F99"/>
    <w:rsid w:val="00893A3A"/>
    <w:rsid w:val="008956FB"/>
    <w:rsid w:val="00897BCC"/>
    <w:rsid w:val="008A6EDB"/>
    <w:rsid w:val="008C499C"/>
    <w:rsid w:val="008D5659"/>
    <w:rsid w:val="008D7C54"/>
    <w:rsid w:val="008E51D4"/>
    <w:rsid w:val="008E66BD"/>
    <w:rsid w:val="008F1B57"/>
    <w:rsid w:val="008F1ECC"/>
    <w:rsid w:val="008F226C"/>
    <w:rsid w:val="008F70A1"/>
    <w:rsid w:val="00900EA3"/>
    <w:rsid w:val="00901CC9"/>
    <w:rsid w:val="00904C53"/>
    <w:rsid w:val="00906CB8"/>
    <w:rsid w:val="00915CA8"/>
    <w:rsid w:val="009175AF"/>
    <w:rsid w:val="009228FF"/>
    <w:rsid w:val="0092682B"/>
    <w:rsid w:val="00934E6C"/>
    <w:rsid w:val="00934F67"/>
    <w:rsid w:val="0093564F"/>
    <w:rsid w:val="00937640"/>
    <w:rsid w:val="00937AF2"/>
    <w:rsid w:val="009407E5"/>
    <w:rsid w:val="00942FBF"/>
    <w:rsid w:val="00946608"/>
    <w:rsid w:val="009535EA"/>
    <w:rsid w:val="009554BA"/>
    <w:rsid w:val="00956AF1"/>
    <w:rsid w:val="00963DB2"/>
    <w:rsid w:val="00976CE4"/>
    <w:rsid w:val="00976D47"/>
    <w:rsid w:val="00981EB4"/>
    <w:rsid w:val="00982127"/>
    <w:rsid w:val="009921B7"/>
    <w:rsid w:val="00995948"/>
    <w:rsid w:val="00996FF9"/>
    <w:rsid w:val="009A1285"/>
    <w:rsid w:val="009B094F"/>
    <w:rsid w:val="009B22D7"/>
    <w:rsid w:val="009B6417"/>
    <w:rsid w:val="009B721C"/>
    <w:rsid w:val="009C2F22"/>
    <w:rsid w:val="009C414C"/>
    <w:rsid w:val="009D0A5C"/>
    <w:rsid w:val="009D7992"/>
    <w:rsid w:val="009E4222"/>
    <w:rsid w:val="009F549D"/>
    <w:rsid w:val="009F54B3"/>
    <w:rsid w:val="00A0378B"/>
    <w:rsid w:val="00A045AF"/>
    <w:rsid w:val="00A065E4"/>
    <w:rsid w:val="00A133A6"/>
    <w:rsid w:val="00A16C05"/>
    <w:rsid w:val="00A20572"/>
    <w:rsid w:val="00A22B2B"/>
    <w:rsid w:val="00A22BEE"/>
    <w:rsid w:val="00A34168"/>
    <w:rsid w:val="00A42F83"/>
    <w:rsid w:val="00A440FB"/>
    <w:rsid w:val="00A44364"/>
    <w:rsid w:val="00A52EDD"/>
    <w:rsid w:val="00A53C43"/>
    <w:rsid w:val="00A54934"/>
    <w:rsid w:val="00A56629"/>
    <w:rsid w:val="00A63873"/>
    <w:rsid w:val="00A749A4"/>
    <w:rsid w:val="00A771F5"/>
    <w:rsid w:val="00AA374A"/>
    <w:rsid w:val="00AA4F7E"/>
    <w:rsid w:val="00AB3E66"/>
    <w:rsid w:val="00AB557A"/>
    <w:rsid w:val="00AC5B4E"/>
    <w:rsid w:val="00AC7898"/>
    <w:rsid w:val="00AD098F"/>
    <w:rsid w:val="00AD0F5E"/>
    <w:rsid w:val="00AE109F"/>
    <w:rsid w:val="00AE29A1"/>
    <w:rsid w:val="00AE2F0D"/>
    <w:rsid w:val="00AE32E5"/>
    <w:rsid w:val="00B00688"/>
    <w:rsid w:val="00B03B65"/>
    <w:rsid w:val="00B06642"/>
    <w:rsid w:val="00B06C91"/>
    <w:rsid w:val="00B0774F"/>
    <w:rsid w:val="00B10048"/>
    <w:rsid w:val="00B10768"/>
    <w:rsid w:val="00B110BF"/>
    <w:rsid w:val="00B120AB"/>
    <w:rsid w:val="00B1286F"/>
    <w:rsid w:val="00B13DB6"/>
    <w:rsid w:val="00B15115"/>
    <w:rsid w:val="00B15F6B"/>
    <w:rsid w:val="00B25538"/>
    <w:rsid w:val="00B25FFE"/>
    <w:rsid w:val="00B31738"/>
    <w:rsid w:val="00B351D1"/>
    <w:rsid w:val="00B3657B"/>
    <w:rsid w:val="00B37D26"/>
    <w:rsid w:val="00B42956"/>
    <w:rsid w:val="00B43269"/>
    <w:rsid w:val="00B44116"/>
    <w:rsid w:val="00B46B4D"/>
    <w:rsid w:val="00B46EB1"/>
    <w:rsid w:val="00B51DD9"/>
    <w:rsid w:val="00B53C5C"/>
    <w:rsid w:val="00B5413B"/>
    <w:rsid w:val="00B608A2"/>
    <w:rsid w:val="00B62F1E"/>
    <w:rsid w:val="00B650C2"/>
    <w:rsid w:val="00B65A2C"/>
    <w:rsid w:val="00B704D3"/>
    <w:rsid w:val="00B7653C"/>
    <w:rsid w:val="00B77CD7"/>
    <w:rsid w:val="00B81F23"/>
    <w:rsid w:val="00B85548"/>
    <w:rsid w:val="00B86E6E"/>
    <w:rsid w:val="00B874AC"/>
    <w:rsid w:val="00B94614"/>
    <w:rsid w:val="00B9597D"/>
    <w:rsid w:val="00B95E9D"/>
    <w:rsid w:val="00BB505B"/>
    <w:rsid w:val="00BB6395"/>
    <w:rsid w:val="00BC0CE2"/>
    <w:rsid w:val="00BC3D45"/>
    <w:rsid w:val="00BC3EA8"/>
    <w:rsid w:val="00BC432E"/>
    <w:rsid w:val="00BC53A9"/>
    <w:rsid w:val="00BD01E7"/>
    <w:rsid w:val="00BE39B3"/>
    <w:rsid w:val="00BE44E6"/>
    <w:rsid w:val="00BE58BE"/>
    <w:rsid w:val="00BE72F2"/>
    <w:rsid w:val="00BE7748"/>
    <w:rsid w:val="00BF10A7"/>
    <w:rsid w:val="00BF249F"/>
    <w:rsid w:val="00BF33E1"/>
    <w:rsid w:val="00BF4B01"/>
    <w:rsid w:val="00BF52CD"/>
    <w:rsid w:val="00C018B7"/>
    <w:rsid w:val="00C021F6"/>
    <w:rsid w:val="00C02779"/>
    <w:rsid w:val="00C04F92"/>
    <w:rsid w:val="00C16489"/>
    <w:rsid w:val="00C16BCD"/>
    <w:rsid w:val="00C23F9D"/>
    <w:rsid w:val="00C30152"/>
    <w:rsid w:val="00C3181D"/>
    <w:rsid w:val="00C33073"/>
    <w:rsid w:val="00C33586"/>
    <w:rsid w:val="00C34F9E"/>
    <w:rsid w:val="00C379FA"/>
    <w:rsid w:val="00C40FBF"/>
    <w:rsid w:val="00C452EF"/>
    <w:rsid w:val="00C50C62"/>
    <w:rsid w:val="00C50F6E"/>
    <w:rsid w:val="00C57586"/>
    <w:rsid w:val="00C6364F"/>
    <w:rsid w:val="00C6653E"/>
    <w:rsid w:val="00C73DD4"/>
    <w:rsid w:val="00C7446C"/>
    <w:rsid w:val="00C86D69"/>
    <w:rsid w:val="00C87478"/>
    <w:rsid w:val="00C929BD"/>
    <w:rsid w:val="00C94717"/>
    <w:rsid w:val="00C95B92"/>
    <w:rsid w:val="00C964B0"/>
    <w:rsid w:val="00C96DC2"/>
    <w:rsid w:val="00CA28AC"/>
    <w:rsid w:val="00CB150F"/>
    <w:rsid w:val="00CC345A"/>
    <w:rsid w:val="00CC3CCE"/>
    <w:rsid w:val="00CC4671"/>
    <w:rsid w:val="00CC46F4"/>
    <w:rsid w:val="00CD08BF"/>
    <w:rsid w:val="00CD09FB"/>
    <w:rsid w:val="00CD2357"/>
    <w:rsid w:val="00CE1BA2"/>
    <w:rsid w:val="00CE38EB"/>
    <w:rsid w:val="00CE6D5F"/>
    <w:rsid w:val="00CE7F3C"/>
    <w:rsid w:val="00D04060"/>
    <w:rsid w:val="00D0499C"/>
    <w:rsid w:val="00D0543B"/>
    <w:rsid w:val="00D24010"/>
    <w:rsid w:val="00D25195"/>
    <w:rsid w:val="00D2704D"/>
    <w:rsid w:val="00D35518"/>
    <w:rsid w:val="00D355F9"/>
    <w:rsid w:val="00D40837"/>
    <w:rsid w:val="00D4090B"/>
    <w:rsid w:val="00D41D07"/>
    <w:rsid w:val="00D41D8F"/>
    <w:rsid w:val="00D43532"/>
    <w:rsid w:val="00D43A70"/>
    <w:rsid w:val="00D504C7"/>
    <w:rsid w:val="00D542C3"/>
    <w:rsid w:val="00D5511B"/>
    <w:rsid w:val="00D55A22"/>
    <w:rsid w:val="00D56CA6"/>
    <w:rsid w:val="00D62096"/>
    <w:rsid w:val="00D6659B"/>
    <w:rsid w:val="00D712D9"/>
    <w:rsid w:val="00D7735D"/>
    <w:rsid w:val="00D803E7"/>
    <w:rsid w:val="00D805B0"/>
    <w:rsid w:val="00D97F27"/>
    <w:rsid w:val="00DA539A"/>
    <w:rsid w:val="00DA6AB9"/>
    <w:rsid w:val="00DB2C31"/>
    <w:rsid w:val="00DB6DC8"/>
    <w:rsid w:val="00DC1C57"/>
    <w:rsid w:val="00DC4B70"/>
    <w:rsid w:val="00DC53CC"/>
    <w:rsid w:val="00DC56A4"/>
    <w:rsid w:val="00DC58D0"/>
    <w:rsid w:val="00DD03AF"/>
    <w:rsid w:val="00DD3419"/>
    <w:rsid w:val="00DD4CB7"/>
    <w:rsid w:val="00DE0E1F"/>
    <w:rsid w:val="00DE4B54"/>
    <w:rsid w:val="00DE51F6"/>
    <w:rsid w:val="00DE6BB0"/>
    <w:rsid w:val="00DE709F"/>
    <w:rsid w:val="00DF164E"/>
    <w:rsid w:val="00DF6B21"/>
    <w:rsid w:val="00DF7AD2"/>
    <w:rsid w:val="00E015E9"/>
    <w:rsid w:val="00E05DCC"/>
    <w:rsid w:val="00E07C48"/>
    <w:rsid w:val="00E1305E"/>
    <w:rsid w:val="00E202CC"/>
    <w:rsid w:val="00E222D4"/>
    <w:rsid w:val="00E22B40"/>
    <w:rsid w:val="00E2393E"/>
    <w:rsid w:val="00E2537D"/>
    <w:rsid w:val="00E25F22"/>
    <w:rsid w:val="00E32FED"/>
    <w:rsid w:val="00E34ACC"/>
    <w:rsid w:val="00E35F3D"/>
    <w:rsid w:val="00E36180"/>
    <w:rsid w:val="00E47015"/>
    <w:rsid w:val="00E50FDD"/>
    <w:rsid w:val="00E51657"/>
    <w:rsid w:val="00E545FF"/>
    <w:rsid w:val="00E55149"/>
    <w:rsid w:val="00E561D7"/>
    <w:rsid w:val="00E5743A"/>
    <w:rsid w:val="00E6203E"/>
    <w:rsid w:val="00E639BB"/>
    <w:rsid w:val="00E652E8"/>
    <w:rsid w:val="00E678D9"/>
    <w:rsid w:val="00E70224"/>
    <w:rsid w:val="00E71098"/>
    <w:rsid w:val="00E737EF"/>
    <w:rsid w:val="00E75289"/>
    <w:rsid w:val="00E81B3D"/>
    <w:rsid w:val="00E85CD2"/>
    <w:rsid w:val="00E87160"/>
    <w:rsid w:val="00E90DA4"/>
    <w:rsid w:val="00E92052"/>
    <w:rsid w:val="00E95FE1"/>
    <w:rsid w:val="00E96412"/>
    <w:rsid w:val="00E97792"/>
    <w:rsid w:val="00EA2DA1"/>
    <w:rsid w:val="00EA52CC"/>
    <w:rsid w:val="00EB3486"/>
    <w:rsid w:val="00ED1FE0"/>
    <w:rsid w:val="00ED2BC0"/>
    <w:rsid w:val="00ED3947"/>
    <w:rsid w:val="00EE52D3"/>
    <w:rsid w:val="00F00B59"/>
    <w:rsid w:val="00F05272"/>
    <w:rsid w:val="00F10A15"/>
    <w:rsid w:val="00F14767"/>
    <w:rsid w:val="00F2103C"/>
    <w:rsid w:val="00F22189"/>
    <w:rsid w:val="00F40194"/>
    <w:rsid w:val="00F46562"/>
    <w:rsid w:val="00F531B8"/>
    <w:rsid w:val="00F538B7"/>
    <w:rsid w:val="00F61525"/>
    <w:rsid w:val="00F64E8C"/>
    <w:rsid w:val="00F67F3A"/>
    <w:rsid w:val="00F70896"/>
    <w:rsid w:val="00F7231C"/>
    <w:rsid w:val="00F75009"/>
    <w:rsid w:val="00F75832"/>
    <w:rsid w:val="00F778E4"/>
    <w:rsid w:val="00F87B73"/>
    <w:rsid w:val="00F87E93"/>
    <w:rsid w:val="00F91D8D"/>
    <w:rsid w:val="00F9254B"/>
    <w:rsid w:val="00F957C9"/>
    <w:rsid w:val="00F97E03"/>
    <w:rsid w:val="00FA3E41"/>
    <w:rsid w:val="00FA4C1F"/>
    <w:rsid w:val="00FA776B"/>
    <w:rsid w:val="00FA7B39"/>
    <w:rsid w:val="00FB161C"/>
    <w:rsid w:val="00FB3A20"/>
    <w:rsid w:val="00FB4CBF"/>
    <w:rsid w:val="00FD7F6B"/>
    <w:rsid w:val="00FE1EF0"/>
    <w:rsid w:val="00FE312F"/>
    <w:rsid w:val="00FE70D0"/>
    <w:rsid w:val="00FE7313"/>
    <w:rsid w:val="00FE7842"/>
    <w:rsid w:val="00FF0497"/>
    <w:rsid w:val="00FF1C50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C1C28F7-D1C6-42FE-80C5-3AE26F62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178F1"/>
    <w:rPr>
      <w:rFonts w:ascii="NTCourierVK/Cyrillic" w:hAnsi="NTCourierVK/Cyrillic"/>
      <w:sz w:val="18"/>
      <w:lang w:val="en-GB"/>
    </w:rPr>
  </w:style>
  <w:style w:type="paragraph" w:styleId="1">
    <w:name w:val="heading 1"/>
    <w:basedOn w:val="a0"/>
    <w:next w:val="a0"/>
    <w:qFormat/>
    <w:rsid w:val="008178F1"/>
    <w:pPr>
      <w:keepNext/>
      <w:ind w:hanging="709"/>
      <w:outlineLvl w:val="0"/>
    </w:pPr>
    <w:rPr>
      <w:rFonts w:ascii="Times New Roman" w:hAnsi="Times New Roman"/>
      <w:sz w:val="26"/>
      <w:lang w:val="ru-RU"/>
    </w:rPr>
  </w:style>
  <w:style w:type="paragraph" w:styleId="2">
    <w:name w:val="heading 2"/>
    <w:basedOn w:val="a0"/>
    <w:next w:val="a0"/>
    <w:qFormat/>
    <w:rsid w:val="008178F1"/>
    <w:pPr>
      <w:keepNext/>
      <w:jc w:val="center"/>
      <w:outlineLvl w:val="1"/>
    </w:pPr>
    <w:rPr>
      <w:rFonts w:ascii="Times New Roman" w:hAnsi="Times New Roman"/>
      <w:b/>
      <w:sz w:val="26"/>
      <w:lang w:val="ru-RU"/>
    </w:rPr>
  </w:style>
  <w:style w:type="paragraph" w:styleId="3">
    <w:name w:val="heading 3"/>
    <w:basedOn w:val="a0"/>
    <w:next w:val="a0"/>
    <w:qFormat/>
    <w:rsid w:val="008178F1"/>
    <w:pPr>
      <w:keepNext/>
      <w:spacing w:before="100"/>
      <w:jc w:val="center"/>
      <w:outlineLvl w:val="2"/>
    </w:pPr>
    <w:rPr>
      <w:rFonts w:ascii="Times New Roman" w:hAnsi="Times New Roman"/>
      <w:sz w:val="24"/>
      <w:lang w:val="ru-RU"/>
    </w:rPr>
  </w:style>
  <w:style w:type="paragraph" w:styleId="4">
    <w:name w:val="heading 4"/>
    <w:basedOn w:val="a0"/>
    <w:next w:val="a0"/>
    <w:link w:val="40"/>
    <w:qFormat/>
    <w:rsid w:val="008178F1"/>
    <w:pPr>
      <w:keepNext/>
      <w:spacing w:line="300" w:lineRule="exact"/>
      <w:outlineLvl w:val="3"/>
    </w:pPr>
    <w:rPr>
      <w:sz w:val="24"/>
      <w:lang w:val="ru-RU"/>
    </w:rPr>
  </w:style>
  <w:style w:type="paragraph" w:styleId="5">
    <w:name w:val="heading 5"/>
    <w:basedOn w:val="a0"/>
    <w:next w:val="a0"/>
    <w:qFormat/>
    <w:rsid w:val="008178F1"/>
    <w:p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0"/>
    <w:next w:val="a0"/>
    <w:link w:val="70"/>
    <w:qFormat/>
    <w:rsid w:val="00DC1C57"/>
    <w:pPr>
      <w:keepNext/>
      <w:outlineLvl w:val="6"/>
    </w:pPr>
    <w:rPr>
      <w:rFonts w:ascii="Times New Roman" w:hAnsi="Times New Roman"/>
      <w:bCs/>
      <w:sz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8178F1"/>
    <w:pPr>
      <w:tabs>
        <w:tab w:val="center" w:pos="4320"/>
        <w:tab w:val="right" w:pos="8640"/>
      </w:tabs>
    </w:pPr>
  </w:style>
  <w:style w:type="character" w:styleId="a6">
    <w:name w:val="page number"/>
    <w:basedOn w:val="a1"/>
    <w:semiHidden/>
    <w:rsid w:val="008178F1"/>
  </w:style>
  <w:style w:type="paragraph" w:styleId="a7">
    <w:name w:val="footer"/>
    <w:basedOn w:val="a0"/>
    <w:link w:val="a8"/>
    <w:uiPriority w:val="99"/>
    <w:rsid w:val="008178F1"/>
    <w:pPr>
      <w:tabs>
        <w:tab w:val="center" w:pos="4320"/>
        <w:tab w:val="right" w:pos="8640"/>
      </w:tabs>
    </w:pPr>
  </w:style>
  <w:style w:type="paragraph" w:styleId="a9">
    <w:name w:val="Body Text Indent"/>
    <w:basedOn w:val="a0"/>
    <w:semiHidden/>
    <w:rsid w:val="008178F1"/>
    <w:pPr>
      <w:ind w:firstLine="284"/>
      <w:jc w:val="both"/>
    </w:pPr>
    <w:rPr>
      <w:rFonts w:ascii="Times New Roman" w:hAnsi="Times New Roman"/>
      <w:sz w:val="26"/>
      <w:lang w:val="ru-RU"/>
    </w:rPr>
  </w:style>
  <w:style w:type="paragraph" w:styleId="20">
    <w:name w:val="Body Text Indent 2"/>
    <w:basedOn w:val="a0"/>
    <w:link w:val="21"/>
    <w:semiHidden/>
    <w:rsid w:val="008178F1"/>
    <w:pPr>
      <w:ind w:firstLine="567"/>
      <w:jc w:val="both"/>
    </w:pPr>
    <w:rPr>
      <w:rFonts w:ascii="Times New Roman" w:hAnsi="Times New Roman"/>
      <w:sz w:val="26"/>
      <w:lang w:val="ru-RU"/>
    </w:rPr>
  </w:style>
  <w:style w:type="paragraph" w:styleId="aa">
    <w:name w:val="Title"/>
    <w:basedOn w:val="a0"/>
    <w:qFormat/>
    <w:rsid w:val="008178F1"/>
    <w:pPr>
      <w:jc w:val="center"/>
    </w:pPr>
    <w:rPr>
      <w:rFonts w:ascii="Times New Roman" w:hAnsi="Times New Roman"/>
      <w:b/>
      <w:sz w:val="22"/>
      <w:lang w:val="ru-RU"/>
    </w:rPr>
  </w:style>
  <w:style w:type="paragraph" w:styleId="ab">
    <w:name w:val="Body Text"/>
    <w:basedOn w:val="a0"/>
    <w:link w:val="ac"/>
    <w:semiHidden/>
    <w:rsid w:val="008178F1"/>
    <w:pPr>
      <w:jc w:val="both"/>
    </w:pPr>
    <w:rPr>
      <w:rFonts w:ascii="Times New Roman" w:hAnsi="Times New Roman"/>
      <w:sz w:val="24"/>
      <w:lang w:val="ru-RU"/>
    </w:rPr>
  </w:style>
  <w:style w:type="paragraph" w:styleId="30">
    <w:name w:val="Body Text Indent 3"/>
    <w:basedOn w:val="a0"/>
    <w:semiHidden/>
    <w:rsid w:val="008178F1"/>
    <w:pPr>
      <w:ind w:firstLine="284"/>
      <w:jc w:val="both"/>
    </w:pPr>
    <w:rPr>
      <w:rFonts w:ascii="Times New Roman" w:hAnsi="Times New Roman"/>
      <w:sz w:val="24"/>
      <w:lang w:val="ru-RU"/>
    </w:rPr>
  </w:style>
  <w:style w:type="paragraph" w:styleId="31">
    <w:name w:val="Body Text 3"/>
    <w:basedOn w:val="a0"/>
    <w:semiHidden/>
    <w:rsid w:val="008178F1"/>
    <w:pPr>
      <w:jc w:val="both"/>
    </w:pPr>
    <w:rPr>
      <w:rFonts w:ascii="Times New Roman" w:hAnsi="Times New Roman"/>
      <w:b/>
      <w:sz w:val="24"/>
      <w:lang w:val="en-US"/>
    </w:rPr>
  </w:style>
  <w:style w:type="paragraph" w:styleId="22">
    <w:name w:val="Body Text 2"/>
    <w:basedOn w:val="a0"/>
    <w:semiHidden/>
    <w:rsid w:val="008178F1"/>
    <w:pPr>
      <w:spacing w:before="60"/>
    </w:pPr>
    <w:rPr>
      <w:rFonts w:ascii="Times New Roman" w:hAnsi="Times New Roman"/>
      <w:sz w:val="24"/>
      <w:lang w:val="ru-RU"/>
    </w:rPr>
  </w:style>
  <w:style w:type="paragraph" w:customStyle="1" w:styleId="ad">
    <w:name w:val="Таблицы (моноширинный)"/>
    <w:basedOn w:val="a0"/>
    <w:next w:val="a0"/>
    <w:rsid w:val="008178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lang w:val="ru-RU"/>
    </w:rPr>
  </w:style>
  <w:style w:type="character" w:customStyle="1" w:styleId="ae">
    <w:name w:val="Гипертекстовая ссылка"/>
    <w:basedOn w:val="a1"/>
    <w:rsid w:val="008178F1"/>
    <w:rPr>
      <w:color w:val="008000"/>
      <w:sz w:val="20"/>
      <w:szCs w:val="20"/>
      <w:u w:val="single"/>
    </w:rPr>
  </w:style>
  <w:style w:type="paragraph" w:styleId="af">
    <w:name w:val="Plain Text"/>
    <w:basedOn w:val="a0"/>
    <w:semiHidden/>
    <w:rsid w:val="008178F1"/>
    <w:rPr>
      <w:rFonts w:ascii="Courier New" w:hAnsi="Courier New" w:cs="Courier New"/>
      <w:sz w:val="20"/>
      <w:lang w:val="ru-RU"/>
    </w:rPr>
  </w:style>
  <w:style w:type="paragraph" w:styleId="23">
    <w:name w:val="List 2"/>
    <w:basedOn w:val="a0"/>
    <w:rsid w:val="008178F1"/>
    <w:pPr>
      <w:widowControl w:val="0"/>
      <w:ind w:left="566" w:hanging="283"/>
    </w:pPr>
    <w:rPr>
      <w:rFonts w:ascii="Times New Roman" w:hAnsi="Times New Roman"/>
      <w:sz w:val="20"/>
      <w:lang w:val="ru-RU"/>
    </w:rPr>
  </w:style>
  <w:style w:type="paragraph" w:styleId="af0">
    <w:name w:val="List Bullet"/>
    <w:basedOn w:val="a0"/>
    <w:rsid w:val="008178F1"/>
    <w:pPr>
      <w:widowControl w:val="0"/>
      <w:jc w:val="both"/>
    </w:pPr>
    <w:rPr>
      <w:rFonts w:ascii="Times New Roman" w:hAnsi="Times New Roman"/>
      <w:sz w:val="14"/>
      <w:lang w:val="ru-RU"/>
    </w:rPr>
  </w:style>
  <w:style w:type="paragraph" w:styleId="24">
    <w:name w:val="List Continue 2"/>
    <w:basedOn w:val="a0"/>
    <w:rsid w:val="008178F1"/>
    <w:pPr>
      <w:widowControl w:val="0"/>
      <w:spacing w:after="120"/>
      <w:ind w:left="566"/>
    </w:pPr>
    <w:rPr>
      <w:rFonts w:ascii="Times New Roman" w:hAnsi="Times New Roman"/>
      <w:sz w:val="20"/>
      <w:lang w:val="ru-RU"/>
    </w:rPr>
  </w:style>
  <w:style w:type="character" w:customStyle="1" w:styleId="10">
    <w:name w:val="Знак Знак1"/>
    <w:rsid w:val="008178F1"/>
    <w:rPr>
      <w:b/>
      <w:noProof w:val="0"/>
      <w:sz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8178F1"/>
    <w:pPr>
      <w:ind w:firstLine="426"/>
      <w:jc w:val="both"/>
    </w:pPr>
    <w:rPr>
      <w:rFonts w:ascii="Arial" w:hAnsi="Arial"/>
      <w:sz w:val="20"/>
      <w:lang w:val="ru-RU"/>
    </w:rPr>
  </w:style>
  <w:style w:type="character" w:styleId="af1">
    <w:name w:val="Hyperlink"/>
    <w:basedOn w:val="a1"/>
    <w:rsid w:val="008178F1"/>
    <w:rPr>
      <w:color w:val="0000FF"/>
      <w:u w:val="single"/>
    </w:rPr>
  </w:style>
  <w:style w:type="paragraph" w:customStyle="1" w:styleId="CORP1-L3">
    <w:name w:val="CORP1-L3"/>
    <w:basedOn w:val="a0"/>
    <w:rsid w:val="008178F1"/>
    <w:pPr>
      <w:tabs>
        <w:tab w:val="left" w:pos="1800"/>
      </w:tabs>
      <w:spacing w:after="240"/>
      <w:ind w:firstLine="1440"/>
    </w:pPr>
    <w:rPr>
      <w:rFonts w:ascii="Times New Roman" w:hAnsi="Times New Roman"/>
      <w:sz w:val="24"/>
      <w:lang w:val="en-US"/>
    </w:rPr>
  </w:style>
  <w:style w:type="paragraph" w:styleId="af2">
    <w:name w:val="Normal (Web)"/>
    <w:basedOn w:val="a0"/>
    <w:uiPriority w:val="99"/>
    <w:unhideWhenUsed/>
    <w:rsid w:val="00B120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3">
    <w:name w:val="Table Grid"/>
    <w:basedOn w:val="a2"/>
    <w:rsid w:val="00B120A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0"/>
    <w:uiPriority w:val="34"/>
    <w:qFormat/>
    <w:rsid w:val="00B120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f5">
    <w:name w:val="Balloon Text"/>
    <w:basedOn w:val="a0"/>
    <w:link w:val="af6"/>
    <w:uiPriority w:val="99"/>
    <w:semiHidden/>
    <w:unhideWhenUsed/>
    <w:rsid w:val="00CC4671"/>
    <w:rPr>
      <w:rFonts w:ascii="Segoe UI" w:hAnsi="Segoe UI" w:cs="Segoe UI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CC4671"/>
    <w:rPr>
      <w:rFonts w:ascii="Segoe UI" w:hAnsi="Segoe UI" w:cs="Segoe UI"/>
      <w:sz w:val="18"/>
      <w:szCs w:val="18"/>
      <w:lang w:val="en-GB"/>
    </w:rPr>
  </w:style>
  <w:style w:type="character" w:customStyle="1" w:styleId="a8">
    <w:name w:val="Нижний колонтитул Знак"/>
    <w:basedOn w:val="a1"/>
    <w:link w:val="a7"/>
    <w:uiPriority w:val="99"/>
    <w:rsid w:val="003836F1"/>
    <w:rPr>
      <w:rFonts w:ascii="NTCourierVK/Cyrillic" w:hAnsi="NTCourierVK/Cyrillic"/>
      <w:sz w:val="18"/>
      <w:lang w:val="en-GB"/>
    </w:rPr>
  </w:style>
  <w:style w:type="character" w:customStyle="1" w:styleId="a5">
    <w:name w:val="Верхний колонтитул Знак"/>
    <w:basedOn w:val="a1"/>
    <w:link w:val="a4"/>
    <w:rsid w:val="00521AB5"/>
    <w:rPr>
      <w:rFonts w:ascii="NTCourierVK/Cyrillic" w:hAnsi="NTCourierVK/Cyrillic"/>
      <w:sz w:val="18"/>
      <w:lang w:val="en-GB"/>
    </w:rPr>
  </w:style>
  <w:style w:type="character" w:styleId="af7">
    <w:name w:val="Strong"/>
    <w:uiPriority w:val="22"/>
    <w:qFormat/>
    <w:rsid w:val="00170A4C"/>
    <w:rPr>
      <w:b/>
      <w:bCs/>
    </w:rPr>
  </w:style>
  <w:style w:type="character" w:customStyle="1" w:styleId="40">
    <w:name w:val="Заголовок 4 Знак"/>
    <w:link w:val="4"/>
    <w:rsid w:val="006B3750"/>
    <w:rPr>
      <w:rFonts w:ascii="NTCourierVK/Cyrillic" w:hAnsi="NTCourierVK/Cyrillic"/>
      <w:sz w:val="24"/>
    </w:rPr>
  </w:style>
  <w:style w:type="character" w:customStyle="1" w:styleId="21">
    <w:name w:val="Основной текст с отступом 2 Знак"/>
    <w:link w:val="20"/>
    <w:rsid w:val="000E27E1"/>
    <w:rPr>
      <w:sz w:val="26"/>
    </w:rPr>
  </w:style>
  <w:style w:type="paragraph" w:customStyle="1" w:styleId="11">
    <w:name w:val="Список 1: основной пункт раздела"/>
    <w:basedOn w:val="a0"/>
    <w:rsid w:val="007C5758"/>
    <w:pPr>
      <w:tabs>
        <w:tab w:val="num" w:pos="397"/>
      </w:tabs>
      <w:jc w:val="both"/>
    </w:pPr>
    <w:rPr>
      <w:rFonts w:ascii="Times New Roman" w:hAnsi="Times New Roman"/>
      <w:sz w:val="20"/>
      <w:szCs w:val="24"/>
      <w:lang w:val="ru-RU"/>
    </w:rPr>
  </w:style>
  <w:style w:type="paragraph" w:styleId="a">
    <w:name w:val="List"/>
    <w:basedOn w:val="a0"/>
    <w:rsid w:val="00963DB2"/>
    <w:pPr>
      <w:numPr>
        <w:numId w:val="22"/>
      </w:numPr>
      <w:jc w:val="both"/>
    </w:pPr>
    <w:rPr>
      <w:rFonts w:ascii="Times New Roman" w:hAnsi="Times New Roman"/>
      <w:b/>
      <w:sz w:val="20"/>
      <w:szCs w:val="24"/>
      <w:lang w:val="ru-RU"/>
    </w:rPr>
  </w:style>
  <w:style w:type="character" w:customStyle="1" w:styleId="ac">
    <w:name w:val="Основной текст Знак"/>
    <w:link w:val="ab"/>
    <w:rsid w:val="00F14767"/>
    <w:rPr>
      <w:sz w:val="24"/>
    </w:rPr>
  </w:style>
  <w:style w:type="paragraph" w:customStyle="1" w:styleId="ConsPlusNormal">
    <w:name w:val="ConsPlusNormal"/>
    <w:rsid w:val="00E25F2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70">
    <w:name w:val="Заголовок 7 Знак"/>
    <w:basedOn w:val="a1"/>
    <w:link w:val="7"/>
    <w:rsid w:val="00DC1C57"/>
    <w:rPr>
      <w:bCs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@yaensb.ru" TargetMode="External"/><Relationship Id="rId13" Type="http://schemas.openxmlformats.org/officeDocument/2006/relationships/hyperlink" Target="mailto:energosbyt@yaensb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@yaensb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an@yaensb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728101C9579782ECD1EF064DA5AEE91BFD71B1EEC37BC44FD2AFC5B70D84ACD1D2DB265439ADD2DPAa7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lan@kdsbt.ru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riganv\Documents\&#1041;&#1102;&#1076;&#1078;&#1077;&#1090;%202015\&#1084;&#1091;&#1085;&#1080;&#1094;%20&#1082;&#1086;&#1085;&#1090;&#1088;&#1072;&#1082;&#1090;_&#1084;&#1077;&#1085;&#1100;&#1096;&#1077;_m67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C52A1-B6FC-4AF0-A39D-A0A7D04B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муниц контракт_меньше_m670.dotx</Template>
  <TotalTime>0</TotalTime>
  <Pages>23</Pages>
  <Words>9953</Words>
  <Characters>75933</Characters>
  <Application>Microsoft Office Word</Application>
  <DocSecurity>4</DocSecurity>
  <Lines>632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N  ______</vt:lpstr>
    </vt:vector>
  </TitlesOfParts>
  <Company>Energo</Company>
  <LinksUpToDate>false</LinksUpToDate>
  <CharactersWithSpaces>85715</CharactersWithSpaces>
  <SharedDoc>false</SharedDoc>
  <HLinks>
    <vt:vector size="6" baseType="variant">
      <vt:variant>
        <vt:i4>7012421</vt:i4>
      </vt:variant>
      <vt:variant>
        <vt:i4>108</vt:i4>
      </vt:variant>
      <vt:variant>
        <vt:i4>0</vt:i4>
      </vt:variant>
      <vt:variant>
        <vt:i4>5</vt:i4>
      </vt:variant>
      <vt:variant>
        <vt:lpwstr>mailto:secretar@kdsbt.ru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N  ______</dc:title>
  <dc:creator>Коврига Наталья Васильевна</dc:creator>
  <cp:lastModifiedBy>Шпак Дарья Анатольевна</cp:lastModifiedBy>
  <cp:revision>2</cp:revision>
  <cp:lastPrinted>2020-07-30T10:02:00Z</cp:lastPrinted>
  <dcterms:created xsi:type="dcterms:W3CDTF">2025-12-30T14:40:00Z</dcterms:created>
  <dcterms:modified xsi:type="dcterms:W3CDTF">2025-12-30T14:40:00Z</dcterms:modified>
</cp:coreProperties>
</file>